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19E17" w14:textId="160193B1" w:rsidR="00D55FCD" w:rsidRPr="004A0889" w:rsidRDefault="00B502BF" w:rsidP="00AF5BC8">
      <w:pPr>
        <w:widowControl w:val="0"/>
        <w:autoSpaceDE w:val="0"/>
        <w:autoSpaceDN w:val="0"/>
        <w:spacing w:before="0" w:line="275" w:lineRule="exact"/>
        <w:ind w:left="360"/>
        <w:jc w:val="center"/>
        <w:rPr>
          <w:rFonts w:ascii="Arial" w:eastAsia="Arial" w:hAnsi="Arial" w:cs="Arial"/>
          <w:b/>
          <w:bCs/>
          <w:szCs w:val="24"/>
        </w:rPr>
      </w:pPr>
      <w:r>
        <w:rPr>
          <w:rFonts w:ascii="Arial" w:eastAsia="Arial" w:hAnsi="Arial" w:cs="Arial"/>
          <w:b/>
          <w:bCs/>
          <w:szCs w:val="24"/>
        </w:rPr>
        <w:t>Rec</w:t>
      </w:r>
      <w:r w:rsidR="004A0889" w:rsidRPr="00D55FCD">
        <w:rPr>
          <w:rFonts w:ascii="Arial" w:eastAsia="Arial" w:hAnsi="Arial" w:cs="Arial"/>
          <w:b/>
          <w:bCs/>
          <w:szCs w:val="24"/>
        </w:rPr>
        <w:t>onstruction of</w:t>
      </w:r>
      <w:r w:rsidR="004A0889">
        <w:rPr>
          <w:rFonts w:ascii="Arial" w:eastAsia="Arial" w:hAnsi="Arial" w:cs="Arial"/>
          <w:b/>
          <w:bCs/>
          <w:szCs w:val="24"/>
          <w:lang w:val="mk-MK"/>
        </w:rPr>
        <w:t xml:space="preserve"> </w:t>
      </w:r>
      <w:r w:rsidR="004A0889">
        <w:rPr>
          <w:rFonts w:ascii="Arial" w:eastAsia="Arial" w:hAnsi="Arial" w:cs="Arial"/>
          <w:b/>
          <w:bCs/>
          <w:szCs w:val="24"/>
        </w:rPr>
        <w:t>local road</w:t>
      </w:r>
      <w:proofErr w:type="gramStart"/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>,,</w:t>
      </w:r>
      <w:proofErr w:type="gramEnd"/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 </w:t>
      </w:r>
      <w:r w:rsidR="00925686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Street </w:t>
      </w:r>
      <w:r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10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”</w:t>
      </w:r>
      <w:r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in </w:t>
      </w:r>
      <w:proofErr w:type="spellStart"/>
      <w:r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Karatmanovo</w:t>
      </w:r>
      <w:proofErr w:type="spellEnd"/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-</w:t>
      </w:r>
      <w:r w:rsidR="004A0889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Municipality of </w:t>
      </w:r>
      <w:proofErr w:type="spellStart"/>
      <w:r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Lozovo</w:t>
      </w:r>
      <w:proofErr w:type="spellEnd"/>
    </w:p>
    <w:p w14:paraId="48350C61" w14:textId="6CC6FC3A" w:rsidR="00105457" w:rsidRPr="00AF5BC8" w:rsidRDefault="002F50D8" w:rsidP="00F85913">
      <w:pPr>
        <w:widowControl w:val="0"/>
        <w:autoSpaceDE w:val="0"/>
        <w:autoSpaceDN w:val="0"/>
        <w:spacing w:before="0" w:line="275" w:lineRule="exact"/>
        <w:ind w:left="36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</w:rPr>
        <w:br/>
      </w:r>
      <w:r w:rsidR="004A0889" w:rsidRPr="00105457">
        <w:rPr>
          <w:rFonts w:ascii="Arial MT" w:eastAsia="Arial MT" w:hAnsi="Arial MT" w:cs="Arial MT"/>
          <w:szCs w:val="24"/>
        </w:rPr>
        <w:t>Total</w:t>
      </w:r>
      <w:r w:rsidR="004A0889" w:rsidRPr="00105457">
        <w:rPr>
          <w:rFonts w:ascii="Arial MT" w:eastAsia="Arial MT" w:hAnsi="Arial MT" w:cs="Arial MT"/>
          <w:spacing w:val="-3"/>
          <w:szCs w:val="24"/>
        </w:rPr>
        <w:t xml:space="preserve"> </w:t>
      </w:r>
      <w:r w:rsidR="004A0889" w:rsidRPr="00105457">
        <w:rPr>
          <w:rFonts w:ascii="Arial MT" w:eastAsia="Arial MT" w:hAnsi="Arial MT" w:cs="Arial MT"/>
          <w:szCs w:val="24"/>
        </w:rPr>
        <w:t>road</w:t>
      </w:r>
      <w:r w:rsidR="004A0889" w:rsidRPr="00105457">
        <w:rPr>
          <w:rFonts w:ascii="Arial MT" w:eastAsia="Arial MT" w:hAnsi="Arial MT" w:cs="Arial MT"/>
          <w:spacing w:val="-2"/>
          <w:szCs w:val="24"/>
        </w:rPr>
        <w:t xml:space="preserve"> </w:t>
      </w:r>
      <w:r w:rsidR="004A0889" w:rsidRPr="00105457">
        <w:rPr>
          <w:rFonts w:ascii="Arial MT" w:eastAsia="Arial MT" w:hAnsi="Arial MT" w:cs="Arial MT"/>
          <w:szCs w:val="24"/>
        </w:rPr>
        <w:t>length</w:t>
      </w:r>
      <w:r w:rsidR="00105457" w:rsidRPr="00AF5BC8">
        <w:rPr>
          <w:rFonts w:ascii="Arial" w:eastAsia="Arial MT" w:hAnsi="Arial" w:cs="Arial"/>
          <w:szCs w:val="24"/>
        </w:rPr>
        <w:t>:</w:t>
      </w:r>
      <w:r w:rsidR="00105457" w:rsidRPr="00AF5BC8">
        <w:rPr>
          <w:rFonts w:ascii="Arial" w:eastAsia="Arial MT" w:hAnsi="Arial" w:cs="Arial"/>
          <w:spacing w:val="-2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L</w:t>
      </w:r>
      <w:r w:rsidR="00105457" w:rsidRPr="00AF5BC8">
        <w:rPr>
          <w:rFonts w:ascii="Arial" w:eastAsia="Arial MT" w:hAnsi="Arial" w:cs="Arial"/>
          <w:spacing w:val="-3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=</w:t>
      </w:r>
      <w:r w:rsidR="00105457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AB7A44">
        <w:rPr>
          <w:rFonts w:ascii="Arial" w:eastAsia="Arial MT" w:hAnsi="Arial" w:cs="Arial"/>
          <w:spacing w:val="-5"/>
          <w:szCs w:val="24"/>
        </w:rPr>
        <w:t>330</w:t>
      </w:r>
      <w:r w:rsidR="00F85913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F85913" w:rsidRPr="00AF5BC8">
        <w:rPr>
          <w:rFonts w:ascii="Arial" w:eastAsia="Arial MT" w:hAnsi="Arial" w:cs="Arial"/>
          <w:spacing w:val="-2"/>
          <w:szCs w:val="24"/>
        </w:rPr>
        <w:t>m</w:t>
      </w:r>
    </w:p>
    <w:p w14:paraId="3628C6B9" w14:textId="3401D03D" w:rsidR="00105457" w:rsidRPr="00AF5BC8" w:rsidRDefault="004A0889" w:rsidP="008D6A96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 w:line="275" w:lineRule="exact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Design</w:t>
      </w:r>
      <w:r w:rsidRPr="00105457">
        <w:rPr>
          <w:rFonts w:ascii="Arial MT" w:eastAsia="Arial MT" w:hAnsi="Arial MT" w:cs="Arial MT"/>
          <w:spacing w:val="-5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speed</w:t>
      </w:r>
      <w:r w:rsidR="00105457" w:rsidRPr="00AF5BC8">
        <w:rPr>
          <w:rFonts w:ascii="Arial" w:eastAsia="Arial MT" w:hAnsi="Arial" w:cs="Arial"/>
          <w:szCs w:val="22"/>
        </w:rPr>
        <w:t>: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</w:t>
      </w:r>
      <w:r w:rsidR="001A79EC" w:rsidRPr="00AF5BC8">
        <w:rPr>
          <w:rFonts w:ascii="Arial" w:eastAsia="Arial MT" w:hAnsi="Arial" w:cs="Arial"/>
          <w:szCs w:val="22"/>
        </w:rPr>
        <w:t>3</w:t>
      </w:r>
      <w:r w:rsidR="00105457" w:rsidRPr="00AF5BC8">
        <w:rPr>
          <w:rFonts w:ascii="Arial" w:eastAsia="Arial MT" w:hAnsi="Arial" w:cs="Arial"/>
          <w:szCs w:val="22"/>
        </w:rPr>
        <w:t>0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km/h</w:t>
      </w:r>
    </w:p>
    <w:p w14:paraId="15A59699" w14:textId="7D10C8FC" w:rsidR="002F50D8" w:rsidRPr="00AF5BC8" w:rsidRDefault="004A0889" w:rsidP="008D6A96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Road</w:t>
      </w:r>
      <w:r w:rsidRPr="00105457">
        <w:rPr>
          <w:rFonts w:ascii="Arial MT" w:eastAsia="Arial MT" w:hAnsi="Arial MT" w:cs="Arial MT"/>
          <w:spacing w:val="-5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profile</w:t>
      </w:r>
      <w:r w:rsidRPr="00105457">
        <w:rPr>
          <w:rFonts w:ascii="Arial MT" w:eastAsia="Arial MT" w:hAnsi="Arial MT" w:cs="Arial MT"/>
          <w:spacing w:val="-3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width</w:t>
      </w:r>
      <w:r w:rsidR="002F50D8" w:rsidRPr="00AF5BC8">
        <w:rPr>
          <w:rFonts w:ascii="Arial" w:eastAsia="Arial MT" w:hAnsi="Arial" w:cs="Arial"/>
          <w:szCs w:val="22"/>
        </w:rPr>
        <w:t>:</w:t>
      </w:r>
      <w:r w:rsidR="002F50D8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AB7A44">
        <w:rPr>
          <w:rFonts w:ascii="Arial" w:eastAsia="Arial MT" w:hAnsi="Arial" w:cs="Arial"/>
          <w:spacing w:val="-2"/>
          <w:szCs w:val="22"/>
        </w:rPr>
        <w:t>3</w:t>
      </w:r>
      <w:r w:rsidR="00F85913">
        <w:rPr>
          <w:rFonts w:ascii="Arial" w:eastAsia="Arial MT" w:hAnsi="Arial" w:cs="Arial"/>
          <w:spacing w:val="-2"/>
          <w:szCs w:val="22"/>
          <w:lang w:val="mk-MK"/>
        </w:rPr>
        <w:t>.</w:t>
      </w:r>
      <w:r w:rsidR="00AF5BC8" w:rsidRPr="00AF5BC8">
        <w:rPr>
          <w:rFonts w:ascii="Arial" w:eastAsia="Arial MT" w:hAnsi="Arial" w:cs="Arial"/>
          <w:spacing w:val="-2"/>
          <w:szCs w:val="22"/>
          <w:lang w:val="mk-MK"/>
        </w:rPr>
        <w:t>5</w:t>
      </w:r>
      <w:r w:rsidR="002F50D8" w:rsidRPr="00AF5BC8">
        <w:rPr>
          <w:rFonts w:ascii="Arial" w:eastAsia="Arial MT" w:hAnsi="Arial" w:cs="Arial"/>
          <w:spacing w:val="-2"/>
          <w:szCs w:val="22"/>
          <w:lang w:val="mk-MK"/>
        </w:rPr>
        <w:t xml:space="preserve">0 </w:t>
      </w:r>
      <w:r w:rsidR="002F50D8" w:rsidRPr="00AF5BC8">
        <w:rPr>
          <w:rFonts w:ascii="Arial" w:eastAsia="Arial MT" w:hAnsi="Arial" w:cs="Arial"/>
          <w:spacing w:val="-4"/>
          <w:szCs w:val="22"/>
        </w:rPr>
        <w:t>m</w:t>
      </w:r>
    </w:p>
    <w:p w14:paraId="249332CC" w14:textId="77777777" w:rsidR="00742E81" w:rsidRPr="00742E81" w:rsidRDefault="00742E81" w:rsidP="00742E81">
      <w:pPr>
        <w:widowControl w:val="0"/>
        <w:autoSpaceDE w:val="0"/>
        <w:autoSpaceDN w:val="0"/>
        <w:spacing w:before="276"/>
        <w:jc w:val="left"/>
        <w:rPr>
          <w:rFonts w:ascii="Arial MT" w:eastAsia="Arial MT" w:hAnsi="Arial MT" w:cs="Arial MT"/>
          <w:b/>
          <w:szCs w:val="24"/>
        </w:rPr>
      </w:pPr>
      <w:r w:rsidRPr="00742E81">
        <w:rPr>
          <w:rFonts w:ascii="Arial MT" w:eastAsia="Arial MT" w:hAnsi="Arial MT" w:cs="Arial MT"/>
          <w:b/>
          <w:szCs w:val="24"/>
        </w:rPr>
        <w:t>Pavement</w:t>
      </w:r>
      <w:r w:rsidRPr="00742E81">
        <w:rPr>
          <w:rFonts w:ascii="Arial MT" w:eastAsia="Arial MT" w:hAnsi="Arial MT" w:cs="Arial MT"/>
          <w:b/>
          <w:spacing w:val="-4"/>
          <w:szCs w:val="24"/>
        </w:rPr>
        <w:t xml:space="preserve"> </w:t>
      </w:r>
      <w:r w:rsidRPr="00742E81">
        <w:rPr>
          <w:rFonts w:ascii="Arial MT" w:eastAsia="Arial MT" w:hAnsi="Arial MT" w:cs="Arial MT"/>
          <w:b/>
          <w:spacing w:val="-2"/>
          <w:szCs w:val="24"/>
        </w:rPr>
        <w:t>Structure</w:t>
      </w:r>
    </w:p>
    <w:p w14:paraId="56801A59" w14:textId="644FBE4C" w:rsidR="00C90617" w:rsidRPr="00945149" w:rsidRDefault="00AB7A44" w:rsidP="008D6A96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zCs w:val="22"/>
        </w:rPr>
        <w:t>BN</w:t>
      </w:r>
      <w:r w:rsidR="00742E81">
        <w:rPr>
          <w:rFonts w:ascii="Arial" w:eastAsia="Arial MT" w:hAnsi="Arial" w:cs="Arial"/>
          <w:szCs w:val="22"/>
        </w:rPr>
        <w:t>S</w:t>
      </w:r>
      <w:r w:rsidR="00D55FCD" w:rsidRPr="00AF5BC8">
        <w:rPr>
          <w:rFonts w:ascii="Arial" w:eastAsia="Arial MT" w:hAnsi="Arial" w:cs="Arial"/>
          <w:szCs w:val="22"/>
        </w:rPr>
        <w:t xml:space="preserve"> </w:t>
      </w:r>
      <w:r>
        <w:rPr>
          <w:rFonts w:ascii="Arial" w:eastAsia="Arial MT" w:hAnsi="Arial" w:cs="Arial"/>
          <w:szCs w:val="22"/>
        </w:rPr>
        <w:t>16</w:t>
      </w:r>
      <w:r w:rsidR="00264444" w:rsidRPr="00AF5BC8">
        <w:rPr>
          <w:rFonts w:ascii="Arial" w:eastAsia="Arial MT" w:hAnsi="Arial" w:cs="Arial"/>
          <w:szCs w:val="22"/>
        </w:rPr>
        <w:t xml:space="preserve"> </w:t>
      </w:r>
      <w:r w:rsidR="002F50D8" w:rsidRPr="00AF5BC8">
        <w:rPr>
          <w:rFonts w:ascii="Arial" w:eastAsia="Arial MT" w:hAnsi="Arial" w:cs="Arial"/>
          <w:szCs w:val="22"/>
        </w:rPr>
        <w:t>–</w:t>
      </w:r>
      <w:r w:rsidR="00C90617" w:rsidRPr="00AF5BC8">
        <w:rPr>
          <w:rFonts w:ascii="Arial" w:eastAsia="Arial MT" w:hAnsi="Arial" w:cs="Arial"/>
          <w:szCs w:val="22"/>
        </w:rPr>
        <w:t xml:space="preserve"> </w:t>
      </w:r>
      <w:r w:rsidR="00742E81" w:rsidRPr="00105457">
        <w:rPr>
          <w:rFonts w:ascii="Arial MT" w:eastAsia="Arial MT" w:hAnsi="Arial MT" w:cs="Arial MT"/>
          <w:szCs w:val="22"/>
        </w:rPr>
        <w:t>asphalt</w:t>
      </w:r>
      <w:r w:rsidR="00742E81"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="00742E81" w:rsidRPr="00105457">
        <w:rPr>
          <w:rFonts w:ascii="Arial MT" w:eastAsia="Arial MT" w:hAnsi="Arial MT" w:cs="Arial MT"/>
          <w:szCs w:val="22"/>
        </w:rPr>
        <w:t>layer</w:t>
      </w:r>
      <w:r w:rsidR="00C90617" w:rsidRPr="00AF5BC8">
        <w:rPr>
          <w:rFonts w:ascii="Arial" w:eastAsia="Arial MT" w:hAnsi="Arial" w:cs="Arial"/>
          <w:szCs w:val="22"/>
        </w:rPr>
        <w:t>: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d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=</w:t>
      </w:r>
      <w:r w:rsidR="00C90617" w:rsidRPr="00AF5BC8">
        <w:rPr>
          <w:rFonts w:ascii="Arial" w:eastAsia="Arial MT" w:hAnsi="Arial" w:cs="Arial"/>
          <w:spacing w:val="-3"/>
          <w:szCs w:val="22"/>
        </w:rPr>
        <w:t xml:space="preserve"> </w:t>
      </w:r>
      <w:r w:rsidR="00264444" w:rsidRPr="00AF5BC8">
        <w:rPr>
          <w:rFonts w:ascii="Arial" w:eastAsia="Arial MT" w:hAnsi="Arial" w:cs="Arial"/>
          <w:spacing w:val="-3"/>
          <w:szCs w:val="22"/>
        </w:rPr>
        <w:t>7</w:t>
      </w:r>
      <w:r w:rsidR="00C90617" w:rsidRPr="00AF5BC8">
        <w:rPr>
          <w:rFonts w:ascii="Arial" w:eastAsia="Arial MT" w:hAnsi="Arial" w:cs="Arial"/>
          <w:spacing w:val="-5"/>
          <w:szCs w:val="22"/>
        </w:rPr>
        <w:t>cm</w:t>
      </w:r>
    </w:p>
    <w:p w14:paraId="3ADAF2F6" w14:textId="07FB70EC" w:rsidR="00945149" w:rsidRPr="00945149" w:rsidRDefault="00742E81" w:rsidP="008D6A96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Base</w:t>
      </w:r>
      <w:r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layer</w:t>
      </w:r>
      <w:r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of</w:t>
      </w:r>
      <w:r w:rsidRPr="00105457">
        <w:rPr>
          <w:rFonts w:ascii="Arial MT" w:eastAsia="Arial MT" w:hAnsi="Arial MT" w:cs="Arial MT"/>
          <w:spacing w:val="-4"/>
          <w:szCs w:val="22"/>
        </w:rPr>
        <w:t xml:space="preserve"> </w:t>
      </w:r>
      <w:r w:rsidR="008B4A8A">
        <w:rPr>
          <w:rFonts w:ascii="Arial MT" w:eastAsia="Arial MT" w:hAnsi="Arial MT" w:cs="Arial MT"/>
          <w:szCs w:val="22"/>
        </w:rPr>
        <w:t>buffer layer</w:t>
      </w:r>
      <w:r>
        <w:rPr>
          <w:rFonts w:ascii="Arial MT" w:eastAsia="Arial MT" w:hAnsi="Arial MT" w:cs="Arial MT"/>
          <w:szCs w:val="22"/>
        </w:rPr>
        <w:t xml:space="preserve"> under the road</w:t>
      </w:r>
      <w:r w:rsidR="008B4A8A">
        <w:rPr>
          <w:rFonts w:ascii="Arial MT" w:eastAsia="Arial MT" w:hAnsi="Arial MT" w:cs="Arial MT"/>
          <w:szCs w:val="22"/>
        </w:rPr>
        <w:t>way</w:t>
      </w:r>
      <w:r w:rsidR="00945149">
        <w:rPr>
          <w:rFonts w:ascii="Arial" w:eastAsia="Arial MT" w:hAnsi="Arial" w:cs="Arial"/>
          <w:spacing w:val="-5"/>
          <w:szCs w:val="22"/>
          <w:lang w:val="mk-MK"/>
        </w:rPr>
        <w:t>: 30</w:t>
      </w:r>
      <w:r w:rsidR="00AB7A44">
        <w:rPr>
          <w:rFonts w:ascii="Arial" w:eastAsia="Arial MT" w:hAnsi="Arial" w:cs="Arial"/>
          <w:spacing w:val="-5"/>
          <w:szCs w:val="22"/>
        </w:rPr>
        <w:t xml:space="preserve"> </w:t>
      </w:r>
      <w:r w:rsidR="00945149">
        <w:rPr>
          <w:rFonts w:ascii="Arial" w:eastAsia="Arial MT" w:hAnsi="Arial" w:cs="Arial"/>
          <w:spacing w:val="-5"/>
          <w:szCs w:val="22"/>
        </w:rPr>
        <w:t>cm</w:t>
      </w:r>
    </w:p>
    <w:p w14:paraId="7127AF95" w14:textId="77777777" w:rsidR="00105457" w:rsidRPr="00AF5BC8" w:rsidRDefault="00105457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</w:p>
    <w:p w14:paraId="3A371054" w14:textId="27E8820A" w:rsidR="002F50D8" w:rsidRPr="00AF5BC8" w:rsidRDefault="00742E81" w:rsidP="002F50D8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  <w:r w:rsidRPr="00BA2A62">
        <w:rPr>
          <w:rFonts w:ascii="Arial MT" w:eastAsia="Arial MT" w:hAnsi="Arial MT" w:cs="Arial MT"/>
          <w:szCs w:val="24"/>
          <w:lang w:val="mk-MK"/>
        </w:rPr>
        <w:t xml:space="preserve">The subject street is part of </w:t>
      </w:r>
      <w:r w:rsidR="002F50D8" w:rsidRPr="00AF5BC8">
        <w:rPr>
          <w:rFonts w:ascii="Arial" w:eastAsia="Arial MT" w:hAnsi="Arial" w:cs="Arial"/>
          <w:szCs w:val="24"/>
          <w:lang w:val="mk-MK"/>
        </w:rPr>
        <w:t>Т</w:t>
      </w:r>
      <w:r w:rsidR="00AF5BC8" w:rsidRPr="00AF5BC8">
        <w:rPr>
          <w:rFonts w:ascii="Arial" w:eastAsia="Arial MT" w:hAnsi="Arial" w:cs="Arial"/>
          <w:szCs w:val="24"/>
          <w:lang w:val="mk-MK"/>
        </w:rPr>
        <w:t>4</w:t>
      </w:r>
      <w:r>
        <w:rPr>
          <w:rFonts w:ascii="Arial" w:eastAsia="Arial MT" w:hAnsi="Arial" w:cs="Arial"/>
          <w:szCs w:val="24"/>
        </w:rPr>
        <w:t>D</w:t>
      </w:r>
      <w:r w:rsidR="00AF5BC8" w:rsidRPr="00AF5BC8">
        <w:rPr>
          <w:rFonts w:ascii="Arial" w:eastAsia="Arial MT" w:hAnsi="Arial" w:cs="Arial"/>
          <w:szCs w:val="24"/>
          <w:lang w:val="mk-MK"/>
        </w:rPr>
        <w:t>5.</w:t>
      </w:r>
    </w:p>
    <w:p w14:paraId="798BC31A" w14:textId="2EDCED9E" w:rsidR="002F50D8" w:rsidRDefault="00742E81" w:rsidP="00742E81">
      <w:pPr>
        <w:widowControl w:val="0"/>
        <w:autoSpaceDE w:val="0"/>
        <w:autoSpaceDN w:val="0"/>
        <w:spacing w:before="0"/>
        <w:jc w:val="both"/>
        <w:rPr>
          <w:rFonts w:ascii="Arial MT" w:eastAsia="Arial MT" w:hAnsi="Arial MT" w:cs="Arial MT"/>
          <w:szCs w:val="24"/>
        </w:rPr>
      </w:pPr>
      <w:r w:rsidRPr="00912CA3">
        <w:rPr>
          <w:rFonts w:ascii="Arial MT" w:eastAsia="Arial MT" w:hAnsi="Arial MT" w:cs="Arial MT"/>
          <w:szCs w:val="24"/>
          <w:lang w:val="mk-MK"/>
        </w:rPr>
        <w:t xml:space="preserve">The work is being carried out by the construction </w:t>
      </w:r>
      <w:r>
        <w:rPr>
          <w:rFonts w:ascii="Arial MT" w:eastAsia="Arial MT" w:hAnsi="Arial MT" w:cs="Arial MT"/>
          <w:szCs w:val="24"/>
        </w:rPr>
        <w:t xml:space="preserve"> 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DPTU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Е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SKAVATORI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– 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MK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</w:t>
      </w:r>
      <w:r>
        <w:rPr>
          <w:rStyle w:val="BodyText1"/>
          <w:rFonts w:ascii="Arial" w:hAnsi="Arial" w:cs="Arial"/>
          <w:bCs/>
          <w:sz w:val="24"/>
          <w:szCs w:val="24"/>
        </w:rPr>
        <w:t>Dooel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Skopje</w:t>
      </w:r>
      <w:r w:rsidR="00AF5BC8">
        <w:rPr>
          <w:rStyle w:val="BodyText1"/>
          <w:rFonts w:ascii="Arial" w:hAnsi="Arial" w:cs="Arial"/>
          <w:bCs/>
          <w:sz w:val="24"/>
          <w:szCs w:val="24"/>
          <w:lang w:val="en-US"/>
        </w:rPr>
        <w:t>.</w:t>
      </w:r>
      <w:r w:rsidR="00945149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r w:rsidRPr="005D41DF">
        <w:rPr>
          <w:rFonts w:ascii="Arial MT" w:eastAsia="Arial MT" w:hAnsi="Arial MT" w:cs="Arial MT"/>
          <w:szCs w:val="24"/>
        </w:rPr>
        <w:t>The value of the signed contract is</w:t>
      </w:r>
      <w:r>
        <w:rPr>
          <w:rFonts w:ascii="Arial MT" w:eastAsia="Arial MT" w:hAnsi="Arial MT" w:cs="Arial MT"/>
          <w:szCs w:val="24"/>
        </w:rPr>
        <w:t xml:space="preserve"> </w:t>
      </w:r>
      <w:r w:rsidR="00AB7A44" w:rsidRPr="007475DB">
        <w:rPr>
          <w:rStyle w:val="BodyText1"/>
          <w:rFonts w:ascii="Arial" w:hAnsi="Arial" w:cs="Arial"/>
          <w:bCs/>
          <w:sz w:val="24"/>
          <w:szCs w:val="24"/>
        </w:rPr>
        <w:t>2</w:t>
      </w:r>
      <w:r w:rsidR="00AB7A44">
        <w:rPr>
          <w:rStyle w:val="BodyText1"/>
          <w:rFonts w:ascii="Arial" w:hAnsi="Arial" w:cs="Arial"/>
          <w:bCs/>
          <w:sz w:val="24"/>
          <w:szCs w:val="24"/>
        </w:rPr>
        <w:t>,</w:t>
      </w:r>
      <w:r w:rsidR="00AB7A44" w:rsidRPr="007475DB">
        <w:rPr>
          <w:rStyle w:val="BodyText1"/>
          <w:rFonts w:ascii="Arial" w:hAnsi="Arial" w:cs="Arial"/>
          <w:bCs/>
          <w:sz w:val="24"/>
          <w:szCs w:val="24"/>
        </w:rPr>
        <w:t>702</w:t>
      </w:r>
      <w:r w:rsidR="00AB7A44">
        <w:rPr>
          <w:rStyle w:val="BodyText1"/>
          <w:rFonts w:ascii="Arial" w:hAnsi="Arial" w:cs="Arial"/>
          <w:bCs/>
          <w:sz w:val="24"/>
          <w:szCs w:val="24"/>
        </w:rPr>
        <w:t>,</w:t>
      </w:r>
      <w:r w:rsidR="00AB7A44" w:rsidRPr="007475DB">
        <w:rPr>
          <w:rStyle w:val="BodyText1"/>
          <w:rFonts w:ascii="Arial" w:hAnsi="Arial" w:cs="Arial"/>
          <w:bCs/>
          <w:sz w:val="24"/>
          <w:szCs w:val="24"/>
        </w:rPr>
        <w:t>977</w:t>
      </w:r>
      <w:r w:rsidR="00AB7A44">
        <w:rPr>
          <w:rStyle w:val="BodyText1"/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5D41DF">
        <w:rPr>
          <w:rFonts w:ascii="Arial MT" w:eastAsia="Arial MT" w:hAnsi="Arial MT" w:cs="Arial MT"/>
          <w:szCs w:val="24"/>
        </w:rPr>
        <w:t>denars</w:t>
      </w:r>
      <w:proofErr w:type="spellEnd"/>
      <w:r>
        <w:rPr>
          <w:rFonts w:ascii="Arial MT" w:eastAsia="Arial MT" w:hAnsi="Arial MT" w:cs="Arial MT"/>
          <w:szCs w:val="24"/>
        </w:rPr>
        <w:t>.</w:t>
      </w:r>
    </w:p>
    <w:p w14:paraId="348CF1FD" w14:textId="77777777" w:rsidR="008B4A8A" w:rsidRDefault="008B4A8A" w:rsidP="00742E81">
      <w:pPr>
        <w:widowControl w:val="0"/>
        <w:autoSpaceDE w:val="0"/>
        <w:autoSpaceDN w:val="0"/>
        <w:spacing w:before="0"/>
        <w:jc w:val="both"/>
        <w:rPr>
          <w:rFonts w:ascii="Arial MT" w:eastAsia="Arial MT" w:hAnsi="Arial MT" w:cs="Arial MT"/>
          <w:szCs w:val="24"/>
        </w:rPr>
      </w:pPr>
    </w:p>
    <w:p w14:paraId="11829D97" w14:textId="620BEA9C" w:rsidR="002F50D8" w:rsidRDefault="008B4A8A" w:rsidP="008B4A8A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</w:rPr>
      </w:pPr>
      <w:r w:rsidRPr="00105457">
        <w:rPr>
          <w:rFonts w:ascii="Arial" w:eastAsia="Arial" w:hAnsi="Arial" w:cs="Arial"/>
          <w:b/>
          <w:bCs/>
          <w:szCs w:val="24"/>
        </w:rPr>
        <w:t>Project</w:t>
      </w:r>
      <w:r w:rsidRPr="00105457">
        <w:rPr>
          <w:rFonts w:ascii="Arial" w:eastAsia="Arial" w:hAnsi="Arial" w:cs="Arial"/>
          <w:b/>
          <w:bCs/>
          <w:spacing w:val="-2"/>
          <w:szCs w:val="24"/>
        </w:rPr>
        <w:t xml:space="preserve"> Overview</w:t>
      </w:r>
    </w:p>
    <w:p w14:paraId="7E343D8E" w14:textId="77777777" w:rsidR="008B4A8A" w:rsidRPr="008B4A8A" w:rsidRDefault="008B4A8A" w:rsidP="008B4A8A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</w:rPr>
      </w:pPr>
    </w:p>
    <w:p w14:paraId="15CFA2D5" w14:textId="24E0E05C" w:rsidR="00945149" w:rsidRPr="008B4A8A" w:rsidRDefault="008B4A8A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8B4A8A">
        <w:rPr>
          <w:rFonts w:ascii="Arial" w:eastAsia="Arial MT" w:hAnsi="Arial" w:cs="Arial"/>
          <w:b/>
          <w:szCs w:val="24"/>
        </w:rPr>
        <w:t>Preparatory work</w:t>
      </w:r>
      <w:r w:rsidR="00AF5BC8" w:rsidRPr="008B4A8A">
        <w:rPr>
          <w:rFonts w:ascii="Arial" w:eastAsia="Arial MT" w:hAnsi="Arial" w:cs="Arial"/>
          <w:b/>
          <w:szCs w:val="24"/>
          <w:lang w:val="mk-MK"/>
        </w:rPr>
        <w:t>:</w:t>
      </w:r>
    </w:p>
    <w:p w14:paraId="3F2D102E" w14:textId="77777777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276C9A61" w14:textId="77777777" w:rsidR="008B4A8A" w:rsidRDefault="008B4A8A" w:rsidP="008D6A96">
      <w:pPr>
        <w:pStyle w:val="ListParagraph"/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 MT" w:eastAsia="Arial MT" w:hAnsi="Arial MT" w:cs="Arial MT"/>
          <w:szCs w:val="22"/>
        </w:rPr>
      </w:pPr>
      <w:r w:rsidRPr="008B4A8A">
        <w:rPr>
          <w:rFonts w:ascii="Arial MT" w:eastAsia="Arial MT" w:hAnsi="Arial MT" w:cs="Arial MT"/>
          <w:szCs w:val="22"/>
        </w:rPr>
        <w:t>Securing and marking the route</w:t>
      </w:r>
    </w:p>
    <w:p w14:paraId="47D5D8F6" w14:textId="77777777" w:rsidR="00AB7A44" w:rsidRPr="00AB7A44" w:rsidRDefault="00AB7A44" w:rsidP="00AB7A44">
      <w:pPr>
        <w:widowControl w:val="0"/>
        <w:tabs>
          <w:tab w:val="left" w:pos="1080"/>
        </w:tabs>
        <w:autoSpaceDE w:val="0"/>
        <w:autoSpaceDN w:val="0"/>
        <w:spacing w:before="0"/>
        <w:jc w:val="left"/>
        <w:rPr>
          <w:rFonts w:ascii="Arial MT" w:eastAsia="Arial MT" w:hAnsi="Arial MT" w:cs="Arial MT"/>
          <w:szCs w:val="22"/>
        </w:rPr>
      </w:pPr>
    </w:p>
    <w:p w14:paraId="4E613616" w14:textId="6E40D26F" w:rsidR="00B63670" w:rsidRPr="008B4A8A" w:rsidRDefault="00AB7A44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</w:rPr>
      </w:pPr>
      <w:r>
        <w:rPr>
          <w:rFonts w:ascii="Arial" w:eastAsia="Arial MT" w:hAnsi="Arial" w:cs="Arial"/>
          <w:b/>
          <w:szCs w:val="24"/>
        </w:rPr>
        <w:t>Lo</w:t>
      </w:r>
      <w:r w:rsidR="008B4A8A">
        <w:rPr>
          <w:rFonts w:ascii="Arial" w:eastAsia="Arial MT" w:hAnsi="Arial" w:cs="Arial"/>
          <w:b/>
          <w:szCs w:val="24"/>
        </w:rPr>
        <w:t>wer and upper structure:</w:t>
      </w:r>
    </w:p>
    <w:p w14:paraId="54C738AB" w14:textId="77777777" w:rsidR="00B63670" w:rsidRP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1CBA3F48" w14:textId="50FF157F" w:rsidR="00B63670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Mechanical excavation of earth in a wide excavation</w:t>
      </w:r>
      <w:r w:rsidR="00945149" w:rsidRPr="00945149">
        <w:rPr>
          <w:rFonts w:ascii="Arial" w:eastAsia="Arial MT" w:hAnsi="Arial" w:cs="Arial"/>
          <w:szCs w:val="24"/>
          <w:lang w:val="mk-MK"/>
        </w:rPr>
        <w:t xml:space="preserve"> 3-4</w:t>
      </w:r>
      <w:r>
        <w:rPr>
          <w:rFonts w:ascii="Arial" w:eastAsia="Arial MT" w:hAnsi="Arial" w:cs="Arial"/>
          <w:szCs w:val="24"/>
        </w:rPr>
        <w:t xml:space="preserve"> floors</w:t>
      </w:r>
      <w:r w:rsidR="00945149" w:rsidRPr="00945149">
        <w:rPr>
          <w:rFonts w:ascii="Arial" w:eastAsia="Arial MT" w:hAnsi="Arial" w:cs="Arial"/>
          <w:szCs w:val="24"/>
          <w:lang w:val="mk-MK"/>
        </w:rPr>
        <w:t>.</w:t>
      </w:r>
    </w:p>
    <w:p w14:paraId="651B3EEC" w14:textId="3831CFAC" w:rsidR="008B4A8A" w:rsidRDefault="00AB7A44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Making subsoil/ bedding</w:t>
      </w:r>
    </w:p>
    <w:p w14:paraId="7502E92C" w14:textId="5E9E904F" w:rsidR="008B4A8A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Making an embankment</w:t>
      </w:r>
      <w:r w:rsidR="00AB7A44">
        <w:rPr>
          <w:rFonts w:ascii="Arial" w:eastAsia="Arial MT" w:hAnsi="Arial" w:cs="Arial"/>
          <w:szCs w:val="24"/>
        </w:rPr>
        <w:t xml:space="preserve"> (improved bedding 15 cm)</w:t>
      </w:r>
    </w:p>
    <w:p w14:paraId="2967B094" w14:textId="4695BC57" w:rsidR="00945149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</w:rPr>
        <w:t>L</w:t>
      </w:r>
      <w:r w:rsidRPr="008B4A8A">
        <w:rPr>
          <w:rFonts w:ascii="Arial" w:eastAsia="Arial MT" w:hAnsi="Arial" w:cs="Arial"/>
          <w:szCs w:val="24"/>
        </w:rPr>
        <w:t>eveling existing manholes</w:t>
      </w:r>
    </w:p>
    <w:p w14:paraId="2E151F0C" w14:textId="4F20094E" w:rsidR="00945149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Installing a buffer layer (under the roadway)</w:t>
      </w:r>
      <w:r w:rsidR="00945149" w:rsidRPr="00945149">
        <w:rPr>
          <w:rFonts w:ascii="Arial" w:eastAsia="Arial MT" w:hAnsi="Arial" w:cs="Arial"/>
          <w:szCs w:val="24"/>
          <w:lang w:val="mk-MK"/>
        </w:rPr>
        <w:t>d=30см</w:t>
      </w:r>
    </w:p>
    <w:p w14:paraId="68A6A40C" w14:textId="71430185" w:rsidR="00945149" w:rsidRDefault="00AB7A44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Installation of BNHS</w:t>
      </w:r>
      <w:r>
        <w:rPr>
          <w:rFonts w:ascii="Arial" w:eastAsia="Arial MT" w:hAnsi="Arial" w:cs="Arial"/>
          <w:szCs w:val="24"/>
        </w:rPr>
        <w:t xml:space="preserve"> 16</w:t>
      </w:r>
      <w:r w:rsidR="008B4A8A" w:rsidRPr="008B4A8A">
        <w:rPr>
          <w:rFonts w:ascii="Arial" w:eastAsia="Arial MT" w:hAnsi="Arial" w:cs="Arial"/>
          <w:szCs w:val="24"/>
          <w:lang w:val="mk-MK"/>
        </w:rPr>
        <w:t xml:space="preserve"> layer</w:t>
      </w:r>
      <w:r w:rsidR="008B4A8A">
        <w:rPr>
          <w:rFonts w:ascii="Arial" w:eastAsia="Arial MT" w:hAnsi="Arial" w:cs="Arial"/>
          <w:szCs w:val="24"/>
        </w:rPr>
        <w:t xml:space="preserve"> d</w:t>
      </w:r>
      <w:r w:rsidR="00945149" w:rsidRPr="00945149">
        <w:rPr>
          <w:rFonts w:ascii="Arial" w:eastAsia="Arial MT" w:hAnsi="Arial" w:cs="Arial"/>
          <w:szCs w:val="24"/>
          <w:lang w:val="mk-MK"/>
        </w:rPr>
        <w:t>=7см.</w:t>
      </w:r>
    </w:p>
    <w:p w14:paraId="7A0C89CB" w14:textId="5317DCE2" w:rsidR="00AB7A44" w:rsidRPr="00945149" w:rsidRDefault="00AB7A44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</w:rPr>
        <w:t>Construction of banks 0.5 cm</w:t>
      </w:r>
    </w:p>
    <w:p w14:paraId="1BA2533C" w14:textId="77777777" w:rsidR="008B4A8A" w:rsidRPr="008B4A8A" w:rsidRDefault="008B4A8A" w:rsidP="008B4A8A">
      <w:pPr>
        <w:pStyle w:val="ListParagraph"/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0BD5E497" w14:textId="013AB728" w:rsidR="00945149" w:rsidRDefault="008B4A8A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>
        <w:rPr>
          <w:rFonts w:ascii="Arial" w:eastAsia="Arial MT" w:hAnsi="Arial" w:cs="Arial"/>
          <w:b/>
          <w:szCs w:val="24"/>
        </w:rPr>
        <w:t>Traffic signals</w:t>
      </w:r>
      <w:r w:rsidR="00945149" w:rsidRPr="00945149">
        <w:rPr>
          <w:rFonts w:ascii="Arial" w:eastAsia="Arial MT" w:hAnsi="Arial" w:cs="Arial"/>
          <w:b/>
          <w:szCs w:val="24"/>
          <w:lang w:val="mk-MK"/>
        </w:rPr>
        <w:t>:</w:t>
      </w:r>
    </w:p>
    <w:p w14:paraId="2A3C64D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</w:p>
    <w:p w14:paraId="75FB8110" w14:textId="77777777" w:rsidR="008B4A8A" w:rsidRDefault="008B4A8A" w:rsidP="008D6A96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Installation of traffic signs</w:t>
      </w:r>
    </w:p>
    <w:p w14:paraId="2BEE7F74" w14:textId="5FC1C780" w:rsidR="00BF0430" w:rsidRDefault="00BF0430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tbl>
      <w:tblPr>
        <w:tblStyle w:val="TableGrid"/>
        <w:tblW w:w="10486" w:type="dxa"/>
        <w:jc w:val="center"/>
        <w:tblLook w:val="04A0" w:firstRow="1" w:lastRow="0" w:firstColumn="1" w:lastColumn="0" w:noHBand="0" w:noVBand="1"/>
      </w:tblPr>
      <w:tblGrid>
        <w:gridCol w:w="5080"/>
        <w:gridCol w:w="5406"/>
      </w:tblGrid>
      <w:tr w:rsidR="00AB7A44" w14:paraId="01E243DA" w14:textId="77777777" w:rsidTr="00696D2B">
        <w:trPr>
          <w:trHeight w:val="453"/>
          <w:jc w:val="center"/>
        </w:trPr>
        <w:tc>
          <w:tcPr>
            <w:tcW w:w="5080" w:type="dxa"/>
          </w:tcPr>
          <w:p w14:paraId="01E53F57" w14:textId="77777777" w:rsidR="00AB7A44" w:rsidRPr="00554EDD" w:rsidRDefault="00AB7A44" w:rsidP="00696D2B">
            <w:pPr>
              <w:jc w:val="center"/>
              <w:rPr>
                <w:rStyle w:val="Bodytext30"/>
                <w:rFonts w:asciiTheme="minorHAnsi" w:eastAsiaTheme="minorHAnsi" w:hAnsiTheme="minorHAnsi" w:cs="Arial"/>
                <w:b w:val="0"/>
                <w:bCs w:val="0"/>
                <w:sz w:val="18"/>
                <w:szCs w:val="18"/>
              </w:rPr>
            </w:pPr>
            <w:r>
              <w:rPr>
                <w:noProof/>
                <w:szCs w:val="24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6051B5F8" wp14:editId="39BED8A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45085</wp:posOffset>
                  </wp:positionV>
                  <wp:extent cx="3074670" cy="1732280"/>
                  <wp:effectExtent l="0" t="0" r="0" b="1270"/>
                  <wp:wrapTight wrapText="bothSides">
                    <wp:wrapPolygon edited="0">
                      <wp:start x="0" y="0"/>
                      <wp:lineTo x="0" y="21378"/>
                      <wp:lineTo x="21413" y="21378"/>
                      <wp:lineTo x="21413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4670" cy="173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Style w:val="Bodytext30"/>
                <w:rFonts w:asciiTheme="minorHAnsi" w:eastAsiaTheme="minorHAnsi" w:hAnsiTheme="minorHAnsi" w:cs="Arial"/>
                <w:b w:val="0"/>
                <w:sz w:val="18"/>
                <w:szCs w:val="18"/>
              </w:rPr>
              <w:t>ул.10</w:t>
            </w:r>
          </w:p>
        </w:tc>
        <w:tc>
          <w:tcPr>
            <w:tcW w:w="5406" w:type="dxa"/>
          </w:tcPr>
          <w:p w14:paraId="52BB98D0" w14:textId="77777777" w:rsidR="00AB7A44" w:rsidRPr="00A333A0" w:rsidRDefault="00AB7A44" w:rsidP="00696D2B">
            <w:pPr>
              <w:jc w:val="center"/>
              <w:rPr>
                <w:rStyle w:val="Bodytext30"/>
                <w:rFonts w:asciiTheme="minorHAnsi" w:eastAsiaTheme="minorHAnsi" w:hAnsiTheme="minorHAnsi" w:cs="Arial"/>
                <w:b w:val="0"/>
                <w:bCs w:val="0"/>
                <w:sz w:val="18"/>
                <w:szCs w:val="18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6989EB7C" wp14:editId="6B1BE11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60325</wp:posOffset>
                  </wp:positionV>
                  <wp:extent cx="3089275" cy="1717040"/>
                  <wp:effectExtent l="0" t="0" r="0" b="0"/>
                  <wp:wrapTight wrapText="bothSides">
                    <wp:wrapPolygon edited="0">
                      <wp:start x="0" y="0"/>
                      <wp:lineTo x="0" y="21328"/>
                      <wp:lineTo x="21445" y="21328"/>
                      <wp:lineTo x="21445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275" cy="171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Style w:val="Bodytext30"/>
                <w:rFonts w:asciiTheme="minorHAnsi" w:eastAsiaTheme="minorHAnsi" w:hAnsiTheme="minorHAnsi" w:cs="Arial"/>
                <w:b w:val="0"/>
                <w:sz w:val="18"/>
                <w:szCs w:val="18"/>
              </w:rPr>
              <w:t>ул.10</w:t>
            </w:r>
          </w:p>
        </w:tc>
      </w:tr>
    </w:tbl>
    <w:p w14:paraId="05DEAB48" w14:textId="444E10BF" w:rsidR="005024A3" w:rsidRPr="00AF5BC8" w:rsidRDefault="005024A3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sectPr w:rsidR="005024A3" w:rsidRPr="00AF5BC8" w:rsidSect="00E62D6C">
      <w:headerReference w:type="default" r:id="rId10"/>
      <w:footerReference w:type="default" r:id="rId11"/>
      <w:pgSz w:w="11907" w:h="16839" w:code="9"/>
      <w:pgMar w:top="851" w:right="992" w:bottom="851" w:left="1276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A2ED5" w14:textId="77777777" w:rsidR="00ED1B44" w:rsidRDefault="00ED1B44" w:rsidP="00AB5470">
      <w:pPr>
        <w:spacing w:before="0"/>
      </w:pPr>
      <w:r>
        <w:separator/>
      </w:r>
    </w:p>
  </w:endnote>
  <w:endnote w:type="continuationSeparator" w:id="0">
    <w:p w14:paraId="23B8B330" w14:textId="77777777" w:rsidR="00ED1B44" w:rsidRDefault="00ED1B44" w:rsidP="00AB54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Times">
    <w:altName w:val="Cambria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ic Times">
    <w:charset w:val="00"/>
    <w:family w:val="roman"/>
    <w:pitch w:val="variable"/>
    <w:sig w:usb0="00000087" w:usb1="00000000" w:usb2="00000000" w:usb3="00000000" w:csb0="0000001B" w:csb1="00000000"/>
  </w:font>
  <w:font w:name="Arial Cyri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3CE5A" w14:textId="4611E8FD" w:rsidR="00102DC3" w:rsidRPr="009967A7" w:rsidRDefault="00E37251" w:rsidP="00102DC3">
    <w:pPr>
      <w:pStyle w:val="Footer"/>
      <w:rPr>
        <w:rFonts w:cs="Arial"/>
        <w:color w:val="FF0000"/>
        <w:sz w:val="16"/>
        <w:szCs w:val="16"/>
      </w:rPr>
    </w:pPr>
    <w:r>
      <w:rPr>
        <w:noProof/>
        <w:sz w:val="18"/>
        <w:szCs w:val="18"/>
      </w:rPr>
      <w:br/>
    </w:r>
    <w:r w:rsidR="00102DC3" w:rsidRPr="00102DC3">
      <w:rPr>
        <w:rFonts w:cs="Arial"/>
        <w:color w:val="FF0000"/>
        <w:sz w:val="18"/>
        <w:szCs w:val="16"/>
      </w:rPr>
      <w:t xml:space="preserve">                                                                                                           </w:t>
    </w:r>
    <w:r w:rsidR="00102DC3">
      <w:rPr>
        <w:rFonts w:cs="Arial"/>
        <w:color w:val="FF0000"/>
        <w:sz w:val="18"/>
        <w:szCs w:val="16"/>
        <w:lang w:val="mk-MK"/>
      </w:rPr>
      <w:t xml:space="preserve">  </w:t>
    </w:r>
    <w:r w:rsidR="00102DC3" w:rsidRPr="00102DC3">
      <w:rPr>
        <w:rFonts w:cs="Arial"/>
        <w:color w:val="FF0000"/>
        <w:sz w:val="18"/>
        <w:szCs w:val="16"/>
        <w:lang w:val="mk-MK"/>
      </w:rPr>
      <w:t xml:space="preserve">     </w:t>
    </w:r>
    <w:r w:rsidR="00102DC3" w:rsidRPr="00102DC3">
      <w:rPr>
        <w:rFonts w:cs="Arial"/>
        <w:color w:val="FF0000"/>
        <w:sz w:val="18"/>
        <w:szCs w:val="16"/>
      </w:rPr>
      <w:t xml:space="preserve"> </w:t>
    </w:r>
    <w:r w:rsidR="00102DC3" w:rsidRPr="00D46053">
      <w:rPr>
        <w:rFonts w:cs="Arial"/>
        <w:color w:val="000000"/>
        <w:sz w:val="18"/>
        <w:szCs w:val="16"/>
      </w:rPr>
      <w:t>‘’</w:t>
    </w:r>
    <w:r w:rsidR="00102DC3" w:rsidRPr="00D46053">
      <w:rPr>
        <w:rFonts w:cs="Arial"/>
        <w:color w:val="000000"/>
        <w:sz w:val="18"/>
        <w:szCs w:val="16"/>
        <w:lang w:val="mk-MK"/>
      </w:rPr>
      <w:t>Н</w:t>
    </w:r>
    <w:r w:rsidR="00102DC3" w:rsidRPr="00D46053">
      <w:rPr>
        <w:rFonts w:cs="Arial"/>
        <w:color w:val="000000"/>
        <w:sz w:val="18"/>
        <w:szCs w:val="16"/>
      </w:rPr>
      <w:t>’’</w:t>
    </w:r>
  </w:p>
  <w:p w14:paraId="387FD62B" w14:textId="0B92B058" w:rsidR="00520848" w:rsidRPr="00102DC3" w:rsidRDefault="00520848" w:rsidP="00092097">
    <w:pPr>
      <w:pStyle w:val="Footer"/>
      <w:tabs>
        <w:tab w:val="clear" w:pos="9360"/>
        <w:tab w:val="right" w:pos="9639"/>
      </w:tabs>
      <w:jc w:val="center"/>
      <w:rPr>
        <w:noProof/>
        <w:sz w:val="18"/>
        <w:szCs w:val="18"/>
        <w:lang w:val="mk-MK"/>
      </w:rPr>
    </w:pPr>
  </w:p>
  <w:p w14:paraId="25BC416B" w14:textId="4F508B0A" w:rsidR="00102DC3" w:rsidRPr="0056600B" w:rsidRDefault="00102DC3" w:rsidP="00102DC3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mk-MK"/>
      </w:rPr>
      <w:t>Страна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6222E7">
      <w:rPr>
        <w:rFonts w:ascii="Arial" w:hAnsi="Arial" w:cs="Arial"/>
        <w:bCs/>
        <w:noProof/>
        <w:sz w:val="16"/>
        <w:szCs w:val="16"/>
      </w:rPr>
      <w:t>1</w:t>
    </w:r>
    <w:r w:rsidRPr="0056600B">
      <w:rPr>
        <w:rFonts w:ascii="Arial" w:hAnsi="Arial" w:cs="Arial"/>
        <w:bCs/>
        <w:sz w:val="16"/>
        <w:szCs w:val="16"/>
      </w:rPr>
      <w:fldChar w:fldCharType="end"/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sz w:val="16"/>
        <w:szCs w:val="16"/>
        <w:lang w:val="mk-MK"/>
      </w:rPr>
      <w:t>/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6222E7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</w:p>
  <w:p w14:paraId="1B47F1A3" w14:textId="547EF650" w:rsidR="00156F5B" w:rsidRPr="00900443" w:rsidRDefault="00156F5B" w:rsidP="00F37CA4">
    <w:pPr>
      <w:pStyle w:val="Footer"/>
      <w:jc w:val="center"/>
      <w:rPr>
        <w:rFonts w:ascii="Arial" w:hAnsi="Arial" w:cs="Arial"/>
        <w:b/>
        <w:color w:val="FF0000"/>
        <w:sz w:val="20"/>
        <w:szCs w:val="20"/>
      </w:rPr>
    </w:pPr>
  </w:p>
  <w:p w14:paraId="62270DE4" w14:textId="77777777" w:rsidR="00DA4E13" w:rsidRDefault="00DA4E13"/>
  <w:p w14:paraId="005CD44D" w14:textId="77777777" w:rsidR="00DA4E13" w:rsidRDefault="00DA4E13"/>
  <w:p w14:paraId="55FE2D6C" w14:textId="77777777" w:rsidR="00DA4E13" w:rsidRDefault="00DA4E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98B3B" w14:textId="77777777" w:rsidR="00ED1B44" w:rsidRDefault="00ED1B44" w:rsidP="00AB5470">
      <w:pPr>
        <w:spacing w:before="0"/>
      </w:pPr>
      <w:r>
        <w:separator/>
      </w:r>
    </w:p>
  </w:footnote>
  <w:footnote w:type="continuationSeparator" w:id="0">
    <w:p w14:paraId="4F2BC981" w14:textId="77777777" w:rsidR="00ED1B44" w:rsidRDefault="00ED1B44" w:rsidP="00AB547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4871C" w14:textId="71BFEC70" w:rsidR="00DA4E13" w:rsidRDefault="00AB7831">
    <w:r>
      <w:rPr>
        <w:b/>
        <w:noProof/>
        <w:sz w:val="20"/>
      </w:rPr>
      <w:drawing>
        <wp:anchor distT="0" distB="0" distL="0" distR="0" simplePos="0" relativeHeight="251661312" behindDoc="1" locked="0" layoutInCell="1" allowOverlap="1" wp14:anchorId="1C14EB8E" wp14:editId="1E5FA4CF">
          <wp:simplePos x="0" y="0"/>
          <wp:positionH relativeFrom="margin">
            <wp:posOffset>5040591</wp:posOffset>
          </wp:positionH>
          <wp:positionV relativeFrom="page">
            <wp:posOffset>230531</wp:posOffset>
          </wp:positionV>
          <wp:extent cx="1167095" cy="1074394"/>
          <wp:effectExtent l="0" t="0" r="0" b="0"/>
          <wp:wrapNone/>
          <wp:docPr id="1251588242" name="Image 2" descr="A blue globe with a white background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588242" name="Image 2" descr="A blue globe with a white background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095" cy="1074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0"/>
      </w:rPr>
      <w:drawing>
        <wp:anchor distT="0" distB="0" distL="0" distR="0" simplePos="0" relativeHeight="251659264" behindDoc="1" locked="0" layoutInCell="1" allowOverlap="1" wp14:anchorId="4E3CCFFC" wp14:editId="41F87D52">
          <wp:simplePos x="0" y="0"/>
          <wp:positionH relativeFrom="page">
            <wp:posOffset>634696</wp:posOffset>
          </wp:positionH>
          <wp:positionV relativeFrom="page">
            <wp:posOffset>296368</wp:posOffset>
          </wp:positionV>
          <wp:extent cx="1030029" cy="993405"/>
          <wp:effectExtent l="0" t="0" r="0" b="0"/>
          <wp:wrapNone/>
          <wp:docPr id="1259408174" name="Image 1" descr="A logo with arrows pointing to the top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408174" name="Image 1" descr="A logo with arrows pointing to the top&#10;&#10;AI-generated content may be incorrect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0029" cy="99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35BCC2" w14:textId="77777777" w:rsidR="00AF5BC8" w:rsidRPr="00D6600F" w:rsidRDefault="00AF5BC8" w:rsidP="00AF5BC8">
    <w:pPr>
      <w:tabs>
        <w:tab w:val="left" w:pos="5520"/>
      </w:tabs>
      <w:jc w:val="center"/>
      <w:rPr>
        <w:rFonts w:asciiTheme="minorHAnsi" w:hAnsiTheme="minorHAnsi"/>
        <w:b/>
        <w:sz w:val="28"/>
      </w:rPr>
    </w:pPr>
    <w:r w:rsidRPr="00D6600F">
      <w:rPr>
        <w:rFonts w:asciiTheme="minorHAnsi" w:hAnsiTheme="minorHAnsi"/>
        <w:b/>
        <w:sz w:val="28"/>
      </w:rPr>
      <w:t>LOCAL ROADS CONNECTIVITY PROJECT</w:t>
    </w:r>
  </w:p>
  <w:p w14:paraId="5B09D3C4" w14:textId="3CDAF4BC" w:rsidR="00AB7831" w:rsidRDefault="00AB7831"/>
  <w:p w14:paraId="68640021" w14:textId="0E69A2A4" w:rsidR="00AB7831" w:rsidRDefault="00AB7831"/>
  <w:p w14:paraId="56649A60" w14:textId="77777777" w:rsidR="00DA4E13" w:rsidRDefault="00DA4E13" w:rsidP="00AF5BC8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E3C53"/>
    <w:multiLevelType w:val="hybridMultilevel"/>
    <w:tmpl w:val="AF58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1563C"/>
    <w:multiLevelType w:val="hybridMultilevel"/>
    <w:tmpl w:val="196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B66C7"/>
    <w:multiLevelType w:val="hybridMultilevel"/>
    <w:tmpl w:val="80B2D072"/>
    <w:lvl w:ilvl="0" w:tplc="53706C20">
      <w:numFmt w:val="bullet"/>
      <w:lvlText w:val="•"/>
      <w:lvlJc w:val="left"/>
      <w:pPr>
        <w:ind w:left="1080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0ADC9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8108C7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AB40160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39DAC06A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2C76285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1468438A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8DE02E56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E2BA9F9E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6471C43"/>
    <w:multiLevelType w:val="hybridMultilevel"/>
    <w:tmpl w:val="DC320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14846"/>
    <w:multiLevelType w:val="hybridMultilevel"/>
    <w:tmpl w:val="DD34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10CB"/>
    <w:multiLevelType w:val="hybridMultilevel"/>
    <w:tmpl w:val="D3340EC4"/>
    <w:lvl w:ilvl="0" w:tplc="C6E00DA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CEA694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9D1A556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FD4BF0C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E3920D0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AE5200A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C75E07C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31ACE5E0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4C02477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9F32CF9"/>
    <w:multiLevelType w:val="hybridMultilevel"/>
    <w:tmpl w:val="BBAE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1D"/>
    <w:rsid w:val="000057EC"/>
    <w:rsid w:val="00005B5C"/>
    <w:rsid w:val="00012D6D"/>
    <w:rsid w:val="00014DA9"/>
    <w:rsid w:val="00014F2B"/>
    <w:rsid w:val="00015FD6"/>
    <w:rsid w:val="00021A69"/>
    <w:rsid w:val="000331E9"/>
    <w:rsid w:val="00034219"/>
    <w:rsid w:val="00034D33"/>
    <w:rsid w:val="00037067"/>
    <w:rsid w:val="00040066"/>
    <w:rsid w:val="000416A0"/>
    <w:rsid w:val="00046746"/>
    <w:rsid w:val="000548F9"/>
    <w:rsid w:val="00063097"/>
    <w:rsid w:val="00071E5E"/>
    <w:rsid w:val="0007598C"/>
    <w:rsid w:val="000763A4"/>
    <w:rsid w:val="00076D91"/>
    <w:rsid w:val="00081F8E"/>
    <w:rsid w:val="00083012"/>
    <w:rsid w:val="00084A0D"/>
    <w:rsid w:val="00092097"/>
    <w:rsid w:val="000920CB"/>
    <w:rsid w:val="00092956"/>
    <w:rsid w:val="00094195"/>
    <w:rsid w:val="000958DE"/>
    <w:rsid w:val="000958E1"/>
    <w:rsid w:val="00096546"/>
    <w:rsid w:val="00096610"/>
    <w:rsid w:val="000A1E45"/>
    <w:rsid w:val="000B0F48"/>
    <w:rsid w:val="000B1479"/>
    <w:rsid w:val="000B3F8C"/>
    <w:rsid w:val="000B7BAA"/>
    <w:rsid w:val="000C36D1"/>
    <w:rsid w:val="000C40AE"/>
    <w:rsid w:val="000C79A5"/>
    <w:rsid w:val="000D02EA"/>
    <w:rsid w:val="000D0693"/>
    <w:rsid w:val="000D138D"/>
    <w:rsid w:val="000E02C6"/>
    <w:rsid w:val="000E13E1"/>
    <w:rsid w:val="000E3777"/>
    <w:rsid w:val="000E4088"/>
    <w:rsid w:val="000E440C"/>
    <w:rsid w:val="000E46BF"/>
    <w:rsid w:val="000E549F"/>
    <w:rsid w:val="000F68B4"/>
    <w:rsid w:val="000F6C76"/>
    <w:rsid w:val="001028C8"/>
    <w:rsid w:val="00102DC3"/>
    <w:rsid w:val="00103E77"/>
    <w:rsid w:val="00105457"/>
    <w:rsid w:val="001072DA"/>
    <w:rsid w:val="001111F1"/>
    <w:rsid w:val="0011711D"/>
    <w:rsid w:val="0012184E"/>
    <w:rsid w:val="00124F1D"/>
    <w:rsid w:val="00126327"/>
    <w:rsid w:val="001264AC"/>
    <w:rsid w:val="00134700"/>
    <w:rsid w:val="00146CC5"/>
    <w:rsid w:val="001544DC"/>
    <w:rsid w:val="00154D3D"/>
    <w:rsid w:val="00155715"/>
    <w:rsid w:val="00156856"/>
    <w:rsid w:val="00156F5B"/>
    <w:rsid w:val="001625B7"/>
    <w:rsid w:val="0016339D"/>
    <w:rsid w:val="00163417"/>
    <w:rsid w:val="001651BD"/>
    <w:rsid w:val="00183034"/>
    <w:rsid w:val="0018359B"/>
    <w:rsid w:val="0018395F"/>
    <w:rsid w:val="00184D23"/>
    <w:rsid w:val="00185EEE"/>
    <w:rsid w:val="00191FC8"/>
    <w:rsid w:val="0019278E"/>
    <w:rsid w:val="00194E1E"/>
    <w:rsid w:val="001A68A4"/>
    <w:rsid w:val="001A79EC"/>
    <w:rsid w:val="001B67B1"/>
    <w:rsid w:val="001C07BA"/>
    <w:rsid w:val="001C2A79"/>
    <w:rsid w:val="001C3AF6"/>
    <w:rsid w:val="001D2B82"/>
    <w:rsid w:val="001D3F12"/>
    <w:rsid w:val="001E5245"/>
    <w:rsid w:val="001F19C8"/>
    <w:rsid w:val="001F2139"/>
    <w:rsid w:val="00201BDE"/>
    <w:rsid w:val="0020527E"/>
    <w:rsid w:val="00205CB0"/>
    <w:rsid w:val="002101BF"/>
    <w:rsid w:val="002131E3"/>
    <w:rsid w:val="002151DC"/>
    <w:rsid w:val="002162A7"/>
    <w:rsid w:val="0022521D"/>
    <w:rsid w:val="00225930"/>
    <w:rsid w:val="002306C4"/>
    <w:rsid w:val="002311AC"/>
    <w:rsid w:val="0025254E"/>
    <w:rsid w:val="00264444"/>
    <w:rsid w:val="00265D82"/>
    <w:rsid w:val="0026620B"/>
    <w:rsid w:val="00266C48"/>
    <w:rsid w:val="0027084A"/>
    <w:rsid w:val="00272E5E"/>
    <w:rsid w:val="00272FC9"/>
    <w:rsid w:val="002735D1"/>
    <w:rsid w:val="00276E3F"/>
    <w:rsid w:val="00280D04"/>
    <w:rsid w:val="00283FDC"/>
    <w:rsid w:val="00287D3B"/>
    <w:rsid w:val="0029075A"/>
    <w:rsid w:val="0029222D"/>
    <w:rsid w:val="00293FF2"/>
    <w:rsid w:val="002966D0"/>
    <w:rsid w:val="00297483"/>
    <w:rsid w:val="002A156D"/>
    <w:rsid w:val="002A1B48"/>
    <w:rsid w:val="002A1C15"/>
    <w:rsid w:val="002A1EEA"/>
    <w:rsid w:val="002A28C8"/>
    <w:rsid w:val="002A4BBE"/>
    <w:rsid w:val="002A6AA2"/>
    <w:rsid w:val="002B1250"/>
    <w:rsid w:val="002C4F71"/>
    <w:rsid w:val="002C6994"/>
    <w:rsid w:val="002D0C5E"/>
    <w:rsid w:val="002D18B7"/>
    <w:rsid w:val="002D3B0A"/>
    <w:rsid w:val="002E3BE2"/>
    <w:rsid w:val="002E5E18"/>
    <w:rsid w:val="002E784E"/>
    <w:rsid w:val="002F0835"/>
    <w:rsid w:val="002F1065"/>
    <w:rsid w:val="002F50D8"/>
    <w:rsid w:val="002F5C09"/>
    <w:rsid w:val="0030126D"/>
    <w:rsid w:val="003138FC"/>
    <w:rsid w:val="00313F96"/>
    <w:rsid w:val="00320187"/>
    <w:rsid w:val="00324038"/>
    <w:rsid w:val="00331093"/>
    <w:rsid w:val="00335886"/>
    <w:rsid w:val="0034692E"/>
    <w:rsid w:val="00355621"/>
    <w:rsid w:val="00356B27"/>
    <w:rsid w:val="00357487"/>
    <w:rsid w:val="00360608"/>
    <w:rsid w:val="00370D01"/>
    <w:rsid w:val="00371B4E"/>
    <w:rsid w:val="00371B75"/>
    <w:rsid w:val="0037416D"/>
    <w:rsid w:val="00374D89"/>
    <w:rsid w:val="003808CE"/>
    <w:rsid w:val="00383EA9"/>
    <w:rsid w:val="00384DEA"/>
    <w:rsid w:val="003862F7"/>
    <w:rsid w:val="00392F67"/>
    <w:rsid w:val="00395943"/>
    <w:rsid w:val="003967CE"/>
    <w:rsid w:val="003A1F4E"/>
    <w:rsid w:val="003A1FD3"/>
    <w:rsid w:val="003A3E2C"/>
    <w:rsid w:val="003B3FD1"/>
    <w:rsid w:val="003B715B"/>
    <w:rsid w:val="003C170B"/>
    <w:rsid w:val="003C2463"/>
    <w:rsid w:val="003C5080"/>
    <w:rsid w:val="003C7DA4"/>
    <w:rsid w:val="003D1BF3"/>
    <w:rsid w:val="003D1E5F"/>
    <w:rsid w:val="003D42BD"/>
    <w:rsid w:val="003D44F3"/>
    <w:rsid w:val="003D731E"/>
    <w:rsid w:val="003D75A7"/>
    <w:rsid w:val="003D7ECF"/>
    <w:rsid w:val="003E77E8"/>
    <w:rsid w:val="003F11A9"/>
    <w:rsid w:val="00402ABE"/>
    <w:rsid w:val="00404624"/>
    <w:rsid w:val="00423A47"/>
    <w:rsid w:val="0042583E"/>
    <w:rsid w:val="0043553F"/>
    <w:rsid w:val="00436EBA"/>
    <w:rsid w:val="00440BC5"/>
    <w:rsid w:val="004422B0"/>
    <w:rsid w:val="004425DE"/>
    <w:rsid w:val="00444055"/>
    <w:rsid w:val="00445A10"/>
    <w:rsid w:val="00450A88"/>
    <w:rsid w:val="00452AFE"/>
    <w:rsid w:val="00461A4B"/>
    <w:rsid w:val="00463E81"/>
    <w:rsid w:val="00473AF1"/>
    <w:rsid w:val="00474958"/>
    <w:rsid w:val="004800EC"/>
    <w:rsid w:val="00484083"/>
    <w:rsid w:val="004978C0"/>
    <w:rsid w:val="004A0889"/>
    <w:rsid w:val="004A0B8A"/>
    <w:rsid w:val="004A393D"/>
    <w:rsid w:val="004A5CA9"/>
    <w:rsid w:val="004A7850"/>
    <w:rsid w:val="004B2186"/>
    <w:rsid w:val="004C4CB1"/>
    <w:rsid w:val="004C696A"/>
    <w:rsid w:val="004D02E6"/>
    <w:rsid w:val="004E1654"/>
    <w:rsid w:val="004F1759"/>
    <w:rsid w:val="004F19DF"/>
    <w:rsid w:val="004F2F65"/>
    <w:rsid w:val="004F35A7"/>
    <w:rsid w:val="004F46B7"/>
    <w:rsid w:val="005024A3"/>
    <w:rsid w:val="0050378A"/>
    <w:rsid w:val="005048AB"/>
    <w:rsid w:val="00505F85"/>
    <w:rsid w:val="005130D0"/>
    <w:rsid w:val="00520848"/>
    <w:rsid w:val="00522D68"/>
    <w:rsid w:val="00531FA9"/>
    <w:rsid w:val="00534C4C"/>
    <w:rsid w:val="0053705B"/>
    <w:rsid w:val="005438CA"/>
    <w:rsid w:val="00545C9F"/>
    <w:rsid w:val="00546396"/>
    <w:rsid w:val="00550C1E"/>
    <w:rsid w:val="005544F6"/>
    <w:rsid w:val="00560F45"/>
    <w:rsid w:val="005676D8"/>
    <w:rsid w:val="00570134"/>
    <w:rsid w:val="005702C6"/>
    <w:rsid w:val="00575A83"/>
    <w:rsid w:val="00577387"/>
    <w:rsid w:val="00580433"/>
    <w:rsid w:val="0058106F"/>
    <w:rsid w:val="00585246"/>
    <w:rsid w:val="005877B0"/>
    <w:rsid w:val="00592B70"/>
    <w:rsid w:val="00595FF7"/>
    <w:rsid w:val="005A0E8A"/>
    <w:rsid w:val="005A2A53"/>
    <w:rsid w:val="005A628B"/>
    <w:rsid w:val="005A779F"/>
    <w:rsid w:val="005B494E"/>
    <w:rsid w:val="005B58CF"/>
    <w:rsid w:val="005B7F94"/>
    <w:rsid w:val="005C1B39"/>
    <w:rsid w:val="005C3443"/>
    <w:rsid w:val="005C74FA"/>
    <w:rsid w:val="005D0A5C"/>
    <w:rsid w:val="005D41DF"/>
    <w:rsid w:val="005D41F1"/>
    <w:rsid w:val="005D69DB"/>
    <w:rsid w:val="005E1E20"/>
    <w:rsid w:val="005E573C"/>
    <w:rsid w:val="005F080A"/>
    <w:rsid w:val="005F7F4F"/>
    <w:rsid w:val="006026DD"/>
    <w:rsid w:val="00604094"/>
    <w:rsid w:val="00610395"/>
    <w:rsid w:val="006117A2"/>
    <w:rsid w:val="00611D7E"/>
    <w:rsid w:val="006141BF"/>
    <w:rsid w:val="006222E7"/>
    <w:rsid w:val="006238B9"/>
    <w:rsid w:val="00630347"/>
    <w:rsid w:val="00636DC3"/>
    <w:rsid w:val="00640F29"/>
    <w:rsid w:val="00645E23"/>
    <w:rsid w:val="00647CEB"/>
    <w:rsid w:val="006564EE"/>
    <w:rsid w:val="00661D84"/>
    <w:rsid w:val="00663E2C"/>
    <w:rsid w:val="00675FA0"/>
    <w:rsid w:val="006764A9"/>
    <w:rsid w:val="00680A0E"/>
    <w:rsid w:val="0068350E"/>
    <w:rsid w:val="0068473F"/>
    <w:rsid w:val="00687775"/>
    <w:rsid w:val="006906D9"/>
    <w:rsid w:val="006914B1"/>
    <w:rsid w:val="00693B9C"/>
    <w:rsid w:val="00694DD1"/>
    <w:rsid w:val="00696610"/>
    <w:rsid w:val="00697BA3"/>
    <w:rsid w:val="00697BB2"/>
    <w:rsid w:val="006A3CAA"/>
    <w:rsid w:val="006A558B"/>
    <w:rsid w:val="006A6DDE"/>
    <w:rsid w:val="006B440F"/>
    <w:rsid w:val="006B64C3"/>
    <w:rsid w:val="006B717D"/>
    <w:rsid w:val="006B71A4"/>
    <w:rsid w:val="006C4A56"/>
    <w:rsid w:val="006C66FC"/>
    <w:rsid w:val="006D1ACC"/>
    <w:rsid w:val="006D46FC"/>
    <w:rsid w:val="006D76B7"/>
    <w:rsid w:val="006D7FAF"/>
    <w:rsid w:val="006E3587"/>
    <w:rsid w:val="006E3E6C"/>
    <w:rsid w:val="007148D5"/>
    <w:rsid w:val="007158C8"/>
    <w:rsid w:val="00717257"/>
    <w:rsid w:val="0072289D"/>
    <w:rsid w:val="00726EA0"/>
    <w:rsid w:val="0073162A"/>
    <w:rsid w:val="00732237"/>
    <w:rsid w:val="00732ED6"/>
    <w:rsid w:val="007339B3"/>
    <w:rsid w:val="00736609"/>
    <w:rsid w:val="00742E81"/>
    <w:rsid w:val="007433BE"/>
    <w:rsid w:val="007472C4"/>
    <w:rsid w:val="00752BC9"/>
    <w:rsid w:val="00753673"/>
    <w:rsid w:val="007573F8"/>
    <w:rsid w:val="00763FAE"/>
    <w:rsid w:val="00772050"/>
    <w:rsid w:val="00781105"/>
    <w:rsid w:val="0078175D"/>
    <w:rsid w:val="007827D0"/>
    <w:rsid w:val="00786F2D"/>
    <w:rsid w:val="007903BC"/>
    <w:rsid w:val="00791CBF"/>
    <w:rsid w:val="00794075"/>
    <w:rsid w:val="00795716"/>
    <w:rsid w:val="00795F2D"/>
    <w:rsid w:val="007A0302"/>
    <w:rsid w:val="007A4183"/>
    <w:rsid w:val="007B218A"/>
    <w:rsid w:val="007C0BE3"/>
    <w:rsid w:val="007C2779"/>
    <w:rsid w:val="007C32F5"/>
    <w:rsid w:val="007C4224"/>
    <w:rsid w:val="007C4765"/>
    <w:rsid w:val="007C47EF"/>
    <w:rsid w:val="007C5619"/>
    <w:rsid w:val="007D4766"/>
    <w:rsid w:val="007D6F4C"/>
    <w:rsid w:val="007D711B"/>
    <w:rsid w:val="007D7692"/>
    <w:rsid w:val="007E177D"/>
    <w:rsid w:val="007E3778"/>
    <w:rsid w:val="007E76E6"/>
    <w:rsid w:val="007E7F81"/>
    <w:rsid w:val="007F1894"/>
    <w:rsid w:val="007F21D1"/>
    <w:rsid w:val="007F2269"/>
    <w:rsid w:val="0080368A"/>
    <w:rsid w:val="008039B2"/>
    <w:rsid w:val="00807443"/>
    <w:rsid w:val="00815862"/>
    <w:rsid w:val="00821E1A"/>
    <w:rsid w:val="00823758"/>
    <w:rsid w:val="008336FA"/>
    <w:rsid w:val="00835B95"/>
    <w:rsid w:val="00840472"/>
    <w:rsid w:val="00840DA0"/>
    <w:rsid w:val="00843454"/>
    <w:rsid w:val="00845A1A"/>
    <w:rsid w:val="00846145"/>
    <w:rsid w:val="00850230"/>
    <w:rsid w:val="00870E47"/>
    <w:rsid w:val="00874BB9"/>
    <w:rsid w:val="00880620"/>
    <w:rsid w:val="00882D79"/>
    <w:rsid w:val="00884D18"/>
    <w:rsid w:val="0088510B"/>
    <w:rsid w:val="008A3636"/>
    <w:rsid w:val="008A56DA"/>
    <w:rsid w:val="008B0FEE"/>
    <w:rsid w:val="008B235F"/>
    <w:rsid w:val="008B4A8A"/>
    <w:rsid w:val="008C687C"/>
    <w:rsid w:val="008D1C45"/>
    <w:rsid w:val="008D1E07"/>
    <w:rsid w:val="008D5992"/>
    <w:rsid w:val="008D6A96"/>
    <w:rsid w:val="008D7C4E"/>
    <w:rsid w:val="008E2DC3"/>
    <w:rsid w:val="008E3D5A"/>
    <w:rsid w:val="008E663F"/>
    <w:rsid w:val="008E6A05"/>
    <w:rsid w:val="008F071B"/>
    <w:rsid w:val="008F0875"/>
    <w:rsid w:val="008F25AC"/>
    <w:rsid w:val="008F2E04"/>
    <w:rsid w:val="00900443"/>
    <w:rsid w:val="00902830"/>
    <w:rsid w:val="00904FBD"/>
    <w:rsid w:val="009058CA"/>
    <w:rsid w:val="0091082E"/>
    <w:rsid w:val="00910BD4"/>
    <w:rsid w:val="00911323"/>
    <w:rsid w:val="00911A26"/>
    <w:rsid w:val="00912CA3"/>
    <w:rsid w:val="009161A9"/>
    <w:rsid w:val="00916257"/>
    <w:rsid w:val="0091792A"/>
    <w:rsid w:val="00925686"/>
    <w:rsid w:val="009267B8"/>
    <w:rsid w:val="00933D7E"/>
    <w:rsid w:val="009349BB"/>
    <w:rsid w:val="00944CCF"/>
    <w:rsid w:val="00945149"/>
    <w:rsid w:val="009502A3"/>
    <w:rsid w:val="00951AD3"/>
    <w:rsid w:val="00960854"/>
    <w:rsid w:val="00960952"/>
    <w:rsid w:val="009616F2"/>
    <w:rsid w:val="009617D6"/>
    <w:rsid w:val="00961ECF"/>
    <w:rsid w:val="009766E1"/>
    <w:rsid w:val="009803AB"/>
    <w:rsid w:val="009879EF"/>
    <w:rsid w:val="0099071F"/>
    <w:rsid w:val="0099657F"/>
    <w:rsid w:val="009A41A8"/>
    <w:rsid w:val="009B1D43"/>
    <w:rsid w:val="009B280A"/>
    <w:rsid w:val="009B38E2"/>
    <w:rsid w:val="009B3AE3"/>
    <w:rsid w:val="009B3FEA"/>
    <w:rsid w:val="009B488F"/>
    <w:rsid w:val="009B6378"/>
    <w:rsid w:val="009C1415"/>
    <w:rsid w:val="009C2444"/>
    <w:rsid w:val="009C45AB"/>
    <w:rsid w:val="009C6FA0"/>
    <w:rsid w:val="009D05C5"/>
    <w:rsid w:val="009D526D"/>
    <w:rsid w:val="009F1E4F"/>
    <w:rsid w:val="009F5DB9"/>
    <w:rsid w:val="009F6568"/>
    <w:rsid w:val="009F7259"/>
    <w:rsid w:val="00A02BD3"/>
    <w:rsid w:val="00A030F2"/>
    <w:rsid w:val="00A03C76"/>
    <w:rsid w:val="00A1243D"/>
    <w:rsid w:val="00A26FE8"/>
    <w:rsid w:val="00A30F16"/>
    <w:rsid w:val="00A3724E"/>
    <w:rsid w:val="00A4092D"/>
    <w:rsid w:val="00A43064"/>
    <w:rsid w:val="00A448D9"/>
    <w:rsid w:val="00A546C7"/>
    <w:rsid w:val="00A56D4F"/>
    <w:rsid w:val="00A667FF"/>
    <w:rsid w:val="00A67533"/>
    <w:rsid w:val="00A704F2"/>
    <w:rsid w:val="00A72E80"/>
    <w:rsid w:val="00A73BE6"/>
    <w:rsid w:val="00A91250"/>
    <w:rsid w:val="00A91874"/>
    <w:rsid w:val="00A93C18"/>
    <w:rsid w:val="00AA690A"/>
    <w:rsid w:val="00AB5470"/>
    <w:rsid w:val="00AB7831"/>
    <w:rsid w:val="00AB7A44"/>
    <w:rsid w:val="00AC561E"/>
    <w:rsid w:val="00AC5F60"/>
    <w:rsid w:val="00AC774D"/>
    <w:rsid w:val="00AD2693"/>
    <w:rsid w:val="00AD2DA6"/>
    <w:rsid w:val="00AD7D8C"/>
    <w:rsid w:val="00AE150A"/>
    <w:rsid w:val="00AE27BB"/>
    <w:rsid w:val="00AF5BC8"/>
    <w:rsid w:val="00AF7219"/>
    <w:rsid w:val="00B04127"/>
    <w:rsid w:val="00B0440C"/>
    <w:rsid w:val="00B07CB9"/>
    <w:rsid w:val="00B11AF9"/>
    <w:rsid w:val="00B1237F"/>
    <w:rsid w:val="00B21D4A"/>
    <w:rsid w:val="00B2364D"/>
    <w:rsid w:val="00B30C31"/>
    <w:rsid w:val="00B33187"/>
    <w:rsid w:val="00B40CB8"/>
    <w:rsid w:val="00B502BF"/>
    <w:rsid w:val="00B50AA2"/>
    <w:rsid w:val="00B516CB"/>
    <w:rsid w:val="00B5526C"/>
    <w:rsid w:val="00B55884"/>
    <w:rsid w:val="00B575EA"/>
    <w:rsid w:val="00B63670"/>
    <w:rsid w:val="00B653EC"/>
    <w:rsid w:val="00B715A9"/>
    <w:rsid w:val="00B75F24"/>
    <w:rsid w:val="00B83ABB"/>
    <w:rsid w:val="00B84C19"/>
    <w:rsid w:val="00B9240A"/>
    <w:rsid w:val="00B92D1F"/>
    <w:rsid w:val="00B945ED"/>
    <w:rsid w:val="00B96E04"/>
    <w:rsid w:val="00BA2A62"/>
    <w:rsid w:val="00BA2E93"/>
    <w:rsid w:val="00BA6002"/>
    <w:rsid w:val="00BA7028"/>
    <w:rsid w:val="00BB705E"/>
    <w:rsid w:val="00BC158B"/>
    <w:rsid w:val="00BC2763"/>
    <w:rsid w:val="00BC36B8"/>
    <w:rsid w:val="00BC4DD6"/>
    <w:rsid w:val="00BC7149"/>
    <w:rsid w:val="00BD112B"/>
    <w:rsid w:val="00BD649C"/>
    <w:rsid w:val="00BE2737"/>
    <w:rsid w:val="00BE7D3B"/>
    <w:rsid w:val="00BF0430"/>
    <w:rsid w:val="00BF1165"/>
    <w:rsid w:val="00BF33D3"/>
    <w:rsid w:val="00BF5833"/>
    <w:rsid w:val="00C10177"/>
    <w:rsid w:val="00C12D02"/>
    <w:rsid w:val="00C13258"/>
    <w:rsid w:val="00C13F3C"/>
    <w:rsid w:val="00C2301E"/>
    <w:rsid w:val="00C2381E"/>
    <w:rsid w:val="00C27D0F"/>
    <w:rsid w:val="00C32ABA"/>
    <w:rsid w:val="00C37551"/>
    <w:rsid w:val="00C40CCC"/>
    <w:rsid w:val="00C4113A"/>
    <w:rsid w:val="00C42C04"/>
    <w:rsid w:val="00C437A4"/>
    <w:rsid w:val="00C53E15"/>
    <w:rsid w:val="00C56ACE"/>
    <w:rsid w:val="00C61936"/>
    <w:rsid w:val="00C635B0"/>
    <w:rsid w:val="00C657E1"/>
    <w:rsid w:val="00C71211"/>
    <w:rsid w:val="00C73FC5"/>
    <w:rsid w:val="00C74E65"/>
    <w:rsid w:val="00C845B8"/>
    <w:rsid w:val="00C84EB2"/>
    <w:rsid w:val="00C87535"/>
    <w:rsid w:val="00C90617"/>
    <w:rsid w:val="00C908F3"/>
    <w:rsid w:val="00C94577"/>
    <w:rsid w:val="00CA3930"/>
    <w:rsid w:val="00CA77A0"/>
    <w:rsid w:val="00CA7EFF"/>
    <w:rsid w:val="00CB0FCC"/>
    <w:rsid w:val="00CC2506"/>
    <w:rsid w:val="00CC28A9"/>
    <w:rsid w:val="00CC4144"/>
    <w:rsid w:val="00CC4547"/>
    <w:rsid w:val="00CD133B"/>
    <w:rsid w:val="00CD748A"/>
    <w:rsid w:val="00CE051B"/>
    <w:rsid w:val="00CE160B"/>
    <w:rsid w:val="00CF06EF"/>
    <w:rsid w:val="00CF2397"/>
    <w:rsid w:val="00CF372E"/>
    <w:rsid w:val="00CF3C15"/>
    <w:rsid w:val="00CF4662"/>
    <w:rsid w:val="00CF722E"/>
    <w:rsid w:val="00CF783A"/>
    <w:rsid w:val="00D00328"/>
    <w:rsid w:val="00D0196F"/>
    <w:rsid w:val="00D06447"/>
    <w:rsid w:val="00D11E4D"/>
    <w:rsid w:val="00D13848"/>
    <w:rsid w:val="00D16097"/>
    <w:rsid w:val="00D16B43"/>
    <w:rsid w:val="00D21FB1"/>
    <w:rsid w:val="00D2647A"/>
    <w:rsid w:val="00D27EEE"/>
    <w:rsid w:val="00D310DA"/>
    <w:rsid w:val="00D31B5E"/>
    <w:rsid w:val="00D36F08"/>
    <w:rsid w:val="00D40B28"/>
    <w:rsid w:val="00D416E0"/>
    <w:rsid w:val="00D42998"/>
    <w:rsid w:val="00D4379D"/>
    <w:rsid w:val="00D46053"/>
    <w:rsid w:val="00D50E25"/>
    <w:rsid w:val="00D52E3D"/>
    <w:rsid w:val="00D555FC"/>
    <w:rsid w:val="00D55FCD"/>
    <w:rsid w:val="00D56B92"/>
    <w:rsid w:val="00D60AA9"/>
    <w:rsid w:val="00D60FFE"/>
    <w:rsid w:val="00D703D2"/>
    <w:rsid w:val="00D71E77"/>
    <w:rsid w:val="00D73767"/>
    <w:rsid w:val="00D738FE"/>
    <w:rsid w:val="00D73B6E"/>
    <w:rsid w:val="00D808D2"/>
    <w:rsid w:val="00D8178F"/>
    <w:rsid w:val="00D92B7F"/>
    <w:rsid w:val="00DA16D2"/>
    <w:rsid w:val="00DA2228"/>
    <w:rsid w:val="00DA2FA5"/>
    <w:rsid w:val="00DA4E13"/>
    <w:rsid w:val="00DB5545"/>
    <w:rsid w:val="00DB5FCC"/>
    <w:rsid w:val="00DB7998"/>
    <w:rsid w:val="00DC3EA6"/>
    <w:rsid w:val="00DC47C7"/>
    <w:rsid w:val="00DC67CF"/>
    <w:rsid w:val="00DC6849"/>
    <w:rsid w:val="00DD0FA7"/>
    <w:rsid w:val="00DD793B"/>
    <w:rsid w:val="00DE09B4"/>
    <w:rsid w:val="00DE21A5"/>
    <w:rsid w:val="00DE468D"/>
    <w:rsid w:val="00DE49C3"/>
    <w:rsid w:val="00DE7318"/>
    <w:rsid w:val="00DE7E40"/>
    <w:rsid w:val="00DE7E7A"/>
    <w:rsid w:val="00DF27AC"/>
    <w:rsid w:val="00DF3165"/>
    <w:rsid w:val="00DF4F14"/>
    <w:rsid w:val="00DF55C0"/>
    <w:rsid w:val="00DF6FD0"/>
    <w:rsid w:val="00DF7C61"/>
    <w:rsid w:val="00E00BD0"/>
    <w:rsid w:val="00E02E7E"/>
    <w:rsid w:val="00E06CCB"/>
    <w:rsid w:val="00E07876"/>
    <w:rsid w:val="00E115D6"/>
    <w:rsid w:val="00E153C5"/>
    <w:rsid w:val="00E17C29"/>
    <w:rsid w:val="00E20337"/>
    <w:rsid w:val="00E277A6"/>
    <w:rsid w:val="00E300E7"/>
    <w:rsid w:val="00E3067F"/>
    <w:rsid w:val="00E3607E"/>
    <w:rsid w:val="00E37251"/>
    <w:rsid w:val="00E4279C"/>
    <w:rsid w:val="00E42D5D"/>
    <w:rsid w:val="00E47002"/>
    <w:rsid w:val="00E54159"/>
    <w:rsid w:val="00E54AE4"/>
    <w:rsid w:val="00E5712F"/>
    <w:rsid w:val="00E6079D"/>
    <w:rsid w:val="00E60FAD"/>
    <w:rsid w:val="00E61D1F"/>
    <w:rsid w:val="00E61DCE"/>
    <w:rsid w:val="00E62D6C"/>
    <w:rsid w:val="00E63370"/>
    <w:rsid w:val="00E732D0"/>
    <w:rsid w:val="00E74C01"/>
    <w:rsid w:val="00E84D39"/>
    <w:rsid w:val="00E87D6E"/>
    <w:rsid w:val="00E91461"/>
    <w:rsid w:val="00E9190E"/>
    <w:rsid w:val="00E93A45"/>
    <w:rsid w:val="00EA05EC"/>
    <w:rsid w:val="00EA4EC2"/>
    <w:rsid w:val="00EA6366"/>
    <w:rsid w:val="00EA64EA"/>
    <w:rsid w:val="00EB0C81"/>
    <w:rsid w:val="00EB10C5"/>
    <w:rsid w:val="00EB2708"/>
    <w:rsid w:val="00EB37B7"/>
    <w:rsid w:val="00EC13A5"/>
    <w:rsid w:val="00EC1C16"/>
    <w:rsid w:val="00EC2287"/>
    <w:rsid w:val="00EC68B6"/>
    <w:rsid w:val="00ED1B44"/>
    <w:rsid w:val="00ED293C"/>
    <w:rsid w:val="00ED47C3"/>
    <w:rsid w:val="00EE3B7C"/>
    <w:rsid w:val="00EE5EF3"/>
    <w:rsid w:val="00EF6BF4"/>
    <w:rsid w:val="00F00FB2"/>
    <w:rsid w:val="00F04897"/>
    <w:rsid w:val="00F100E6"/>
    <w:rsid w:val="00F118FB"/>
    <w:rsid w:val="00F12957"/>
    <w:rsid w:val="00F133A8"/>
    <w:rsid w:val="00F13DB0"/>
    <w:rsid w:val="00F16BA2"/>
    <w:rsid w:val="00F20FAF"/>
    <w:rsid w:val="00F250BF"/>
    <w:rsid w:val="00F26945"/>
    <w:rsid w:val="00F3132D"/>
    <w:rsid w:val="00F333A3"/>
    <w:rsid w:val="00F35D33"/>
    <w:rsid w:val="00F37CA4"/>
    <w:rsid w:val="00F4205C"/>
    <w:rsid w:val="00F42F47"/>
    <w:rsid w:val="00F45B25"/>
    <w:rsid w:val="00F50CA5"/>
    <w:rsid w:val="00F66299"/>
    <w:rsid w:val="00F66B0F"/>
    <w:rsid w:val="00F7113A"/>
    <w:rsid w:val="00F83668"/>
    <w:rsid w:val="00F838FD"/>
    <w:rsid w:val="00F850D8"/>
    <w:rsid w:val="00F85913"/>
    <w:rsid w:val="00F91795"/>
    <w:rsid w:val="00F934DA"/>
    <w:rsid w:val="00F96055"/>
    <w:rsid w:val="00F966B6"/>
    <w:rsid w:val="00FA6B27"/>
    <w:rsid w:val="00FB00DC"/>
    <w:rsid w:val="00FB70EA"/>
    <w:rsid w:val="00FC17FA"/>
    <w:rsid w:val="00FC2669"/>
    <w:rsid w:val="00FD48C1"/>
    <w:rsid w:val="00FD639E"/>
    <w:rsid w:val="00FD73B8"/>
    <w:rsid w:val="00FE3CAC"/>
    <w:rsid w:val="00FE64EB"/>
    <w:rsid w:val="00FE6C65"/>
    <w:rsid w:val="00FF1313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AAC13"/>
  <w15:docId w15:val="{2707DC8F-F0FC-46A9-9D42-B00525F2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378"/>
    <w:pPr>
      <w:spacing w:before="120"/>
      <w:jc w:val="right"/>
    </w:pPr>
    <w:rPr>
      <w:rFonts w:ascii="MAC C Times" w:eastAsia="Times New Roman" w:hAnsi="MAC C Times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E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1E77"/>
    <w:pPr>
      <w:keepNext/>
      <w:widowControl w:val="0"/>
      <w:tabs>
        <w:tab w:val="left" w:pos="567"/>
      </w:tabs>
      <w:spacing w:before="400"/>
      <w:ind w:left="357" w:firstLine="567"/>
      <w:outlineLvl w:val="2"/>
    </w:pPr>
    <w:rPr>
      <w:i/>
      <w:snapToGrid w:val="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1E7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qFormat/>
    <w:rsid w:val="00D71E77"/>
    <w:pPr>
      <w:keepNext/>
      <w:spacing w:before="0"/>
      <w:ind w:left="357" w:firstLine="68"/>
      <w:outlineLvl w:val="6"/>
    </w:pPr>
    <w:rPr>
      <w:b/>
      <w:snapToGrid w:val="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D71E77"/>
    <w:pPr>
      <w:keepNext/>
      <w:spacing w:before="0" w:after="360"/>
      <w:ind w:left="357" w:firstLine="68"/>
      <w:jc w:val="left"/>
      <w:outlineLvl w:val="7"/>
    </w:pPr>
    <w:rPr>
      <w:b/>
      <w:snapToGrid w:val="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B5470"/>
  </w:style>
  <w:style w:type="paragraph" w:styleId="Footer">
    <w:name w:val="footer"/>
    <w:basedOn w:val="Normal"/>
    <w:link w:val="FooterChar"/>
    <w:uiPriority w:val="99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B5470"/>
  </w:style>
  <w:style w:type="paragraph" w:styleId="BalloonText">
    <w:name w:val="Balloon Text"/>
    <w:basedOn w:val="Normal"/>
    <w:link w:val="BalloonTextChar"/>
    <w:uiPriority w:val="99"/>
    <w:unhideWhenUsed/>
    <w:rsid w:val="00AB5470"/>
    <w:pPr>
      <w:spacing w:befor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B547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F725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1E77"/>
    <w:rPr>
      <w:rFonts w:ascii="Calibri Light" w:eastAsia="Times New Roman" w:hAnsi="Calibri Light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71E77"/>
    <w:rPr>
      <w:rFonts w:ascii="Calibri Light" w:eastAsia="Times New Roman" w:hAnsi="Calibri Light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71E77"/>
    <w:rPr>
      <w:rFonts w:ascii="MAC C Times" w:eastAsia="Times New Roman" w:hAnsi="MAC C Times"/>
      <w:i/>
      <w:snapToGrid w:val="0"/>
      <w:sz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D71E77"/>
    <w:rPr>
      <w:rFonts w:ascii="Cambria" w:eastAsia="Times New Roman" w:hAnsi="Cambria"/>
      <w:b/>
      <w:bCs/>
      <w:i/>
      <w:iCs/>
      <w:color w:val="4F81BD"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paragraph" w:styleId="ListParagraph">
    <w:name w:val="List Paragraph"/>
    <w:aliases w:val="Спореден наслов 2.,Naslov 1"/>
    <w:basedOn w:val="Normal"/>
    <w:link w:val="ListParagraphChar"/>
    <w:uiPriority w:val="1"/>
    <w:qFormat/>
    <w:rsid w:val="00D71E77"/>
    <w:pPr>
      <w:ind w:left="720"/>
      <w:contextualSpacing/>
    </w:pPr>
  </w:style>
  <w:style w:type="paragraph" w:styleId="Caption">
    <w:name w:val="caption"/>
    <w:basedOn w:val="Normal"/>
    <w:next w:val="Normal"/>
    <w:qFormat/>
    <w:rsid w:val="00D71E77"/>
    <w:pPr>
      <w:spacing w:line="240" w:lineRule="exact"/>
      <w:ind w:left="357" w:firstLine="3119"/>
      <w:jc w:val="center"/>
    </w:pPr>
    <w:rPr>
      <w:rFonts w:ascii="Times New Roman" w:hAnsi="Times New Roman"/>
      <w:i/>
      <w:sz w:val="22"/>
    </w:rPr>
  </w:style>
  <w:style w:type="paragraph" w:styleId="FootnoteText">
    <w:name w:val="footnote text"/>
    <w:basedOn w:val="Normal"/>
    <w:link w:val="FootnoteTextChar"/>
    <w:semiHidden/>
    <w:rsid w:val="00D71E77"/>
    <w:pPr>
      <w:ind w:left="357" w:firstLine="68"/>
    </w:pPr>
    <w:rPr>
      <w:sz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D71E77"/>
    <w:rPr>
      <w:rFonts w:ascii="MAC C Times" w:eastAsia="Times New Roman" w:hAnsi="MAC C Times"/>
      <w:lang w:val="x-none" w:eastAsia="x-none"/>
    </w:rPr>
  </w:style>
  <w:style w:type="character" w:styleId="PageNumber">
    <w:name w:val="page number"/>
    <w:basedOn w:val="DefaultParagraphFont"/>
    <w:rsid w:val="00D71E77"/>
  </w:style>
  <w:style w:type="paragraph" w:styleId="BodyText3">
    <w:name w:val="Body Text 3"/>
    <w:basedOn w:val="Normal"/>
    <w:link w:val="BodyText3Char"/>
    <w:rsid w:val="00D71E77"/>
    <w:pPr>
      <w:widowControl w:val="0"/>
      <w:spacing w:before="0"/>
      <w:ind w:left="357" w:firstLine="68"/>
      <w:jc w:val="center"/>
    </w:pPr>
    <w:rPr>
      <w:b/>
      <w:snapToGrid w:val="0"/>
      <w:sz w:val="32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D71E77"/>
    <w:rPr>
      <w:rFonts w:ascii="MAC C Times" w:eastAsia="Times New Roman" w:hAnsi="MAC C Times"/>
      <w:b/>
      <w:snapToGrid w:val="0"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rsid w:val="00D71E77"/>
    <w:pPr>
      <w:spacing w:before="0"/>
      <w:ind w:left="357" w:firstLine="720"/>
      <w:jc w:val="both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71E77"/>
    <w:rPr>
      <w:rFonts w:ascii="MAC C Times" w:eastAsia="Times New Roman" w:hAnsi="MAC C Times"/>
      <w:sz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D71E77"/>
    <w:pPr>
      <w:spacing w:before="0" w:after="120" w:line="480" w:lineRule="auto"/>
      <w:ind w:left="357" w:firstLine="68"/>
      <w:jc w:val="left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aslov2">
    <w:name w:val="Naslov2"/>
    <w:basedOn w:val="Normal"/>
    <w:rsid w:val="00D71E77"/>
    <w:pPr>
      <w:keepNext/>
      <w:widowControl w:val="0"/>
      <w:overflowPunct w:val="0"/>
      <w:autoSpaceDE w:val="0"/>
      <w:autoSpaceDN w:val="0"/>
      <w:adjustRightInd w:val="0"/>
      <w:spacing w:before="360" w:after="240" w:line="360" w:lineRule="atLeast"/>
      <w:jc w:val="left"/>
      <w:textAlignment w:val="baseline"/>
    </w:pPr>
    <w:rPr>
      <w:rFonts w:ascii="Cyrilic Times" w:hAnsi="Cyrilic Times"/>
      <w:b/>
      <w:i/>
      <w:caps/>
      <w:sz w:val="22"/>
      <w:lang w:eastAsia="mk-MK"/>
    </w:rPr>
  </w:style>
  <w:style w:type="paragraph" w:styleId="BodyTextIndent">
    <w:name w:val="Body Text Indent"/>
    <w:basedOn w:val="Normal"/>
    <w:link w:val="BodyTextIndentChar"/>
    <w:rsid w:val="00D71E77"/>
    <w:pPr>
      <w:spacing w:after="120"/>
      <w:ind w:left="283" w:firstLine="68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ormalFL">
    <w:name w:val="Normal FL"/>
    <w:basedOn w:val="Normal"/>
    <w:rsid w:val="00D71E77"/>
    <w:pPr>
      <w:overflowPunct w:val="0"/>
      <w:autoSpaceDE w:val="0"/>
      <w:autoSpaceDN w:val="0"/>
      <w:adjustRightInd w:val="0"/>
      <w:spacing w:before="40" w:after="40"/>
      <w:ind w:firstLine="709"/>
      <w:jc w:val="both"/>
      <w:textAlignment w:val="baseline"/>
    </w:pPr>
    <w:rPr>
      <w:rFonts w:ascii="Arial Cyrilic" w:hAnsi="Arial Cyrilic"/>
      <w:sz w:val="22"/>
      <w:lang w:eastAsia="mk-MK"/>
    </w:rPr>
  </w:style>
  <w:style w:type="paragraph" w:customStyle="1" w:styleId="Normal1">
    <w:name w:val="Normal 1"/>
    <w:rsid w:val="00D71E77"/>
    <w:pPr>
      <w:overflowPunct w:val="0"/>
      <w:autoSpaceDE w:val="0"/>
      <w:autoSpaceDN w:val="0"/>
      <w:adjustRightInd w:val="0"/>
      <w:spacing w:after="120"/>
      <w:textAlignment w:val="baseline"/>
    </w:pPr>
    <w:rPr>
      <w:rFonts w:ascii="Cyrilic Times" w:eastAsia="Times New Roman" w:hAnsi="Cyrilic Times"/>
      <w:caps/>
      <w:sz w:val="18"/>
      <w:lang w:val="en-US"/>
    </w:rPr>
  </w:style>
  <w:style w:type="paragraph" w:customStyle="1" w:styleId="ListParagraph1">
    <w:name w:val="List Paragraph1"/>
    <w:basedOn w:val="Normal"/>
    <w:uiPriority w:val="34"/>
    <w:qFormat/>
    <w:rsid w:val="00D71E7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EndnoteTextChar">
    <w:name w:val="Endnote Text Char"/>
    <w:link w:val="EndnoteText"/>
    <w:uiPriority w:val="99"/>
    <w:semiHidden/>
    <w:rsid w:val="00D71E77"/>
    <w:rPr>
      <w:rFonts w:ascii="MAC C Times" w:eastAsia="Times New Roman" w:hAnsi="MAC C Time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1E77"/>
    <w:pPr>
      <w:spacing w:before="0"/>
      <w:ind w:left="357" w:firstLine="68"/>
    </w:pPr>
    <w:rPr>
      <w:sz w:val="20"/>
      <w:lang w:val="mk-MK" w:eastAsia="mk-MK"/>
    </w:rPr>
  </w:style>
  <w:style w:type="character" w:customStyle="1" w:styleId="EndnoteTextChar1">
    <w:name w:val="Endnote Text Char1"/>
    <w:basedOn w:val="DefaultParagraphFon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table" w:styleId="TableGrid">
    <w:name w:val="Table Grid"/>
    <w:basedOn w:val="TableNormal"/>
    <w:uiPriority w:val="59"/>
    <w:rsid w:val="00D7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71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E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E77"/>
    <w:rPr>
      <w:rFonts w:ascii="MAC C Times" w:eastAsia="Times New Roman" w:hAnsi="MAC C Times"/>
      <w:b/>
      <w:bCs/>
      <w:lang w:val="en-US" w:eastAsia="en-US"/>
    </w:rPr>
  </w:style>
  <w:style w:type="paragraph" w:styleId="NoSpacing">
    <w:name w:val="No Spacing"/>
    <w:uiPriority w:val="1"/>
    <w:qFormat/>
    <w:rsid w:val="00D71E77"/>
    <w:rPr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71E77"/>
    <w:pPr>
      <w:tabs>
        <w:tab w:val="left" w:pos="540"/>
        <w:tab w:val="right" w:leader="dot" w:pos="9629"/>
      </w:tabs>
      <w:spacing w:before="240" w:after="120"/>
      <w:ind w:firstLine="284"/>
      <w:jc w:val="both"/>
    </w:pPr>
    <w:rPr>
      <w:rFonts w:ascii="Arial" w:hAnsi="Arial"/>
      <w:b/>
      <w:bCs/>
      <w:sz w:val="20"/>
      <w:lang w:val="mk-MK" w:eastAsia="mk-MK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1E77"/>
    <w:pPr>
      <w:tabs>
        <w:tab w:val="left" w:pos="540"/>
      </w:tabs>
      <w:spacing w:after="120"/>
      <w:ind w:left="1702" w:hanging="1418"/>
      <w:jc w:val="left"/>
    </w:pPr>
    <w:rPr>
      <w:rFonts w:ascii="Arial" w:eastAsia="SimSun" w:hAnsi="Arial" w:cs="Arial"/>
      <w:b/>
      <w:bCs/>
      <w:iCs/>
      <w:caps/>
      <w:noProof/>
      <w:sz w:val="28"/>
      <w:szCs w:val="28"/>
      <w:vertAlign w:val="subscript"/>
      <w:lang w:val="mk-MK" w:eastAsia="mk-MK"/>
    </w:rPr>
  </w:style>
  <w:style w:type="paragraph" w:styleId="Subtitle">
    <w:name w:val="Subtitle"/>
    <w:basedOn w:val="Normal"/>
    <w:next w:val="Normal"/>
    <w:link w:val="SubtitleChar"/>
    <w:qFormat/>
    <w:rsid w:val="00D71E77"/>
    <w:pPr>
      <w:spacing w:before="0"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basedOn w:val="DefaultParagraphFont"/>
    <w:link w:val="Subtitle"/>
    <w:rsid w:val="00D71E77"/>
    <w:rPr>
      <w:rFonts w:ascii="Calibri Light" w:eastAsia="Times New Roman" w:hAnsi="Calibri Light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71E77"/>
    <w:pPr>
      <w:keepLines/>
      <w:spacing w:after="0" w:line="276" w:lineRule="auto"/>
      <w:jc w:val="left"/>
      <w:outlineLvl w:val="9"/>
    </w:pPr>
    <w:rPr>
      <w:b w:val="0"/>
      <w:bCs w:val="0"/>
      <w:color w:val="365F91"/>
      <w:kern w:val="0"/>
    </w:rPr>
  </w:style>
  <w:style w:type="character" w:styleId="Emphasis">
    <w:name w:val="Emphasis"/>
    <w:qFormat/>
    <w:rsid w:val="00D71E77"/>
    <w:rPr>
      <w:i/>
      <w:iCs/>
    </w:rPr>
  </w:style>
  <w:style w:type="paragraph" w:styleId="Title">
    <w:name w:val="Title"/>
    <w:basedOn w:val="Normal"/>
    <w:link w:val="TitleChar"/>
    <w:qFormat/>
    <w:rsid w:val="00D71E77"/>
    <w:pPr>
      <w:widowControl w:val="0"/>
      <w:tabs>
        <w:tab w:val="left" w:pos="-720"/>
      </w:tabs>
      <w:suppressAutoHyphens/>
      <w:spacing w:before="0"/>
      <w:jc w:val="center"/>
    </w:pPr>
    <w:rPr>
      <w:rFonts w:ascii="Times New Roman" w:hAnsi="Times New Roman"/>
      <w:b/>
      <w:sz w:val="48"/>
      <w:lang w:eastAsia="en-GB"/>
    </w:rPr>
  </w:style>
  <w:style w:type="character" w:customStyle="1" w:styleId="TitleChar">
    <w:name w:val="Title Char"/>
    <w:basedOn w:val="DefaultParagraphFont"/>
    <w:link w:val="Title"/>
    <w:rsid w:val="00D71E77"/>
    <w:rPr>
      <w:rFonts w:ascii="Times New Roman" w:eastAsia="Times New Roman" w:hAnsi="Times New Roman"/>
      <w:b/>
      <w:sz w:val="48"/>
      <w:lang w:val="en-US" w:eastAsia="en-GB"/>
    </w:rPr>
  </w:style>
  <w:style w:type="paragraph" w:customStyle="1" w:styleId="Default">
    <w:name w:val="Default"/>
    <w:rsid w:val="00D71E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F917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Спореден наслов 2. Char,Naslov 1 Char"/>
    <w:link w:val="ListParagraph"/>
    <w:uiPriority w:val="34"/>
    <w:rsid w:val="00EC13A5"/>
    <w:rPr>
      <w:rFonts w:ascii="MAC C Times" w:eastAsia="Times New Roman" w:hAnsi="MAC C Times"/>
      <w:sz w:val="24"/>
      <w:lang w:val="en-US" w:eastAsia="en-US"/>
    </w:rPr>
  </w:style>
  <w:style w:type="paragraph" w:customStyle="1" w:styleId="elementor-icon-box-description">
    <w:name w:val="elementor-icon-box-description"/>
    <w:basedOn w:val="Normal"/>
    <w:rsid w:val="00B715A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mk-MK" w:eastAsia="mk-MK"/>
    </w:rPr>
  </w:style>
  <w:style w:type="paragraph" w:styleId="BodyText">
    <w:name w:val="Body Text"/>
    <w:basedOn w:val="Normal"/>
    <w:link w:val="BodyTextChar"/>
    <w:uiPriority w:val="99"/>
    <w:semiHidden/>
    <w:unhideWhenUsed/>
    <w:rsid w:val="001054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5457"/>
    <w:rPr>
      <w:rFonts w:ascii="MAC C Times" w:eastAsia="Times New Roman" w:hAnsi="MAC C Times"/>
      <w:sz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D1ACC"/>
    <w:rPr>
      <w:rFonts w:ascii="Times New Roman" w:hAnsi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5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50D8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2F50D8"/>
  </w:style>
  <w:style w:type="character" w:customStyle="1" w:styleId="BodyText1">
    <w:name w:val="Body Text1"/>
    <w:basedOn w:val="DefaultParagraphFont"/>
    <w:rsid w:val="00AF5BC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mk-MK"/>
    </w:rPr>
  </w:style>
  <w:style w:type="character" w:customStyle="1" w:styleId="Bodytext30">
    <w:name w:val="Body text (3)"/>
    <w:basedOn w:val="DefaultParagraphFont"/>
    <w:rsid w:val="000057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movski.lj\AppData\Local\Microsoft\Windows\Temporary%20Internet%20Files\Content.Outlook\W8T5B0J4\4_&#1059;&#1056;&#1053;&#1045;&#1050;_&#1054;&#1055;&#1064;&#1058;%20&#1076;&#1077;&#1083;%20&#1085;&#1072;%20(&#1087;&#1088;&#1086;&#1077;&#1082;&#1090;&#1085;&#1086;)%20&#1090;&#1077;&#1093;&#1085;&#1080;&#1095;&#1082;&#1072;%20&#1076;&#1086;&#1082;&#1091;&#1084;&#1077;&#1085;&#1090;&#1072;&#1094;&#1080;&#1112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BB955-EEF8-43E2-B378-AE458BD77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4_УРНЕК_ОПШТ дел на (проектно) техничка документација</Template>
  <TotalTime>250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Tose Dimitrov</dc:creator>
  <cp:keywords/>
  <dc:description/>
  <cp:lastModifiedBy>INS</cp:lastModifiedBy>
  <cp:revision>18</cp:revision>
  <cp:lastPrinted>2022-12-19T10:52:00Z</cp:lastPrinted>
  <dcterms:created xsi:type="dcterms:W3CDTF">2025-05-21T11:42:00Z</dcterms:created>
  <dcterms:modified xsi:type="dcterms:W3CDTF">2025-06-19T07:48:00Z</dcterms:modified>
</cp:coreProperties>
</file>