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19E17" w14:textId="70DC3245" w:rsidR="00D55FCD" w:rsidRPr="004A0889" w:rsidRDefault="00B502BF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Rec</w:t>
      </w:r>
      <w:r w:rsidR="004A0889" w:rsidRPr="00D55FCD">
        <w:rPr>
          <w:rFonts w:ascii="Arial" w:eastAsia="Arial" w:hAnsi="Arial" w:cs="Arial"/>
          <w:b/>
          <w:bCs/>
          <w:szCs w:val="24"/>
        </w:rPr>
        <w:t>onstruction of</w:t>
      </w:r>
      <w:r w:rsidR="004A0889">
        <w:rPr>
          <w:rFonts w:ascii="Arial" w:eastAsia="Arial" w:hAnsi="Arial" w:cs="Arial"/>
          <w:b/>
          <w:bCs/>
          <w:szCs w:val="24"/>
          <w:lang w:val="mk-MK"/>
        </w:rPr>
        <w:t xml:space="preserve"> </w:t>
      </w:r>
      <w:r w:rsidR="004A0889">
        <w:rPr>
          <w:rFonts w:ascii="Arial" w:eastAsia="Arial" w:hAnsi="Arial" w:cs="Arial"/>
          <w:b/>
          <w:bCs/>
          <w:szCs w:val="24"/>
        </w:rPr>
        <w:t>local road</w:t>
      </w:r>
      <w:proofErr w:type="gramStart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proofErr w:type="gram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</w:t>
      </w:r>
      <w:r w:rsidR="00925686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Street 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C37FDC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4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in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Karatmanovo</w:t>
      </w:r>
      <w:proofErr w:type="spell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4A0889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Municipality of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Lozovo</w:t>
      </w:r>
      <w:proofErr w:type="spellEnd"/>
    </w:p>
    <w:p w14:paraId="48350C61" w14:textId="27013450" w:rsidR="00105457" w:rsidRPr="00AF5BC8" w:rsidRDefault="002F50D8" w:rsidP="00F85913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r w:rsidR="004A0889" w:rsidRPr="00105457">
        <w:rPr>
          <w:rFonts w:ascii="Arial MT" w:eastAsia="Arial MT" w:hAnsi="Arial MT" w:cs="Arial MT"/>
          <w:szCs w:val="24"/>
        </w:rPr>
        <w:t>Total</w:t>
      </w:r>
      <w:r w:rsidR="004A0889" w:rsidRPr="00105457">
        <w:rPr>
          <w:rFonts w:ascii="Arial MT" w:eastAsia="Arial MT" w:hAnsi="Arial MT" w:cs="Arial MT"/>
          <w:spacing w:val="-3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road</w:t>
      </w:r>
      <w:r w:rsidR="004A0889" w:rsidRPr="00105457">
        <w:rPr>
          <w:rFonts w:ascii="Arial MT" w:eastAsia="Arial MT" w:hAnsi="Arial MT" w:cs="Arial MT"/>
          <w:spacing w:val="-2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length</w:t>
      </w:r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C37FDC">
        <w:rPr>
          <w:rFonts w:ascii="Arial" w:eastAsia="Arial MT" w:hAnsi="Arial" w:cs="Arial"/>
          <w:spacing w:val="-5"/>
          <w:szCs w:val="24"/>
        </w:rPr>
        <w:t>252</w:t>
      </w:r>
      <w:r w:rsidR="00F85913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F85913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3401D03D" w:rsidR="00105457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Design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speed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7D10C8FC" w:rsidR="002F50D8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Road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profile</w:t>
      </w:r>
      <w:r w:rsidRPr="00105457">
        <w:rPr>
          <w:rFonts w:ascii="Arial MT" w:eastAsia="Arial MT" w:hAnsi="Arial MT" w:cs="Arial MT"/>
          <w:spacing w:val="-3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width</w:t>
      </w:r>
      <w:r w:rsidR="002F50D8" w:rsidRPr="00AF5BC8">
        <w:rPr>
          <w:rFonts w:ascii="Arial" w:eastAsia="Arial MT" w:hAnsi="Arial" w:cs="Arial"/>
          <w:szCs w:val="22"/>
        </w:rPr>
        <w:t>:</w:t>
      </w:r>
      <w:r w:rsidR="002F50D8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AB7A44">
        <w:rPr>
          <w:rFonts w:ascii="Arial" w:eastAsia="Arial MT" w:hAnsi="Arial" w:cs="Arial"/>
          <w:spacing w:val="-2"/>
          <w:szCs w:val="22"/>
        </w:rPr>
        <w:t>3</w:t>
      </w:r>
      <w:r w:rsidR="00F85913">
        <w:rPr>
          <w:rFonts w:ascii="Arial" w:eastAsia="Arial MT" w:hAnsi="Arial" w:cs="Arial"/>
          <w:spacing w:val="-2"/>
          <w:szCs w:val="22"/>
          <w:lang w:val="mk-MK"/>
        </w:rPr>
        <w:t>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="002F50D8"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="002F50D8" w:rsidRPr="00AF5BC8">
        <w:rPr>
          <w:rFonts w:ascii="Arial" w:eastAsia="Arial MT" w:hAnsi="Arial" w:cs="Arial"/>
          <w:spacing w:val="-4"/>
          <w:szCs w:val="22"/>
        </w:rPr>
        <w:t>m</w:t>
      </w:r>
    </w:p>
    <w:p w14:paraId="249332CC" w14:textId="77777777" w:rsidR="00742E81" w:rsidRPr="00742E81" w:rsidRDefault="00742E81" w:rsidP="00742E81">
      <w:pPr>
        <w:widowControl w:val="0"/>
        <w:autoSpaceDE w:val="0"/>
        <w:autoSpaceDN w:val="0"/>
        <w:spacing w:before="276"/>
        <w:jc w:val="left"/>
        <w:rPr>
          <w:rFonts w:ascii="Arial MT" w:eastAsia="Arial MT" w:hAnsi="Arial MT" w:cs="Arial MT"/>
          <w:b/>
          <w:szCs w:val="24"/>
        </w:rPr>
      </w:pPr>
      <w:r w:rsidRPr="00742E81">
        <w:rPr>
          <w:rFonts w:ascii="Arial MT" w:eastAsia="Arial MT" w:hAnsi="Arial MT" w:cs="Arial MT"/>
          <w:b/>
          <w:szCs w:val="24"/>
        </w:rPr>
        <w:t>Pavement</w:t>
      </w:r>
      <w:r w:rsidRPr="00742E81">
        <w:rPr>
          <w:rFonts w:ascii="Arial MT" w:eastAsia="Arial MT" w:hAnsi="Arial MT" w:cs="Arial MT"/>
          <w:b/>
          <w:spacing w:val="-4"/>
          <w:szCs w:val="24"/>
        </w:rPr>
        <w:t xml:space="preserve"> </w:t>
      </w:r>
      <w:r w:rsidRPr="00742E81">
        <w:rPr>
          <w:rFonts w:ascii="Arial MT" w:eastAsia="Arial MT" w:hAnsi="Arial MT" w:cs="Arial MT"/>
          <w:b/>
          <w:spacing w:val="-2"/>
          <w:szCs w:val="24"/>
        </w:rPr>
        <w:t>Structure</w:t>
      </w:r>
    </w:p>
    <w:p w14:paraId="56801A59" w14:textId="644FBE4C" w:rsidR="00C90617" w:rsidRPr="00945149" w:rsidRDefault="00AB7A44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</w:rPr>
        <w:t>BN</w:t>
      </w:r>
      <w:r w:rsidR="00742E81">
        <w:rPr>
          <w:rFonts w:ascii="Arial" w:eastAsia="Arial MT" w:hAnsi="Arial" w:cs="Arial"/>
          <w:szCs w:val="22"/>
        </w:rPr>
        <w:t>S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asphalt</w:t>
      </w:r>
      <w:r w:rsidR="00742E81"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layer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07FB70EC" w:rsidR="00945149" w:rsidRPr="00945149" w:rsidRDefault="00742E81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Base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layer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of</w:t>
      </w:r>
      <w:r w:rsidRPr="00105457">
        <w:rPr>
          <w:rFonts w:ascii="Arial MT" w:eastAsia="Arial MT" w:hAnsi="Arial MT" w:cs="Arial MT"/>
          <w:spacing w:val="-4"/>
          <w:szCs w:val="22"/>
        </w:rPr>
        <w:t xml:space="preserve"> </w:t>
      </w:r>
      <w:r w:rsidR="008B4A8A">
        <w:rPr>
          <w:rFonts w:ascii="Arial MT" w:eastAsia="Arial MT" w:hAnsi="Arial MT" w:cs="Arial MT"/>
          <w:szCs w:val="22"/>
        </w:rPr>
        <w:t>buffer layer</w:t>
      </w:r>
      <w:r>
        <w:rPr>
          <w:rFonts w:ascii="Arial MT" w:eastAsia="Arial MT" w:hAnsi="Arial MT" w:cs="Arial MT"/>
          <w:szCs w:val="22"/>
        </w:rPr>
        <w:t xml:space="preserve"> under the road</w:t>
      </w:r>
      <w:r w:rsidR="008B4A8A">
        <w:rPr>
          <w:rFonts w:ascii="Arial MT" w:eastAsia="Arial MT" w:hAnsi="Arial MT" w:cs="Arial MT"/>
          <w:szCs w:val="22"/>
        </w:rPr>
        <w:t>way</w:t>
      </w:r>
      <w:r w:rsidR="00945149">
        <w:rPr>
          <w:rFonts w:ascii="Arial" w:eastAsia="Arial MT" w:hAnsi="Arial" w:cs="Arial"/>
          <w:spacing w:val="-5"/>
          <w:szCs w:val="22"/>
          <w:lang w:val="mk-MK"/>
        </w:rPr>
        <w:t>: 30</w:t>
      </w:r>
      <w:r w:rsidR="00AB7A44">
        <w:rPr>
          <w:rFonts w:ascii="Arial" w:eastAsia="Arial MT" w:hAnsi="Arial" w:cs="Arial"/>
          <w:spacing w:val="-5"/>
          <w:szCs w:val="22"/>
        </w:rPr>
        <w:t xml:space="preserve"> </w:t>
      </w:r>
      <w:r w:rsidR="00945149"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7E8820A" w:rsidR="002F50D8" w:rsidRPr="00AF5BC8" w:rsidRDefault="00742E81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BA2A62">
        <w:rPr>
          <w:rFonts w:ascii="Arial MT" w:eastAsia="Arial MT" w:hAnsi="Arial MT" w:cs="Arial MT"/>
          <w:szCs w:val="24"/>
          <w:lang w:val="mk-MK"/>
        </w:rPr>
        <w:t xml:space="preserve">The subject street is part of </w:t>
      </w:r>
      <w:r w:rsidR="002F50D8" w:rsidRPr="00AF5BC8">
        <w:rPr>
          <w:rFonts w:ascii="Arial" w:eastAsia="Arial MT" w:hAnsi="Arial" w:cs="Arial"/>
          <w:szCs w:val="24"/>
          <w:lang w:val="mk-MK"/>
        </w:rPr>
        <w:t>Т</w:t>
      </w:r>
      <w:r w:rsidR="00AF5BC8" w:rsidRPr="00AF5BC8">
        <w:rPr>
          <w:rFonts w:ascii="Arial" w:eastAsia="Arial MT" w:hAnsi="Arial" w:cs="Arial"/>
          <w:szCs w:val="24"/>
          <w:lang w:val="mk-MK"/>
        </w:rPr>
        <w:t>4</w:t>
      </w:r>
      <w:r>
        <w:rPr>
          <w:rFonts w:ascii="Arial" w:eastAsia="Arial MT" w:hAnsi="Arial" w:cs="Arial"/>
          <w:szCs w:val="24"/>
        </w:rPr>
        <w:t>D</w:t>
      </w:r>
      <w:r w:rsidR="00AF5BC8" w:rsidRPr="00AF5BC8">
        <w:rPr>
          <w:rFonts w:ascii="Arial" w:eastAsia="Arial MT" w:hAnsi="Arial" w:cs="Arial"/>
          <w:szCs w:val="24"/>
          <w:lang w:val="mk-MK"/>
        </w:rPr>
        <w:t>5.</w:t>
      </w:r>
    </w:p>
    <w:p w14:paraId="798BC31A" w14:textId="1FA47D23" w:rsidR="002F50D8" w:rsidRDefault="00742E81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  <w:r w:rsidRPr="00912CA3">
        <w:rPr>
          <w:rFonts w:ascii="Arial MT" w:eastAsia="Arial MT" w:hAnsi="Arial MT" w:cs="Arial MT"/>
          <w:szCs w:val="24"/>
          <w:lang w:val="mk-MK"/>
        </w:rPr>
        <w:t xml:space="preserve">The work is being carried out by the construction </w:t>
      </w:r>
      <w:r>
        <w:rPr>
          <w:rFonts w:ascii="Arial MT" w:eastAsia="Arial MT" w:hAnsi="Arial MT" w:cs="Arial MT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DPTU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Е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SKAVATORI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–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MK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</w:rPr>
        <w:t>Dooel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Skopje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Pr="005D41DF">
        <w:rPr>
          <w:rFonts w:ascii="Arial MT" w:eastAsia="Arial MT" w:hAnsi="Arial MT" w:cs="Arial MT"/>
          <w:szCs w:val="24"/>
        </w:rPr>
        <w:t>The value of the signed contract is</w:t>
      </w:r>
      <w:r w:rsidR="00C37FDC">
        <w:rPr>
          <w:rFonts w:ascii="Arial MT" w:eastAsia="Arial MT" w:hAnsi="Arial MT" w:cs="Arial MT"/>
          <w:szCs w:val="24"/>
        </w:rPr>
        <w:t xml:space="preserve"> </w:t>
      </w:r>
      <w:r w:rsidR="00C37FDC" w:rsidRPr="00C37FDC">
        <w:rPr>
          <w:rFonts w:ascii="Arial MT" w:eastAsia="Arial MT" w:hAnsi="Arial MT" w:cs="Arial MT"/>
          <w:szCs w:val="24"/>
        </w:rPr>
        <w:t>1</w:t>
      </w:r>
      <w:r w:rsidR="00C37FDC">
        <w:rPr>
          <w:rFonts w:ascii="Arial MT" w:eastAsia="Arial MT" w:hAnsi="Arial MT" w:cs="Arial MT"/>
          <w:szCs w:val="24"/>
        </w:rPr>
        <w:t>,</w:t>
      </w:r>
      <w:r w:rsidR="00C37FDC" w:rsidRPr="00C37FDC">
        <w:rPr>
          <w:rFonts w:ascii="Arial MT" w:eastAsia="Arial MT" w:hAnsi="Arial MT" w:cs="Arial MT"/>
          <w:szCs w:val="24"/>
        </w:rPr>
        <w:t>818</w:t>
      </w:r>
      <w:r w:rsidR="00C37FDC">
        <w:rPr>
          <w:rFonts w:ascii="Arial MT" w:eastAsia="Arial MT" w:hAnsi="Arial MT" w:cs="Arial MT"/>
          <w:szCs w:val="24"/>
        </w:rPr>
        <w:t>,</w:t>
      </w:r>
      <w:r w:rsidR="00C37FDC" w:rsidRPr="00C37FDC">
        <w:rPr>
          <w:rFonts w:ascii="Arial MT" w:eastAsia="Arial MT" w:hAnsi="Arial MT" w:cs="Arial MT"/>
          <w:szCs w:val="24"/>
        </w:rPr>
        <w:t>850</w:t>
      </w:r>
      <w:r w:rsidR="00C37FDC">
        <w:rPr>
          <w:rFonts w:ascii="Arial MT" w:eastAsia="Arial MT" w:hAnsi="Arial MT" w:cs="Arial MT"/>
          <w:szCs w:val="24"/>
        </w:rPr>
        <w:t xml:space="preserve"> </w:t>
      </w:r>
      <w:proofErr w:type="spellStart"/>
      <w:r w:rsidRPr="005D41DF">
        <w:rPr>
          <w:rFonts w:ascii="Arial MT" w:eastAsia="Arial MT" w:hAnsi="Arial MT" w:cs="Arial MT"/>
          <w:szCs w:val="24"/>
        </w:rPr>
        <w:t>denars</w:t>
      </w:r>
      <w:proofErr w:type="spellEnd"/>
      <w:r>
        <w:rPr>
          <w:rFonts w:ascii="Arial MT" w:eastAsia="Arial MT" w:hAnsi="Arial MT" w:cs="Arial MT"/>
          <w:szCs w:val="24"/>
        </w:rPr>
        <w:t>.</w:t>
      </w:r>
    </w:p>
    <w:p w14:paraId="348CF1FD" w14:textId="77777777" w:rsidR="008B4A8A" w:rsidRDefault="008B4A8A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</w:p>
    <w:p w14:paraId="11829D97" w14:textId="620BEA9C" w:rsidR="002F50D8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  <w:r w:rsidRPr="00105457">
        <w:rPr>
          <w:rFonts w:ascii="Arial" w:eastAsia="Arial" w:hAnsi="Arial" w:cs="Arial"/>
          <w:b/>
          <w:bCs/>
          <w:szCs w:val="24"/>
        </w:rPr>
        <w:t>Project</w:t>
      </w:r>
      <w:r w:rsidRPr="00105457">
        <w:rPr>
          <w:rFonts w:ascii="Arial" w:eastAsia="Arial" w:hAnsi="Arial" w:cs="Arial"/>
          <w:b/>
          <w:bCs/>
          <w:spacing w:val="-2"/>
          <w:szCs w:val="24"/>
        </w:rPr>
        <w:t xml:space="preserve"> Overview</w:t>
      </w:r>
    </w:p>
    <w:p w14:paraId="7E343D8E" w14:textId="77777777" w:rsidR="008B4A8A" w:rsidRPr="008B4A8A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</w:p>
    <w:p w14:paraId="15CFA2D5" w14:textId="24E0E05C" w:rsidR="00945149" w:rsidRPr="008B4A8A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8B4A8A">
        <w:rPr>
          <w:rFonts w:ascii="Arial" w:eastAsia="Arial MT" w:hAnsi="Arial" w:cs="Arial"/>
          <w:b/>
          <w:szCs w:val="24"/>
        </w:rPr>
        <w:t>Preparatory work</w:t>
      </w:r>
      <w:r w:rsidR="00AF5BC8" w:rsidRPr="008B4A8A">
        <w:rPr>
          <w:rFonts w:ascii="Arial" w:eastAsia="Arial MT" w:hAnsi="Arial" w:cs="Arial"/>
          <w:b/>
          <w:szCs w:val="24"/>
          <w:lang w:val="mk-MK"/>
        </w:rPr>
        <w:t>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76C9A61" w14:textId="77777777" w:rsidR="008B4A8A" w:rsidRDefault="008B4A8A" w:rsidP="008D6A96">
      <w:pPr>
        <w:pStyle w:val="ListParagraph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  <w:r w:rsidRPr="008B4A8A">
        <w:rPr>
          <w:rFonts w:ascii="Arial MT" w:eastAsia="Arial MT" w:hAnsi="Arial MT" w:cs="Arial MT"/>
          <w:szCs w:val="22"/>
        </w:rPr>
        <w:t>Securing and marking the route</w:t>
      </w:r>
    </w:p>
    <w:p w14:paraId="47D5D8F6" w14:textId="77777777" w:rsidR="00AB7A44" w:rsidRPr="00AB7A44" w:rsidRDefault="00AB7A44" w:rsidP="00AB7A44">
      <w:pPr>
        <w:widowControl w:val="0"/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</w:p>
    <w:p w14:paraId="4E613616" w14:textId="6E40D26F" w:rsidR="00B63670" w:rsidRPr="008B4A8A" w:rsidRDefault="00AB7A44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</w:rPr>
      </w:pPr>
      <w:r>
        <w:rPr>
          <w:rFonts w:ascii="Arial" w:eastAsia="Arial MT" w:hAnsi="Arial" w:cs="Arial"/>
          <w:b/>
          <w:szCs w:val="24"/>
        </w:rPr>
        <w:t>Lo</w:t>
      </w:r>
      <w:r w:rsidR="008B4A8A">
        <w:rPr>
          <w:rFonts w:ascii="Arial" w:eastAsia="Arial MT" w:hAnsi="Arial" w:cs="Arial"/>
          <w:b/>
          <w:szCs w:val="24"/>
        </w:rPr>
        <w:t>wer and upper structure: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50FF157F" w:rsidR="00B63670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Mechanical excavation of earth in a wide excavation</w:t>
      </w:r>
      <w:r w:rsidR="00945149" w:rsidRPr="00945149">
        <w:rPr>
          <w:rFonts w:ascii="Arial" w:eastAsia="Arial MT" w:hAnsi="Arial" w:cs="Arial"/>
          <w:szCs w:val="24"/>
          <w:lang w:val="mk-MK"/>
        </w:rPr>
        <w:t xml:space="preserve"> 3-4</w:t>
      </w:r>
      <w:r>
        <w:rPr>
          <w:rFonts w:ascii="Arial" w:eastAsia="Arial MT" w:hAnsi="Arial" w:cs="Arial"/>
          <w:szCs w:val="24"/>
        </w:rPr>
        <w:t xml:space="preserve"> floors</w:t>
      </w:r>
      <w:r w:rsidR="00945149" w:rsidRPr="00945149">
        <w:rPr>
          <w:rFonts w:ascii="Arial" w:eastAsia="Arial MT" w:hAnsi="Arial" w:cs="Arial"/>
          <w:szCs w:val="24"/>
          <w:lang w:val="mk-MK"/>
        </w:rPr>
        <w:t>.</w:t>
      </w:r>
    </w:p>
    <w:p w14:paraId="651B3EEC" w14:textId="3831CFAC" w:rsidR="008B4A8A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Making subsoil/ bedding</w:t>
      </w:r>
    </w:p>
    <w:p w14:paraId="7502E92C" w14:textId="5E9E904F" w:rsidR="008B4A8A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Making an embankment</w:t>
      </w:r>
      <w:r w:rsidR="00AB7A44">
        <w:rPr>
          <w:rFonts w:ascii="Arial" w:eastAsia="Arial MT" w:hAnsi="Arial" w:cs="Arial"/>
          <w:szCs w:val="24"/>
        </w:rPr>
        <w:t xml:space="preserve"> (improved bedding 15 cm)</w:t>
      </w:r>
    </w:p>
    <w:p w14:paraId="2967B094" w14:textId="4695BC57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L</w:t>
      </w:r>
      <w:r w:rsidRPr="008B4A8A">
        <w:rPr>
          <w:rFonts w:ascii="Arial" w:eastAsia="Arial MT" w:hAnsi="Arial" w:cs="Arial"/>
          <w:szCs w:val="24"/>
        </w:rPr>
        <w:t>eveling existing manholes</w:t>
      </w:r>
    </w:p>
    <w:p w14:paraId="2E151F0C" w14:textId="4F20094E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Installing a buffer layer (under the roadway)</w:t>
      </w:r>
      <w:r w:rsidR="00945149" w:rsidRPr="00945149">
        <w:rPr>
          <w:rFonts w:ascii="Arial" w:eastAsia="Arial MT" w:hAnsi="Arial" w:cs="Arial"/>
          <w:szCs w:val="24"/>
          <w:lang w:val="mk-MK"/>
        </w:rPr>
        <w:t>d=30см</w:t>
      </w:r>
    </w:p>
    <w:p w14:paraId="68A6A40C" w14:textId="71430185" w:rsid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Installation of BNHS</w:t>
      </w:r>
      <w:r>
        <w:rPr>
          <w:rFonts w:ascii="Arial" w:eastAsia="Arial MT" w:hAnsi="Arial" w:cs="Arial"/>
          <w:szCs w:val="24"/>
        </w:rPr>
        <w:t xml:space="preserve"> 16</w:t>
      </w:r>
      <w:r w:rsidR="008B4A8A" w:rsidRPr="008B4A8A">
        <w:rPr>
          <w:rFonts w:ascii="Arial" w:eastAsia="Arial MT" w:hAnsi="Arial" w:cs="Arial"/>
          <w:szCs w:val="24"/>
          <w:lang w:val="mk-MK"/>
        </w:rPr>
        <w:t xml:space="preserve"> layer</w:t>
      </w:r>
      <w:r w:rsidR="008B4A8A">
        <w:rPr>
          <w:rFonts w:ascii="Arial" w:eastAsia="Arial MT" w:hAnsi="Arial" w:cs="Arial"/>
          <w:szCs w:val="24"/>
        </w:rPr>
        <w:t xml:space="preserve"> d</w:t>
      </w:r>
      <w:r w:rsidR="00945149" w:rsidRPr="00945149">
        <w:rPr>
          <w:rFonts w:ascii="Arial" w:eastAsia="Arial MT" w:hAnsi="Arial" w:cs="Arial"/>
          <w:szCs w:val="24"/>
          <w:lang w:val="mk-MK"/>
        </w:rPr>
        <w:t>=7см.</w:t>
      </w:r>
    </w:p>
    <w:p w14:paraId="7A0C89CB" w14:textId="2102177E" w:rsidR="00AB7A44" w:rsidRP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Construction of banks 0.5 cm</w:t>
      </w:r>
    </w:p>
    <w:p w14:paraId="1BA2533C" w14:textId="1EA45B2D" w:rsidR="008B4A8A" w:rsidRPr="008B4A8A" w:rsidRDefault="008B4A8A" w:rsidP="008B4A8A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5C39EF59" w:rsidR="00945149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>
        <w:rPr>
          <w:rFonts w:ascii="Arial" w:eastAsia="Arial MT" w:hAnsi="Arial" w:cs="Arial"/>
          <w:b/>
          <w:szCs w:val="24"/>
        </w:rPr>
        <w:t>Traffic signals</w:t>
      </w:r>
      <w:r w:rsidR="00945149" w:rsidRPr="00945149">
        <w:rPr>
          <w:rFonts w:ascii="Arial" w:eastAsia="Arial MT" w:hAnsi="Arial" w:cs="Arial"/>
          <w:b/>
          <w:szCs w:val="24"/>
          <w:lang w:val="mk-MK"/>
        </w:rPr>
        <w:t>:</w:t>
      </w:r>
    </w:p>
    <w:p w14:paraId="2A3C64D3" w14:textId="0B744B2A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75FB8110" w14:textId="4BB2593E" w:rsidR="008B4A8A" w:rsidRDefault="008B4A8A" w:rsidP="008D6A9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traffic signs</w:t>
      </w:r>
    </w:p>
    <w:p w14:paraId="2BEE7F74" w14:textId="1E8443D8" w:rsidR="00BF0430" w:rsidRDefault="00BF043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67CD1A68" w14:textId="77777777" w:rsidR="00825B9C" w:rsidRDefault="00825B9C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27AF2A1" w14:textId="56CC6628" w:rsidR="00825B9C" w:rsidRDefault="001832D9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  <w:bookmarkStart w:id="0" w:name="_GoBack"/>
      <w:r>
        <w:rPr>
          <w:noProof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7A77EACA" wp14:editId="07F8487D">
            <wp:simplePos x="0" y="0"/>
            <wp:positionH relativeFrom="margin">
              <wp:align>center</wp:align>
            </wp:positionH>
            <wp:positionV relativeFrom="paragraph">
              <wp:posOffset>3780155</wp:posOffset>
            </wp:positionV>
            <wp:extent cx="5414645" cy="2762250"/>
            <wp:effectExtent l="0" t="0" r="0" b="0"/>
            <wp:wrapTight wrapText="bothSides">
              <wp:wrapPolygon edited="0">
                <wp:start x="0" y="0"/>
                <wp:lineTo x="0" y="21451"/>
                <wp:lineTo x="21506" y="21451"/>
                <wp:lineTo x="21506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64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8519A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58C682B" wp14:editId="4D2F731C">
            <wp:simplePos x="0" y="0"/>
            <wp:positionH relativeFrom="margin">
              <wp:align>center</wp:align>
            </wp:positionH>
            <wp:positionV relativeFrom="paragraph">
              <wp:posOffset>516890</wp:posOffset>
            </wp:positionV>
            <wp:extent cx="5400675" cy="2938780"/>
            <wp:effectExtent l="0" t="0" r="9525" b="0"/>
            <wp:wrapTight wrapText="bothSides">
              <wp:wrapPolygon edited="0">
                <wp:start x="0" y="0"/>
                <wp:lineTo x="0" y="21423"/>
                <wp:lineTo x="21562" y="21423"/>
                <wp:lineTo x="2156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5B9C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98AD4" w14:textId="77777777" w:rsidR="00BB39D6" w:rsidRDefault="00BB39D6" w:rsidP="00AB5470">
      <w:pPr>
        <w:spacing w:before="0"/>
      </w:pPr>
      <w:r>
        <w:separator/>
      </w:r>
    </w:p>
  </w:endnote>
  <w:endnote w:type="continuationSeparator" w:id="0">
    <w:p w14:paraId="035770CC" w14:textId="77777777" w:rsidR="00BB39D6" w:rsidRDefault="00BB39D6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1832D9">
      <w:rPr>
        <w:rFonts w:ascii="Arial" w:hAnsi="Arial" w:cs="Arial"/>
        <w:bCs/>
        <w:noProof/>
        <w:sz w:val="16"/>
        <w:szCs w:val="16"/>
      </w:rPr>
      <w:t>1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1832D9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D2D00" w14:textId="77777777" w:rsidR="00BB39D6" w:rsidRDefault="00BB39D6" w:rsidP="00AB5470">
      <w:pPr>
        <w:spacing w:before="0"/>
      </w:pPr>
      <w:r>
        <w:separator/>
      </w:r>
    </w:p>
  </w:footnote>
  <w:footnote w:type="continuationSeparator" w:id="0">
    <w:p w14:paraId="30A1210B" w14:textId="77777777" w:rsidR="00BB39D6" w:rsidRDefault="00BB39D6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AF58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471C43"/>
    <w:multiLevelType w:val="hybridMultilevel"/>
    <w:tmpl w:val="DC3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BBAE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DA9"/>
    <w:rsid w:val="00014F2B"/>
    <w:rsid w:val="00015FD6"/>
    <w:rsid w:val="00021A69"/>
    <w:rsid w:val="000331E9"/>
    <w:rsid w:val="00034219"/>
    <w:rsid w:val="00034D33"/>
    <w:rsid w:val="00037067"/>
    <w:rsid w:val="00040066"/>
    <w:rsid w:val="000416A0"/>
    <w:rsid w:val="00046746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2D9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889"/>
    <w:rsid w:val="004A0B8A"/>
    <w:rsid w:val="004A393D"/>
    <w:rsid w:val="004A5CA9"/>
    <w:rsid w:val="004A7850"/>
    <w:rsid w:val="004B2186"/>
    <w:rsid w:val="004C4CB1"/>
    <w:rsid w:val="004C696A"/>
    <w:rsid w:val="004C7612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22D6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22E7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2E81"/>
    <w:rsid w:val="007433BE"/>
    <w:rsid w:val="007472C4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0380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25B9C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B4A8A"/>
    <w:rsid w:val="008C687C"/>
    <w:rsid w:val="008D1C45"/>
    <w:rsid w:val="008D1E07"/>
    <w:rsid w:val="008D5992"/>
    <w:rsid w:val="008D6A96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5686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2444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B7A44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2BF"/>
    <w:rsid w:val="00B50AA2"/>
    <w:rsid w:val="00B516CB"/>
    <w:rsid w:val="00B5526C"/>
    <w:rsid w:val="00B55884"/>
    <w:rsid w:val="00B575EA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39D6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0430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37FDC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1B44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8519A"/>
    <w:rsid w:val="00F85913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516C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5896-CBF2-42A3-93EE-529E4F5E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250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23</cp:revision>
  <cp:lastPrinted>2022-12-19T10:52:00Z</cp:lastPrinted>
  <dcterms:created xsi:type="dcterms:W3CDTF">2025-05-21T11:42:00Z</dcterms:created>
  <dcterms:modified xsi:type="dcterms:W3CDTF">2025-06-19T07:58:00Z</dcterms:modified>
</cp:coreProperties>
</file>