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3F4EA29D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4E1337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5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Karatmanovo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5187967E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4E1337">
        <w:rPr>
          <w:rFonts w:ascii="Arial" w:eastAsia="Arial MT" w:hAnsi="Arial" w:cs="Arial"/>
          <w:spacing w:val="-5"/>
          <w:szCs w:val="24"/>
        </w:rPr>
        <w:t>143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5481AF9E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 w:rsidR="00C37FDC">
        <w:rPr>
          <w:rFonts w:ascii="Arial MT" w:eastAsia="Arial MT" w:hAnsi="Arial MT" w:cs="Arial MT"/>
          <w:szCs w:val="24"/>
        </w:rPr>
        <w:t xml:space="preserve"> </w:t>
      </w:r>
      <w:r w:rsidR="004E1337" w:rsidRPr="004E1337">
        <w:rPr>
          <w:rFonts w:ascii="Arial MT" w:eastAsia="Arial MT" w:hAnsi="Arial MT" w:cs="Arial MT"/>
          <w:szCs w:val="24"/>
        </w:rPr>
        <w:t>1</w:t>
      </w:r>
      <w:r w:rsidR="004E1337">
        <w:rPr>
          <w:rFonts w:ascii="Arial MT" w:eastAsia="Arial MT" w:hAnsi="Arial MT" w:cs="Arial MT"/>
          <w:szCs w:val="24"/>
        </w:rPr>
        <w:t>,</w:t>
      </w:r>
      <w:r w:rsidR="004E1337" w:rsidRPr="004E1337">
        <w:rPr>
          <w:rFonts w:ascii="Arial MT" w:eastAsia="Arial MT" w:hAnsi="Arial MT" w:cs="Arial MT"/>
          <w:szCs w:val="24"/>
        </w:rPr>
        <w:t>043</w:t>
      </w:r>
      <w:r w:rsidR="004E1337">
        <w:rPr>
          <w:rFonts w:ascii="Arial MT" w:eastAsia="Arial MT" w:hAnsi="Arial MT" w:cs="Arial MT"/>
          <w:szCs w:val="24"/>
        </w:rPr>
        <w:t>,</w:t>
      </w:r>
      <w:r w:rsidR="004E1337" w:rsidRPr="004E1337">
        <w:rPr>
          <w:rFonts w:ascii="Arial MT" w:eastAsia="Arial MT" w:hAnsi="Arial MT" w:cs="Arial MT"/>
          <w:szCs w:val="24"/>
        </w:rPr>
        <w:t>326</w:t>
      </w:r>
      <w:r w:rsidR="004E1337">
        <w:rPr>
          <w:rFonts w:ascii="Arial MT" w:eastAsia="Arial MT" w:hAnsi="Arial MT" w:cs="Arial MT"/>
          <w:szCs w:val="24"/>
        </w:rPr>
        <w:t xml:space="preserve"> </w:t>
      </w:r>
      <w:bookmarkStart w:id="0" w:name="_GoBack"/>
      <w:bookmarkEnd w:id="0"/>
      <w:r w:rsidRPr="005D41DF">
        <w:rPr>
          <w:rFonts w:ascii="Arial MT" w:eastAsia="Arial MT" w:hAnsi="Arial MT" w:cs="Arial MT"/>
          <w:szCs w:val="24"/>
        </w:rPr>
        <w:t>denars</w:t>
      </w:r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4695BC57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2102177E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1EA45B2D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5C39EF59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0B744B2A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4BB2593E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1E8443D8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67CD1A68" w14:textId="77777777" w:rsidR="00825B9C" w:rsidRDefault="00825B9C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27AF2A1" w14:textId="4214DCAD" w:rsidR="00825B9C" w:rsidRDefault="003C58E7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r w:rsidRPr="003C58E7">
        <w:rPr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5909D83D" wp14:editId="2C50EA50">
            <wp:simplePos x="0" y="0"/>
            <wp:positionH relativeFrom="margin">
              <wp:align>center</wp:align>
            </wp:positionH>
            <wp:positionV relativeFrom="paragraph">
              <wp:posOffset>3951605</wp:posOffset>
            </wp:positionV>
            <wp:extent cx="5182235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18" y="21457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8E7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246A389" wp14:editId="3562AAE5">
            <wp:simplePos x="0" y="0"/>
            <wp:positionH relativeFrom="margin">
              <wp:align>center</wp:align>
            </wp:positionH>
            <wp:positionV relativeFrom="paragraph">
              <wp:posOffset>351155</wp:posOffset>
            </wp:positionV>
            <wp:extent cx="5133975" cy="3095625"/>
            <wp:effectExtent l="0" t="0" r="9525" b="9525"/>
            <wp:wrapTight wrapText="bothSides">
              <wp:wrapPolygon edited="0">
                <wp:start x="0" y="0"/>
                <wp:lineTo x="0" y="21534"/>
                <wp:lineTo x="21560" y="21534"/>
                <wp:lineTo x="2156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B9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04490" w14:textId="77777777" w:rsidR="001A30A1" w:rsidRDefault="001A30A1" w:rsidP="00AB5470">
      <w:pPr>
        <w:spacing w:before="0"/>
      </w:pPr>
      <w:r>
        <w:separator/>
      </w:r>
    </w:p>
  </w:endnote>
  <w:endnote w:type="continuationSeparator" w:id="0">
    <w:p w14:paraId="5CDD78EB" w14:textId="77777777" w:rsidR="001A30A1" w:rsidRDefault="001A30A1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E1337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4E1337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720CA" w14:textId="77777777" w:rsidR="001A30A1" w:rsidRDefault="001A30A1" w:rsidP="00AB5470">
      <w:pPr>
        <w:spacing w:before="0"/>
      </w:pPr>
      <w:r>
        <w:separator/>
      </w:r>
    </w:p>
  </w:footnote>
  <w:footnote w:type="continuationSeparator" w:id="0">
    <w:p w14:paraId="3023A67E" w14:textId="77777777" w:rsidR="001A30A1" w:rsidRDefault="001A30A1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2D9"/>
    <w:rsid w:val="0018359B"/>
    <w:rsid w:val="0018395F"/>
    <w:rsid w:val="00184D23"/>
    <w:rsid w:val="00185EEE"/>
    <w:rsid w:val="00191FC8"/>
    <w:rsid w:val="0019278E"/>
    <w:rsid w:val="00194E1E"/>
    <w:rsid w:val="001A30A1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58E7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C7612"/>
    <w:rsid w:val="004D02E6"/>
    <w:rsid w:val="004E1337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0380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25B9C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39D6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37FDC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19A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516C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1843-06B7-44D8-A802-3971E6DA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25</cp:revision>
  <cp:lastPrinted>2022-12-19T10:52:00Z</cp:lastPrinted>
  <dcterms:created xsi:type="dcterms:W3CDTF">2025-05-21T11:42:00Z</dcterms:created>
  <dcterms:modified xsi:type="dcterms:W3CDTF">2025-06-19T08:01:00Z</dcterms:modified>
</cp:coreProperties>
</file>