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16109184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AD1EB5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8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Karatmanovo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11975058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AD1EB5">
        <w:rPr>
          <w:rFonts w:ascii="Arial" w:eastAsia="Arial MT" w:hAnsi="Arial" w:cs="Arial"/>
          <w:spacing w:val="-5"/>
          <w:szCs w:val="24"/>
        </w:rPr>
        <w:t>67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3007178F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 w:rsidR="00C37FDC">
        <w:rPr>
          <w:rFonts w:ascii="Arial MT" w:eastAsia="Arial MT" w:hAnsi="Arial MT" w:cs="Arial MT"/>
          <w:szCs w:val="24"/>
        </w:rPr>
        <w:t xml:space="preserve"> </w:t>
      </w:r>
      <w:r w:rsidR="00AD1EB5" w:rsidRPr="00AD1EB5">
        <w:rPr>
          <w:rFonts w:ascii="Arial MT" w:eastAsia="Arial MT" w:hAnsi="Arial MT" w:cs="Arial MT"/>
          <w:szCs w:val="24"/>
        </w:rPr>
        <w:t>347</w:t>
      </w:r>
      <w:r w:rsidR="00AD1EB5">
        <w:rPr>
          <w:rFonts w:ascii="Arial MT" w:eastAsia="Arial MT" w:hAnsi="Arial MT" w:cs="Arial MT"/>
          <w:szCs w:val="24"/>
        </w:rPr>
        <w:t>,</w:t>
      </w:r>
      <w:r w:rsidR="00AD1EB5" w:rsidRPr="00AD1EB5">
        <w:rPr>
          <w:rFonts w:ascii="Arial MT" w:eastAsia="Arial MT" w:hAnsi="Arial MT" w:cs="Arial MT"/>
          <w:szCs w:val="24"/>
        </w:rPr>
        <w:t>644</w:t>
      </w:r>
      <w:r w:rsidR="00EB7070">
        <w:rPr>
          <w:rFonts w:ascii="Arial MT" w:eastAsia="Arial MT" w:hAnsi="Arial MT" w:cs="Arial MT"/>
          <w:szCs w:val="24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3CD17FC9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38AE46BE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2102177E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1EA45B2D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240CE894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3EBCAA6E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4BB2593E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1E8443D8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7CD1A68" w14:textId="633AD65B" w:rsidR="00825B9C" w:rsidRDefault="00825B9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27AF2A1" w14:textId="3A952D41" w:rsidR="00825B9C" w:rsidRDefault="004B1696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4B1696">
        <w:rPr>
          <w:rFonts w:ascii="Arial" w:eastAsia="Arial MT" w:hAnsi="Arial" w:cs="Arial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7F5F866" wp14:editId="682A215D">
            <wp:simplePos x="0" y="0"/>
            <wp:positionH relativeFrom="page">
              <wp:align>center</wp:align>
            </wp:positionH>
            <wp:positionV relativeFrom="paragraph">
              <wp:posOffset>561975</wp:posOffset>
            </wp:positionV>
            <wp:extent cx="484251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98" y="21456"/>
                <wp:lineTo x="2149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4B1696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60288" behindDoc="1" locked="0" layoutInCell="1" allowOverlap="1" wp14:anchorId="15EFE4F5" wp14:editId="13DDAF27">
            <wp:simplePos x="0" y="0"/>
            <wp:positionH relativeFrom="page">
              <wp:align>center</wp:align>
            </wp:positionH>
            <wp:positionV relativeFrom="paragraph">
              <wp:posOffset>4072255</wp:posOffset>
            </wp:positionV>
            <wp:extent cx="4841240" cy="28194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25B9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72DF" w14:textId="77777777" w:rsidR="009D36D8" w:rsidRDefault="009D36D8" w:rsidP="00AB5470">
      <w:pPr>
        <w:spacing w:before="0"/>
      </w:pPr>
      <w:r>
        <w:separator/>
      </w:r>
    </w:p>
  </w:endnote>
  <w:endnote w:type="continuationSeparator" w:id="0">
    <w:p w14:paraId="5998CCF9" w14:textId="77777777" w:rsidR="009D36D8" w:rsidRDefault="009D36D8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B1696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B1696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06374" w14:textId="77777777" w:rsidR="009D36D8" w:rsidRDefault="009D36D8" w:rsidP="00AB5470">
      <w:pPr>
        <w:spacing w:before="0"/>
      </w:pPr>
      <w:r>
        <w:separator/>
      </w:r>
    </w:p>
  </w:footnote>
  <w:footnote w:type="continuationSeparator" w:id="0">
    <w:p w14:paraId="68042D07" w14:textId="77777777" w:rsidR="009D36D8" w:rsidRDefault="009D36D8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2D9"/>
    <w:rsid w:val="0018359B"/>
    <w:rsid w:val="0018395F"/>
    <w:rsid w:val="00184D23"/>
    <w:rsid w:val="00185EEE"/>
    <w:rsid w:val="00191FC8"/>
    <w:rsid w:val="0019278E"/>
    <w:rsid w:val="00194E1E"/>
    <w:rsid w:val="001A30A1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58E7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1696"/>
    <w:rsid w:val="004B2186"/>
    <w:rsid w:val="004C4CB1"/>
    <w:rsid w:val="004C696A"/>
    <w:rsid w:val="004C7612"/>
    <w:rsid w:val="004D02E6"/>
    <w:rsid w:val="004E1337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0380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25B9C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36D8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46F8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1EB5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018C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1A6E"/>
    <w:rsid w:val="00BA2A62"/>
    <w:rsid w:val="00BA2E93"/>
    <w:rsid w:val="00BA6002"/>
    <w:rsid w:val="00BA7028"/>
    <w:rsid w:val="00BB39D6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37FDC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B42DC"/>
    <w:rsid w:val="00EB7070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19A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516C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F286-12BC-483B-9B51-5CBC5BC1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30</cp:revision>
  <cp:lastPrinted>2022-12-19T10:52:00Z</cp:lastPrinted>
  <dcterms:created xsi:type="dcterms:W3CDTF">2025-05-21T11:42:00Z</dcterms:created>
  <dcterms:modified xsi:type="dcterms:W3CDTF">2025-06-19T08:11:00Z</dcterms:modified>
</cp:coreProperties>
</file>