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1A51DAF7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 w:rsidR="004937D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7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 w:rsidR="0044590D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Dorfulija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5E99172C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4937D1">
        <w:rPr>
          <w:rFonts w:ascii="Arial" w:eastAsia="Arial MT" w:hAnsi="Arial" w:cs="Arial"/>
          <w:spacing w:val="-5"/>
          <w:szCs w:val="24"/>
        </w:rPr>
        <w:t>144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04CA75EF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>
        <w:rPr>
          <w:rFonts w:ascii="Arial MT" w:eastAsia="Arial MT" w:hAnsi="Arial MT" w:cs="Arial MT"/>
          <w:szCs w:val="24"/>
        </w:rPr>
        <w:t xml:space="preserve"> </w:t>
      </w:r>
      <w:r w:rsidR="004937D1" w:rsidRPr="004937D1">
        <w:rPr>
          <w:rStyle w:val="BodyText1"/>
          <w:rFonts w:ascii="Arial" w:hAnsi="Arial" w:cs="Arial"/>
          <w:bCs/>
          <w:sz w:val="24"/>
          <w:szCs w:val="24"/>
        </w:rPr>
        <w:t>848</w:t>
      </w:r>
      <w:r w:rsidR="004937D1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4937D1" w:rsidRPr="004937D1">
        <w:rPr>
          <w:rStyle w:val="BodyText1"/>
          <w:rFonts w:ascii="Arial" w:hAnsi="Arial" w:cs="Arial"/>
          <w:bCs/>
          <w:sz w:val="24"/>
          <w:szCs w:val="24"/>
        </w:rPr>
        <w:t>839</w:t>
      </w:r>
      <w:r w:rsidR="004937D1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157A3C8B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  <w:r w:rsidR="0044590D">
        <w:rPr>
          <w:rFonts w:ascii="Arial" w:eastAsia="Arial MT" w:hAnsi="Arial" w:cs="Arial"/>
          <w:szCs w:val="24"/>
        </w:rPr>
        <w:t xml:space="preserve"> and replacing the covers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5317DCE2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77777777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013AB728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77777777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5FC1C780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F244305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D2BEEDC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597731CE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CBE9B67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75CAA04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8F32EFF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45EDAC8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5FC04F2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20568D09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36D52EF" w14:textId="30881060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04136B4D" w14:textId="5AC7258C" w:rsidR="0044590D" w:rsidRDefault="004937D1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r w:rsidRPr="004937D1">
        <w:rPr>
          <w:rFonts w:ascii="Arial" w:eastAsia="Arial MT" w:hAnsi="Arial" w:cs="Arial"/>
          <w:szCs w:val="24"/>
        </w:rPr>
        <w:drawing>
          <wp:anchor distT="0" distB="0" distL="114300" distR="114300" simplePos="0" relativeHeight="251660288" behindDoc="1" locked="0" layoutInCell="1" allowOverlap="1" wp14:anchorId="76762324" wp14:editId="5E32DB15">
            <wp:simplePos x="0" y="0"/>
            <wp:positionH relativeFrom="page">
              <wp:posOffset>1621790</wp:posOffset>
            </wp:positionH>
            <wp:positionV relativeFrom="paragraph">
              <wp:posOffset>3152775</wp:posOffset>
            </wp:positionV>
            <wp:extent cx="4358640" cy="2552700"/>
            <wp:effectExtent l="0" t="0" r="3810" b="0"/>
            <wp:wrapTight wrapText="bothSides">
              <wp:wrapPolygon edited="0">
                <wp:start x="0" y="0"/>
                <wp:lineTo x="0" y="21439"/>
                <wp:lineTo x="21524" y="21439"/>
                <wp:lineTo x="21524" y="0"/>
                <wp:lineTo x="0" y="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7D1">
        <w:rPr>
          <w:rFonts w:ascii="Arial" w:eastAsia="Arial MT" w:hAnsi="Arial" w:cs="Arial"/>
          <w:szCs w:val="24"/>
        </w:rPr>
        <w:drawing>
          <wp:anchor distT="0" distB="0" distL="114300" distR="114300" simplePos="0" relativeHeight="251659264" behindDoc="1" locked="0" layoutInCell="1" allowOverlap="1" wp14:anchorId="4FF77F7F" wp14:editId="2FB7B4FC">
            <wp:simplePos x="0" y="0"/>
            <wp:positionH relativeFrom="page">
              <wp:posOffset>1572260</wp:posOffset>
            </wp:positionH>
            <wp:positionV relativeFrom="paragraph">
              <wp:posOffset>171450</wp:posOffset>
            </wp:positionV>
            <wp:extent cx="440309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94" y="21442"/>
                <wp:lineTo x="21494" y="0"/>
                <wp:lineTo x="0" y="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590D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54910" w14:textId="77777777" w:rsidR="00F47F18" w:rsidRDefault="00F47F18" w:rsidP="00AB5470">
      <w:pPr>
        <w:spacing w:before="0"/>
      </w:pPr>
      <w:r>
        <w:separator/>
      </w:r>
    </w:p>
  </w:endnote>
  <w:endnote w:type="continuationSeparator" w:id="0">
    <w:p w14:paraId="5240411B" w14:textId="77777777" w:rsidR="00F47F18" w:rsidRDefault="00F47F18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4937D1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4937D1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D66F1" w14:textId="77777777" w:rsidR="00F47F18" w:rsidRDefault="00F47F18" w:rsidP="00AB5470">
      <w:pPr>
        <w:spacing w:before="0"/>
      </w:pPr>
      <w:r>
        <w:separator/>
      </w:r>
    </w:p>
  </w:footnote>
  <w:footnote w:type="continuationSeparator" w:id="0">
    <w:p w14:paraId="06C264D7" w14:textId="77777777" w:rsidR="00F47F18" w:rsidRDefault="00F47F18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08A4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3786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90D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37D1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0FB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47E9"/>
    <w:rsid w:val="006B64C3"/>
    <w:rsid w:val="006B717D"/>
    <w:rsid w:val="006B71A4"/>
    <w:rsid w:val="006C4A56"/>
    <w:rsid w:val="006C66FC"/>
    <w:rsid w:val="006D1ACC"/>
    <w:rsid w:val="006D4209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10C5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3417F"/>
    <w:rsid w:val="00B40CB8"/>
    <w:rsid w:val="00B502BF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68A0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B6737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2E8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A6ABA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2BDC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3D6F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47F18"/>
    <w:rsid w:val="00F50CA5"/>
    <w:rsid w:val="00F66299"/>
    <w:rsid w:val="00F66B0F"/>
    <w:rsid w:val="00F7113A"/>
    <w:rsid w:val="00F83668"/>
    <w:rsid w:val="00F838FD"/>
    <w:rsid w:val="00F850D8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4D72-3705-4557-950D-DE5B9B7D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258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26</cp:revision>
  <cp:lastPrinted>2022-12-19T10:52:00Z</cp:lastPrinted>
  <dcterms:created xsi:type="dcterms:W3CDTF">2025-05-21T11:42:00Z</dcterms:created>
  <dcterms:modified xsi:type="dcterms:W3CDTF">2025-06-25T07:32:00Z</dcterms:modified>
</cp:coreProperties>
</file>