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883E" w14:textId="77777777" w:rsidR="00A40D31" w:rsidRDefault="00A40D31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Style w:val="BodyText1"/>
          <w:rFonts w:ascii="Arial" w:eastAsiaTheme="minorHAnsi" w:hAnsi="Arial" w:cs="Arial"/>
          <w:b/>
          <w:sz w:val="24"/>
          <w:szCs w:val="24"/>
        </w:rPr>
      </w:pPr>
    </w:p>
    <w:p w14:paraId="0E619E17" w14:textId="6FEC9DF1" w:rsidR="00D55FCD" w:rsidRPr="00AF5BC8" w:rsidRDefault="007475DB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  <w:lang w:val="mk-MK"/>
        </w:rPr>
      </w:pPr>
      <w:r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Реконструкција 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на улица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</w:rPr>
        <w:t>,,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>Улица 1</w:t>
      </w:r>
      <w:r w:rsidR="00C01233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6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 во н.м. Каратматово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-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Општина 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>Лозово</w:t>
      </w:r>
    </w:p>
    <w:p w14:paraId="48350C61" w14:textId="7DEC4E13" w:rsidR="00105457" w:rsidRPr="00AF5BC8" w:rsidRDefault="002F50D8" w:rsidP="00105457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Вкупна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должина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патот</w:t>
      </w:r>
      <w:proofErr w:type="spellEnd"/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C01233">
        <w:rPr>
          <w:rFonts w:ascii="Arial" w:eastAsia="Arial MT" w:hAnsi="Arial" w:cs="Arial"/>
          <w:spacing w:val="-5"/>
          <w:szCs w:val="24"/>
        </w:rPr>
        <w:t>72</w:t>
      </w:r>
      <w:r w:rsidR="0089556A">
        <w:rPr>
          <w:rFonts w:ascii="Arial" w:eastAsia="Arial MT" w:hAnsi="Arial" w:cs="Arial"/>
          <w:spacing w:val="-5"/>
          <w:szCs w:val="24"/>
        </w:rPr>
        <w:t xml:space="preserve"> </w:t>
      </w:r>
      <w:r w:rsidR="00105457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66BD503F" w:rsidR="00105457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zCs w:val="22"/>
          <w:lang w:val="mk-MK"/>
        </w:rPr>
        <w:t>Проектирана брзина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049D6BAB" w:rsidR="002F50D8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pacing w:val="-4"/>
          <w:szCs w:val="22"/>
          <w:lang w:val="mk-MK"/>
        </w:rPr>
        <w:t>Ширина на профил на патот</w:t>
      </w:r>
      <w:r w:rsidRPr="00AF5BC8">
        <w:rPr>
          <w:rFonts w:ascii="Arial" w:eastAsia="Arial MT" w:hAnsi="Arial" w:cs="Arial"/>
          <w:szCs w:val="22"/>
        </w:rPr>
        <w:t>:</w:t>
      </w:r>
      <w:r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7475DB">
        <w:rPr>
          <w:rFonts w:ascii="Arial" w:eastAsia="Arial MT" w:hAnsi="Arial" w:cs="Arial"/>
          <w:spacing w:val="-2"/>
          <w:szCs w:val="22"/>
          <w:lang w:val="mk-MK"/>
        </w:rPr>
        <w:t>3.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Pr="00AF5BC8">
        <w:rPr>
          <w:rFonts w:ascii="Arial" w:eastAsia="Arial MT" w:hAnsi="Arial" w:cs="Arial"/>
          <w:spacing w:val="-4"/>
          <w:szCs w:val="22"/>
        </w:rPr>
        <w:t>m</w:t>
      </w:r>
    </w:p>
    <w:p w14:paraId="39BE330E" w14:textId="0C6EDDF9" w:rsidR="00105457" w:rsidRPr="00AF5BC8" w:rsidRDefault="00051F24" w:rsidP="00105457">
      <w:pPr>
        <w:widowControl w:val="0"/>
        <w:autoSpaceDE w:val="0"/>
        <w:autoSpaceDN w:val="0"/>
        <w:spacing w:before="276"/>
        <w:ind w:left="360"/>
        <w:jc w:val="left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Структура на коловоз</w:t>
      </w:r>
    </w:p>
    <w:p w14:paraId="56801A59" w14:textId="7992E352" w:rsidR="00C90617" w:rsidRPr="00945149" w:rsidRDefault="007475DB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  <w:lang w:val="mk-MK"/>
        </w:rPr>
        <w:t>БН</w:t>
      </w:r>
      <w:r w:rsidR="002F50D8" w:rsidRPr="00AF5BC8">
        <w:rPr>
          <w:rFonts w:ascii="Arial" w:eastAsia="Arial MT" w:hAnsi="Arial" w:cs="Arial"/>
          <w:szCs w:val="22"/>
          <w:lang w:val="mk-MK"/>
        </w:rPr>
        <w:t>С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>
        <w:rPr>
          <w:rFonts w:ascii="Arial" w:eastAsia="Arial MT" w:hAnsi="Arial" w:cs="Arial"/>
          <w:szCs w:val="22"/>
          <w:lang w:val="mk-MK"/>
        </w:rPr>
        <w:t>16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  <w:lang w:val="mk-MK"/>
        </w:rPr>
        <w:t>асфалтен слој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1327C005" w:rsidR="00945149" w:rsidRPr="00945149" w:rsidRDefault="00945149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pacing w:val="-5"/>
          <w:szCs w:val="22"/>
          <w:lang w:val="mk-MK"/>
        </w:rPr>
        <w:t>Тампон под коловоз: 30</w:t>
      </w:r>
      <w:r w:rsidR="007475DB">
        <w:rPr>
          <w:rFonts w:ascii="Arial" w:eastAsia="Arial MT" w:hAnsi="Arial" w:cs="Arial"/>
          <w:spacing w:val="-5"/>
          <w:szCs w:val="22"/>
          <w:lang w:val="mk-MK"/>
        </w:rPr>
        <w:t xml:space="preserve"> </w:t>
      </w:r>
      <w:r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5ECEBCD" w:rsidR="002F50D8" w:rsidRPr="00AF5BC8" w:rsidRDefault="002F50D8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  <w:lang w:val="mk-MK"/>
        </w:rPr>
        <w:t>Предметната улица е дел од Т</w:t>
      </w:r>
      <w:r w:rsidR="00AF5BC8" w:rsidRPr="00AF5BC8">
        <w:rPr>
          <w:rFonts w:ascii="Arial" w:eastAsia="Arial MT" w:hAnsi="Arial" w:cs="Arial"/>
          <w:szCs w:val="24"/>
          <w:lang w:val="mk-MK"/>
        </w:rPr>
        <w:t>4Д5.</w:t>
      </w:r>
    </w:p>
    <w:p w14:paraId="79700768" w14:textId="2F83519A" w:rsidR="00105457" w:rsidRPr="00536F3B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 w:val="32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Работите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ги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изведува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градежната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компанија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>ДПТУ ЕСКАВАТОРИ – МК Дооел Скопје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 xml:space="preserve">Вкупната вредност за изградба на оваа улица изнесува </w:t>
      </w:r>
      <w:r w:rsidR="00C01233" w:rsidRPr="00C01233">
        <w:rPr>
          <w:rStyle w:val="BodyText1"/>
          <w:rFonts w:ascii="Arial" w:hAnsi="Arial" w:cs="Arial"/>
          <w:bCs/>
          <w:sz w:val="24"/>
          <w:szCs w:val="24"/>
        </w:rPr>
        <w:t>432</w:t>
      </w:r>
      <w:r w:rsidR="00C01233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C01233" w:rsidRPr="00C01233">
        <w:rPr>
          <w:rStyle w:val="BodyText1"/>
          <w:rFonts w:ascii="Arial" w:hAnsi="Arial" w:cs="Arial"/>
          <w:bCs/>
          <w:sz w:val="24"/>
          <w:szCs w:val="24"/>
        </w:rPr>
        <w:t>169</w:t>
      </w:r>
      <w:r w:rsidR="00C01233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="00536F3B">
        <w:rPr>
          <w:rStyle w:val="BodyText1"/>
          <w:rFonts w:ascii="Arial" w:hAnsi="Arial" w:cs="Arial"/>
          <w:bCs/>
          <w:sz w:val="24"/>
          <w:szCs w:val="24"/>
        </w:rPr>
        <w:t>денари.</w:t>
      </w:r>
    </w:p>
    <w:p w14:paraId="798BC31A" w14:textId="77777777" w:rsidR="002F50D8" w:rsidRPr="00AF5BC8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  <w:lang w:val="mk-MK"/>
        </w:rPr>
      </w:pPr>
    </w:p>
    <w:p w14:paraId="59D916F1" w14:textId="42D4369E" w:rsidR="00105457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  <w:r w:rsidRPr="00AF5BC8">
        <w:rPr>
          <w:rFonts w:ascii="Arial" w:eastAsia="Arial" w:hAnsi="Arial" w:cs="Arial"/>
          <w:b/>
          <w:bCs/>
          <w:szCs w:val="24"/>
          <w:lang w:val="mk-MK"/>
        </w:rPr>
        <w:t>Преглед на проектот</w:t>
      </w:r>
    </w:p>
    <w:p w14:paraId="11829D97" w14:textId="77777777" w:rsidR="002F50D8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</w:p>
    <w:p w14:paraId="15CFA2D5" w14:textId="55231D6F" w:rsid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AF5BC8">
        <w:rPr>
          <w:rFonts w:ascii="Arial" w:eastAsia="Arial MT" w:hAnsi="Arial" w:cs="Arial"/>
          <w:szCs w:val="24"/>
          <w:lang w:val="mk-MK"/>
        </w:rPr>
        <w:t xml:space="preserve">  </w:t>
      </w:r>
      <w:r w:rsidR="00AF5BC8" w:rsidRPr="00AF5BC8">
        <w:rPr>
          <w:rFonts w:ascii="Arial" w:eastAsia="Arial MT" w:hAnsi="Arial" w:cs="Arial"/>
          <w:szCs w:val="24"/>
          <w:lang w:val="mk-MK"/>
        </w:rPr>
        <w:t>Припремни работи 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78307507" w14:textId="0A416346" w:rsidR="00AF5BC8" w:rsidRPr="00945149" w:rsidRDefault="00AF5BC8" w:rsidP="001E59F5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Обележување и осигурување на траса</w:t>
      </w:r>
    </w:p>
    <w:p w14:paraId="2E6EFA87" w14:textId="7A24AE7E" w:rsidR="00B63670" w:rsidRPr="00AF5BC8" w:rsidRDefault="00B63670" w:rsidP="00945149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4E613616" w14:textId="1B6D62F8" w:rsidR="00B63670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Долен и горен строј: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137AF978" w:rsidR="00B63670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Машински ископ земја во широ</w:t>
      </w:r>
      <w:r w:rsidR="007475DB">
        <w:rPr>
          <w:rFonts w:ascii="Arial" w:eastAsia="Arial MT" w:hAnsi="Arial" w:cs="Arial"/>
          <w:szCs w:val="24"/>
          <w:lang w:val="mk-MK"/>
        </w:rPr>
        <w:t>к</w:t>
      </w:r>
      <w:r w:rsidRPr="00945149">
        <w:rPr>
          <w:rFonts w:ascii="Arial" w:eastAsia="Arial MT" w:hAnsi="Arial" w:cs="Arial"/>
          <w:szCs w:val="24"/>
          <w:lang w:val="mk-MK"/>
        </w:rPr>
        <w:t xml:space="preserve"> откоп 3-4кат.</w:t>
      </w:r>
    </w:p>
    <w:p w14:paraId="5ACD038B" w14:textId="6FC131DB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 xml:space="preserve">Изработка на </w:t>
      </w:r>
      <w:r w:rsidR="007475DB">
        <w:rPr>
          <w:rFonts w:ascii="Arial" w:eastAsia="Arial MT" w:hAnsi="Arial" w:cs="Arial"/>
          <w:szCs w:val="24"/>
          <w:lang w:val="mk-MK"/>
        </w:rPr>
        <w:t>подтло/</w:t>
      </w:r>
      <w:r w:rsidRPr="00945149">
        <w:rPr>
          <w:rFonts w:ascii="Arial" w:eastAsia="Arial MT" w:hAnsi="Arial" w:cs="Arial"/>
          <w:szCs w:val="24"/>
          <w:lang w:val="mk-MK"/>
        </w:rPr>
        <w:t>постелка</w:t>
      </w:r>
    </w:p>
    <w:p w14:paraId="2EB6D15C" w14:textId="3225450A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Изработка на насип</w:t>
      </w:r>
      <w:r w:rsidR="007475DB">
        <w:rPr>
          <w:rFonts w:ascii="Arial" w:eastAsia="Arial MT" w:hAnsi="Arial" w:cs="Arial"/>
          <w:szCs w:val="24"/>
          <w:lang w:val="mk-MK"/>
        </w:rPr>
        <w:t xml:space="preserve"> (подобрена постелка 15 </w:t>
      </w:r>
      <w:r w:rsidR="007475DB">
        <w:rPr>
          <w:rFonts w:ascii="Arial" w:eastAsia="Arial MT" w:hAnsi="Arial" w:cs="Arial"/>
          <w:szCs w:val="24"/>
        </w:rPr>
        <w:t>cm)</w:t>
      </w:r>
    </w:p>
    <w:p w14:paraId="2967B094" w14:textId="79C0F245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Нивелирање на постоечки шахти</w:t>
      </w:r>
    </w:p>
    <w:p w14:paraId="2E151F0C" w14:textId="639D83E2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тампонски слој (под коловоз ) d=30</w:t>
      </w:r>
      <w:r w:rsidR="00051F24">
        <w:rPr>
          <w:rFonts w:ascii="Arial" w:eastAsia="Arial MT" w:hAnsi="Arial" w:cs="Arial"/>
          <w:szCs w:val="24"/>
        </w:rPr>
        <w:t xml:space="preserve"> </w:t>
      </w:r>
      <w:r w:rsidRPr="00945149">
        <w:rPr>
          <w:rFonts w:ascii="Arial" w:eastAsia="Arial MT" w:hAnsi="Arial" w:cs="Arial"/>
          <w:szCs w:val="24"/>
          <w:lang w:val="mk-MK"/>
        </w:rPr>
        <w:t>см</w:t>
      </w:r>
    </w:p>
    <w:p w14:paraId="6A1326B3" w14:textId="381020EA" w:rsidR="00051F24" w:rsidRDefault="00051F24" w:rsidP="00051F2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Вградување на слој БНХС 16 д=7</w:t>
      </w:r>
      <w:r>
        <w:rPr>
          <w:rFonts w:ascii="Arial" w:eastAsia="Arial MT" w:hAnsi="Arial" w:cs="Arial"/>
          <w:szCs w:val="24"/>
        </w:rPr>
        <w:t xml:space="preserve"> </w:t>
      </w:r>
      <w:r>
        <w:rPr>
          <w:rFonts w:ascii="Arial" w:eastAsia="Arial MT" w:hAnsi="Arial" w:cs="Arial"/>
          <w:szCs w:val="24"/>
          <w:lang w:val="mk-MK"/>
        </w:rPr>
        <w:t>см</w:t>
      </w:r>
    </w:p>
    <w:p w14:paraId="564C42C0" w14:textId="5DCB8440" w:rsidR="00051F24" w:rsidRPr="00051F24" w:rsidRDefault="00051F24" w:rsidP="00051F2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Изградба на банкини 0.5</w:t>
      </w:r>
      <w:r>
        <w:rPr>
          <w:rFonts w:ascii="Arial" w:eastAsia="Arial MT" w:hAnsi="Arial" w:cs="Arial"/>
          <w:szCs w:val="24"/>
        </w:rPr>
        <w:t xml:space="preserve"> cm</w:t>
      </w:r>
    </w:p>
    <w:p w14:paraId="60C49AAE" w14:textId="77777777" w:rsidR="00945149" w:rsidRDefault="00945149" w:rsidP="00945149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BD5E497" w14:textId="706BB1A1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Сообраќајна сигнализација:</w:t>
      </w:r>
    </w:p>
    <w:p w14:paraId="2A3C64D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196FCF6A" w14:textId="08CA8B88" w:rsidR="00B63670" w:rsidRPr="00945149" w:rsidRDefault="00945149" w:rsidP="001E59F5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Поставување(монтажа) на сообраќајни знаци</w:t>
      </w:r>
    </w:p>
    <w:p w14:paraId="02ADB5F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25BDD336" w14:textId="1D8584DC" w:rsidR="00B63670" w:rsidRPr="00AF5BC8" w:rsidRDefault="00B63670" w:rsidP="009A088A">
      <w:pPr>
        <w:widowControl w:val="0"/>
        <w:autoSpaceDE w:val="0"/>
        <w:autoSpaceDN w:val="0"/>
        <w:spacing w:before="0"/>
        <w:jc w:val="center"/>
        <w:rPr>
          <w:rFonts w:ascii="Arial" w:eastAsia="Arial MT" w:hAnsi="Arial" w:cs="Arial"/>
          <w:szCs w:val="24"/>
          <w:lang w:val="mk-MK"/>
        </w:rPr>
      </w:pPr>
    </w:p>
    <w:p w14:paraId="05DEAB48" w14:textId="0FBD0E92" w:rsidR="005024A3" w:rsidRPr="00AF5BC8" w:rsidRDefault="005024A3" w:rsidP="009A088A">
      <w:pPr>
        <w:widowControl w:val="0"/>
        <w:autoSpaceDE w:val="0"/>
        <w:autoSpaceDN w:val="0"/>
        <w:spacing w:before="0"/>
        <w:ind w:left="360"/>
        <w:jc w:val="center"/>
        <w:rPr>
          <w:rFonts w:ascii="Arial" w:eastAsia="Arial MT" w:hAnsi="Arial" w:cs="Arial"/>
          <w:szCs w:val="24"/>
        </w:rPr>
      </w:pPr>
    </w:p>
    <w:p w14:paraId="62E4A352" w14:textId="41AF9EBA" w:rsidR="009A088A" w:rsidRDefault="009A088A" w:rsidP="009A088A">
      <w:pPr>
        <w:widowControl w:val="0"/>
        <w:autoSpaceDE w:val="0"/>
        <w:autoSpaceDN w:val="0"/>
        <w:spacing w:before="0"/>
        <w:ind w:left="360"/>
        <w:rPr>
          <w:rFonts w:ascii="Arial" w:eastAsia="Arial MT" w:hAnsi="Arial" w:cs="Arial"/>
          <w:szCs w:val="24"/>
        </w:rPr>
      </w:pPr>
    </w:p>
    <w:p w14:paraId="4EECF422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1101ECF7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36DE8BFF" w14:textId="52526A00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567F5A91" w14:textId="763697F6" w:rsidR="009A088A" w:rsidRPr="009A088A" w:rsidRDefault="00E950CF" w:rsidP="009A088A">
      <w:pPr>
        <w:rPr>
          <w:rFonts w:ascii="Arial" w:eastAsia="Arial MT" w:hAnsi="Arial" w:cs="Arial"/>
          <w:szCs w:val="24"/>
        </w:rPr>
      </w:pPr>
      <w:bookmarkStart w:id="0" w:name="_GoBack"/>
      <w:bookmarkEnd w:id="0"/>
      <w:r w:rsidRPr="00E950CF">
        <w:rPr>
          <w:noProof/>
          <w:szCs w:val="24"/>
        </w:rPr>
        <w:drawing>
          <wp:anchor distT="0" distB="0" distL="114300" distR="114300" simplePos="0" relativeHeight="251660288" behindDoc="1" locked="0" layoutInCell="1" allowOverlap="1" wp14:anchorId="326A4768" wp14:editId="54C249AF">
            <wp:simplePos x="0" y="0"/>
            <wp:positionH relativeFrom="column">
              <wp:posOffset>485140</wp:posOffset>
            </wp:positionH>
            <wp:positionV relativeFrom="paragraph">
              <wp:posOffset>3776345</wp:posOffset>
            </wp:positionV>
            <wp:extent cx="4981575" cy="3105150"/>
            <wp:effectExtent l="0" t="0" r="9525" b="0"/>
            <wp:wrapTight wrapText="bothSides">
              <wp:wrapPolygon edited="0">
                <wp:start x="0" y="0"/>
                <wp:lineTo x="0" y="21467"/>
                <wp:lineTo x="21559" y="21467"/>
                <wp:lineTo x="21559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50CF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D5FFD45" wp14:editId="2770C190">
            <wp:simplePos x="0" y="0"/>
            <wp:positionH relativeFrom="page">
              <wp:align>center</wp:align>
            </wp:positionH>
            <wp:positionV relativeFrom="paragraph">
              <wp:posOffset>280035</wp:posOffset>
            </wp:positionV>
            <wp:extent cx="5010150" cy="3173730"/>
            <wp:effectExtent l="0" t="0" r="0" b="7620"/>
            <wp:wrapTight wrapText="bothSides">
              <wp:wrapPolygon edited="0">
                <wp:start x="0" y="0"/>
                <wp:lineTo x="0" y="21522"/>
                <wp:lineTo x="21518" y="21522"/>
                <wp:lineTo x="21518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088A" w:rsidRPr="009A088A" w:rsidSect="00E62D6C">
      <w:headerReference w:type="default" r:id="rId10"/>
      <w:footerReference w:type="default" r:id="rId11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C2C6E" w14:textId="77777777" w:rsidR="0065713D" w:rsidRDefault="0065713D" w:rsidP="00AB5470">
      <w:pPr>
        <w:spacing w:before="0"/>
      </w:pPr>
      <w:r>
        <w:separator/>
      </w:r>
    </w:p>
  </w:endnote>
  <w:endnote w:type="continuationSeparator" w:id="0">
    <w:p w14:paraId="1D09CB78" w14:textId="77777777" w:rsidR="0065713D" w:rsidRDefault="0065713D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E950CF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E950CF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E153D" w14:textId="77777777" w:rsidR="0065713D" w:rsidRDefault="0065713D" w:rsidP="00AB5470">
      <w:pPr>
        <w:spacing w:before="0"/>
      </w:pPr>
      <w:r>
        <w:separator/>
      </w:r>
    </w:p>
  </w:footnote>
  <w:footnote w:type="continuationSeparator" w:id="0">
    <w:p w14:paraId="5D67AF92" w14:textId="77777777" w:rsidR="0065713D" w:rsidRDefault="0065713D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C53"/>
    <w:multiLevelType w:val="hybridMultilevel"/>
    <w:tmpl w:val="1EFE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E68B7"/>
    <w:multiLevelType w:val="hybridMultilevel"/>
    <w:tmpl w:val="E010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EB88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0057EC"/>
    <w:rsid w:val="00005B5C"/>
    <w:rsid w:val="00012D6D"/>
    <w:rsid w:val="00014F2B"/>
    <w:rsid w:val="00015FD6"/>
    <w:rsid w:val="00021A69"/>
    <w:rsid w:val="000331E9"/>
    <w:rsid w:val="00034219"/>
    <w:rsid w:val="00034D33"/>
    <w:rsid w:val="00037067"/>
    <w:rsid w:val="00037AD1"/>
    <w:rsid w:val="00040066"/>
    <w:rsid w:val="000416A0"/>
    <w:rsid w:val="00046746"/>
    <w:rsid w:val="00051F24"/>
    <w:rsid w:val="00053E94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B0F48"/>
    <w:rsid w:val="000B1479"/>
    <w:rsid w:val="000B3F8C"/>
    <w:rsid w:val="000B7BAA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711D"/>
    <w:rsid w:val="00117D75"/>
    <w:rsid w:val="0012184E"/>
    <w:rsid w:val="00124F1D"/>
    <w:rsid w:val="00126327"/>
    <w:rsid w:val="001264AC"/>
    <w:rsid w:val="00134700"/>
    <w:rsid w:val="00146CC5"/>
    <w:rsid w:val="001544DC"/>
    <w:rsid w:val="0015464A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59B"/>
    <w:rsid w:val="0018395F"/>
    <w:rsid w:val="00184D23"/>
    <w:rsid w:val="00185EEE"/>
    <w:rsid w:val="00191FC8"/>
    <w:rsid w:val="0019278E"/>
    <w:rsid w:val="00194E1E"/>
    <w:rsid w:val="001A68A4"/>
    <w:rsid w:val="001A79EC"/>
    <w:rsid w:val="001B67B1"/>
    <w:rsid w:val="001C07BA"/>
    <w:rsid w:val="001C2A79"/>
    <w:rsid w:val="001C3AF6"/>
    <w:rsid w:val="001D2B82"/>
    <w:rsid w:val="001D3F12"/>
    <w:rsid w:val="001E5245"/>
    <w:rsid w:val="001E59F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50D8"/>
    <w:rsid w:val="002F5C09"/>
    <w:rsid w:val="0030126D"/>
    <w:rsid w:val="003138FC"/>
    <w:rsid w:val="00313F96"/>
    <w:rsid w:val="00320187"/>
    <w:rsid w:val="00324038"/>
    <w:rsid w:val="00331093"/>
    <w:rsid w:val="00331CC7"/>
    <w:rsid w:val="0033588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97EFE"/>
    <w:rsid w:val="003A1F4E"/>
    <w:rsid w:val="003A1FD3"/>
    <w:rsid w:val="003A3E2C"/>
    <w:rsid w:val="003B3FD1"/>
    <w:rsid w:val="003B715B"/>
    <w:rsid w:val="003C170B"/>
    <w:rsid w:val="003C2463"/>
    <w:rsid w:val="003C5080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A10"/>
    <w:rsid w:val="00450A88"/>
    <w:rsid w:val="00452AFE"/>
    <w:rsid w:val="00461A4B"/>
    <w:rsid w:val="00463E81"/>
    <w:rsid w:val="00473AF1"/>
    <w:rsid w:val="00474958"/>
    <w:rsid w:val="004800EC"/>
    <w:rsid w:val="00484083"/>
    <w:rsid w:val="004978C0"/>
    <w:rsid w:val="004A0B8A"/>
    <w:rsid w:val="004A393D"/>
    <w:rsid w:val="004A5CA9"/>
    <w:rsid w:val="004A7850"/>
    <w:rsid w:val="004B2186"/>
    <w:rsid w:val="004C4CB1"/>
    <w:rsid w:val="004C696A"/>
    <w:rsid w:val="004D02E6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31FA9"/>
    <w:rsid w:val="00534C4C"/>
    <w:rsid w:val="00536F3B"/>
    <w:rsid w:val="0053705B"/>
    <w:rsid w:val="005438CA"/>
    <w:rsid w:val="0054554E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1BF"/>
    <w:rsid w:val="006238B9"/>
    <w:rsid w:val="00630347"/>
    <w:rsid w:val="00636DC3"/>
    <w:rsid w:val="00640F29"/>
    <w:rsid w:val="00645E23"/>
    <w:rsid w:val="00647CEB"/>
    <w:rsid w:val="006564EE"/>
    <w:rsid w:val="0065713D"/>
    <w:rsid w:val="00661D84"/>
    <w:rsid w:val="00663E2C"/>
    <w:rsid w:val="00675B6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64C3"/>
    <w:rsid w:val="006B717D"/>
    <w:rsid w:val="006B71A4"/>
    <w:rsid w:val="006C4A56"/>
    <w:rsid w:val="006C66FC"/>
    <w:rsid w:val="006D1ACC"/>
    <w:rsid w:val="006D46FC"/>
    <w:rsid w:val="006D76B7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33BE"/>
    <w:rsid w:val="007472C4"/>
    <w:rsid w:val="007475DB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218A"/>
    <w:rsid w:val="007C0BE3"/>
    <w:rsid w:val="007C2779"/>
    <w:rsid w:val="007C32F5"/>
    <w:rsid w:val="007C4224"/>
    <w:rsid w:val="007C4765"/>
    <w:rsid w:val="007C47EF"/>
    <w:rsid w:val="007C5619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4D18"/>
    <w:rsid w:val="0088510B"/>
    <w:rsid w:val="0089556A"/>
    <w:rsid w:val="008A3636"/>
    <w:rsid w:val="008A56DA"/>
    <w:rsid w:val="008B0FEE"/>
    <w:rsid w:val="008B235F"/>
    <w:rsid w:val="008C687C"/>
    <w:rsid w:val="008C6EC1"/>
    <w:rsid w:val="008D1C45"/>
    <w:rsid w:val="008D1E07"/>
    <w:rsid w:val="008D5992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1082E"/>
    <w:rsid w:val="00910BD4"/>
    <w:rsid w:val="00911323"/>
    <w:rsid w:val="00911A26"/>
    <w:rsid w:val="00912CA3"/>
    <w:rsid w:val="009161A9"/>
    <w:rsid w:val="00916257"/>
    <w:rsid w:val="0091792A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766E1"/>
    <w:rsid w:val="009803AB"/>
    <w:rsid w:val="009879EF"/>
    <w:rsid w:val="0099071F"/>
    <w:rsid w:val="0099657F"/>
    <w:rsid w:val="009A088A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45AB"/>
    <w:rsid w:val="009C6FA0"/>
    <w:rsid w:val="009D05C5"/>
    <w:rsid w:val="009D526D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92D"/>
    <w:rsid w:val="00A40D31"/>
    <w:rsid w:val="00A43064"/>
    <w:rsid w:val="00A448D9"/>
    <w:rsid w:val="00A546C7"/>
    <w:rsid w:val="00A56D4F"/>
    <w:rsid w:val="00A667FF"/>
    <w:rsid w:val="00A67533"/>
    <w:rsid w:val="00A704F2"/>
    <w:rsid w:val="00A72E80"/>
    <w:rsid w:val="00A73BE6"/>
    <w:rsid w:val="00A91250"/>
    <w:rsid w:val="00A91874"/>
    <w:rsid w:val="00A93C18"/>
    <w:rsid w:val="00AA690A"/>
    <w:rsid w:val="00AB5470"/>
    <w:rsid w:val="00AB7831"/>
    <w:rsid w:val="00AC561E"/>
    <w:rsid w:val="00AC5F60"/>
    <w:rsid w:val="00AC65C3"/>
    <w:rsid w:val="00AC774D"/>
    <w:rsid w:val="00AD2693"/>
    <w:rsid w:val="00AD2DA6"/>
    <w:rsid w:val="00AD7D8C"/>
    <w:rsid w:val="00AE150A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40CB8"/>
    <w:rsid w:val="00B50AA2"/>
    <w:rsid w:val="00B516CB"/>
    <w:rsid w:val="00B5526C"/>
    <w:rsid w:val="00B55884"/>
    <w:rsid w:val="00B575EA"/>
    <w:rsid w:val="00B61556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A2A62"/>
    <w:rsid w:val="00BA2E93"/>
    <w:rsid w:val="00BA6002"/>
    <w:rsid w:val="00BA7028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7D3B"/>
    <w:rsid w:val="00BF1165"/>
    <w:rsid w:val="00BF33D3"/>
    <w:rsid w:val="00BF5833"/>
    <w:rsid w:val="00C01233"/>
    <w:rsid w:val="00C10177"/>
    <w:rsid w:val="00C12D02"/>
    <w:rsid w:val="00C13258"/>
    <w:rsid w:val="00C13F3C"/>
    <w:rsid w:val="00C2301E"/>
    <w:rsid w:val="00C2381E"/>
    <w:rsid w:val="00C27D0F"/>
    <w:rsid w:val="00C32ABA"/>
    <w:rsid w:val="00C37551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C2506"/>
    <w:rsid w:val="00CC28A9"/>
    <w:rsid w:val="00CC4144"/>
    <w:rsid w:val="00CC4547"/>
    <w:rsid w:val="00CD133B"/>
    <w:rsid w:val="00CD748A"/>
    <w:rsid w:val="00CE051B"/>
    <w:rsid w:val="00CE160B"/>
    <w:rsid w:val="00CE3FC3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6447"/>
    <w:rsid w:val="00D11E4D"/>
    <w:rsid w:val="00D13848"/>
    <w:rsid w:val="00D16097"/>
    <w:rsid w:val="00D16B43"/>
    <w:rsid w:val="00D21FB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539"/>
    <w:rsid w:val="00DA16D2"/>
    <w:rsid w:val="00DA2228"/>
    <w:rsid w:val="00DA2FA5"/>
    <w:rsid w:val="00DA4E13"/>
    <w:rsid w:val="00DB5545"/>
    <w:rsid w:val="00DB5FCC"/>
    <w:rsid w:val="00DB7998"/>
    <w:rsid w:val="00DC3EA6"/>
    <w:rsid w:val="00DC47C7"/>
    <w:rsid w:val="00DC67CF"/>
    <w:rsid w:val="00DC6849"/>
    <w:rsid w:val="00DD0FA7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53C5"/>
    <w:rsid w:val="00E17C29"/>
    <w:rsid w:val="00E20337"/>
    <w:rsid w:val="00E24A2C"/>
    <w:rsid w:val="00E277A6"/>
    <w:rsid w:val="00E300E7"/>
    <w:rsid w:val="00E3067F"/>
    <w:rsid w:val="00E3607E"/>
    <w:rsid w:val="00E37251"/>
    <w:rsid w:val="00E4279C"/>
    <w:rsid w:val="00E42D5D"/>
    <w:rsid w:val="00E436C7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4C01"/>
    <w:rsid w:val="00E818EE"/>
    <w:rsid w:val="00E84D39"/>
    <w:rsid w:val="00E87D6E"/>
    <w:rsid w:val="00E91461"/>
    <w:rsid w:val="00E9190E"/>
    <w:rsid w:val="00E93A45"/>
    <w:rsid w:val="00E950CF"/>
    <w:rsid w:val="00EA05EC"/>
    <w:rsid w:val="00EA4EC2"/>
    <w:rsid w:val="00EA6366"/>
    <w:rsid w:val="00EA64EA"/>
    <w:rsid w:val="00EB0C81"/>
    <w:rsid w:val="00EB10C5"/>
    <w:rsid w:val="00EB2708"/>
    <w:rsid w:val="00EB37B7"/>
    <w:rsid w:val="00EC13A5"/>
    <w:rsid w:val="00EC1C16"/>
    <w:rsid w:val="00EC2287"/>
    <w:rsid w:val="00EC68B6"/>
    <w:rsid w:val="00ED293C"/>
    <w:rsid w:val="00ED47C3"/>
    <w:rsid w:val="00EE3B7C"/>
    <w:rsid w:val="00EE5EF3"/>
    <w:rsid w:val="00EF6BF4"/>
    <w:rsid w:val="00F00FB2"/>
    <w:rsid w:val="00F04897"/>
    <w:rsid w:val="00F100E6"/>
    <w:rsid w:val="00F118FB"/>
    <w:rsid w:val="00F12957"/>
    <w:rsid w:val="00F133A8"/>
    <w:rsid w:val="00F13DB0"/>
    <w:rsid w:val="00F14831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50CA5"/>
    <w:rsid w:val="00F66299"/>
    <w:rsid w:val="00F66B0F"/>
    <w:rsid w:val="00F7113A"/>
    <w:rsid w:val="00F83668"/>
    <w:rsid w:val="00F838FD"/>
    <w:rsid w:val="00F850D8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BD43F-4CB8-46A5-8AEF-24638450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238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INS</cp:lastModifiedBy>
  <cp:revision>24</cp:revision>
  <cp:lastPrinted>2022-12-19T10:52:00Z</cp:lastPrinted>
  <dcterms:created xsi:type="dcterms:W3CDTF">2025-05-21T11:42:00Z</dcterms:created>
  <dcterms:modified xsi:type="dcterms:W3CDTF">2025-06-19T08:03:00Z</dcterms:modified>
</cp:coreProperties>
</file>