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21A62356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Улица 1</w:t>
      </w:r>
      <w:r w:rsidR="00965E93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7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Каратматово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6FAD0143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C01233">
        <w:rPr>
          <w:rFonts w:ascii="Arial" w:eastAsia="Arial MT" w:hAnsi="Arial" w:cs="Arial"/>
          <w:spacing w:val="-5"/>
          <w:szCs w:val="24"/>
        </w:rPr>
        <w:t>7</w:t>
      </w:r>
      <w:r w:rsidR="00965E93">
        <w:rPr>
          <w:rFonts w:ascii="Arial" w:eastAsia="Arial MT" w:hAnsi="Arial" w:cs="Arial"/>
          <w:spacing w:val="-5"/>
          <w:szCs w:val="24"/>
        </w:rPr>
        <w:t>3</w:t>
      </w:r>
      <w:r w:rsidR="0089556A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1CD0D902" w:rsidR="00105457" w:rsidRPr="00536F3B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965E93" w:rsidRPr="00965E93">
        <w:rPr>
          <w:rStyle w:val="BodyText1"/>
          <w:rFonts w:ascii="Arial" w:hAnsi="Arial" w:cs="Arial"/>
          <w:bCs/>
          <w:sz w:val="24"/>
          <w:szCs w:val="24"/>
        </w:rPr>
        <w:t>365</w:t>
      </w:r>
      <w:r w:rsidR="00965E93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965E93" w:rsidRPr="00965E93">
        <w:rPr>
          <w:rStyle w:val="BodyText1"/>
          <w:rFonts w:ascii="Arial" w:hAnsi="Arial" w:cs="Arial"/>
          <w:bCs/>
          <w:sz w:val="24"/>
          <w:szCs w:val="24"/>
        </w:rPr>
        <w:t>214</w:t>
      </w:r>
      <w:r w:rsidR="00965E93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536F3B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79C0F24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52526A00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240AC422" w:rsidR="009A088A" w:rsidRPr="009A088A" w:rsidRDefault="00E263A1" w:rsidP="009A088A">
      <w:pPr>
        <w:rPr>
          <w:rFonts w:ascii="Arial" w:eastAsia="Arial MT" w:hAnsi="Arial" w:cs="Arial"/>
          <w:szCs w:val="24"/>
        </w:rPr>
      </w:pPr>
      <w:bookmarkStart w:id="0" w:name="_GoBack"/>
      <w:r w:rsidRPr="00E263A1">
        <w:rPr>
          <w:rFonts w:ascii="Arial" w:eastAsia="Arial MT" w:hAnsi="Arial" w:cs="Arial"/>
          <w:szCs w:val="24"/>
        </w:rPr>
        <w:drawing>
          <wp:anchor distT="0" distB="0" distL="114300" distR="114300" simplePos="0" relativeHeight="251660288" behindDoc="1" locked="0" layoutInCell="1" allowOverlap="1" wp14:anchorId="3045D4ED" wp14:editId="7375825B">
            <wp:simplePos x="0" y="0"/>
            <wp:positionH relativeFrom="page">
              <wp:align>center</wp:align>
            </wp:positionH>
            <wp:positionV relativeFrom="paragraph">
              <wp:posOffset>3375660</wp:posOffset>
            </wp:positionV>
            <wp:extent cx="4765675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99" y="21525"/>
                <wp:lineTo x="21499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263A1">
        <w:rPr>
          <w:rFonts w:ascii="Arial" w:eastAsia="Arial MT" w:hAnsi="Arial" w:cs="Arial"/>
          <w:szCs w:val="24"/>
        </w:rPr>
        <w:drawing>
          <wp:anchor distT="0" distB="0" distL="114300" distR="114300" simplePos="0" relativeHeight="251659264" behindDoc="1" locked="0" layoutInCell="1" allowOverlap="1" wp14:anchorId="6EE7016E" wp14:editId="51592AA0">
            <wp:simplePos x="0" y="0"/>
            <wp:positionH relativeFrom="page">
              <wp:align>center</wp:align>
            </wp:positionH>
            <wp:positionV relativeFrom="paragraph">
              <wp:posOffset>142875</wp:posOffset>
            </wp:positionV>
            <wp:extent cx="4695825" cy="2808605"/>
            <wp:effectExtent l="0" t="0" r="9525" b="0"/>
            <wp:wrapTight wrapText="bothSides">
              <wp:wrapPolygon edited="0">
                <wp:start x="0" y="0"/>
                <wp:lineTo x="0" y="21390"/>
                <wp:lineTo x="21556" y="21390"/>
                <wp:lineTo x="2155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88A" w:rsidRPr="009A088A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2EBD8" w14:textId="77777777" w:rsidR="00D052BE" w:rsidRDefault="00D052BE" w:rsidP="00AB5470">
      <w:pPr>
        <w:spacing w:before="0"/>
      </w:pPr>
      <w:r>
        <w:separator/>
      </w:r>
    </w:p>
  </w:endnote>
  <w:endnote w:type="continuationSeparator" w:id="0">
    <w:p w14:paraId="569372B4" w14:textId="77777777" w:rsidR="00D052BE" w:rsidRDefault="00D052BE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263A1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263A1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79B39" w14:textId="77777777" w:rsidR="00D052BE" w:rsidRDefault="00D052BE" w:rsidP="00AB5470">
      <w:pPr>
        <w:spacing w:before="0"/>
      </w:pPr>
      <w:r>
        <w:separator/>
      </w:r>
    </w:p>
  </w:footnote>
  <w:footnote w:type="continuationSeparator" w:id="0">
    <w:p w14:paraId="38465D4E" w14:textId="77777777" w:rsidR="00D052BE" w:rsidRDefault="00D052BE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64A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97EF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6F3B"/>
    <w:rsid w:val="0053705B"/>
    <w:rsid w:val="005438CA"/>
    <w:rsid w:val="0054554E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5713D"/>
    <w:rsid w:val="00661D84"/>
    <w:rsid w:val="00663E2C"/>
    <w:rsid w:val="00675B6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9556A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65E93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65C3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012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52BE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63A1"/>
    <w:rsid w:val="00E277A6"/>
    <w:rsid w:val="00E300E7"/>
    <w:rsid w:val="00E3067F"/>
    <w:rsid w:val="00E3607E"/>
    <w:rsid w:val="00E37251"/>
    <w:rsid w:val="00E4279C"/>
    <w:rsid w:val="00E42D5D"/>
    <w:rsid w:val="00E436C7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950CF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4831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D0BB-7593-4C9B-B8E3-849051AE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239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26</cp:revision>
  <cp:lastPrinted>2022-12-19T10:52:00Z</cp:lastPrinted>
  <dcterms:created xsi:type="dcterms:W3CDTF">2025-05-21T11:42:00Z</dcterms:created>
  <dcterms:modified xsi:type="dcterms:W3CDTF">2025-06-19T08:06:00Z</dcterms:modified>
</cp:coreProperties>
</file>