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137159E3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Улица 1</w:t>
      </w:r>
      <w:r w:rsidR="00083215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8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Каратма</w:t>
      </w:r>
      <w:r w:rsidR="00AE2393">
        <w:rPr>
          <w:rStyle w:val="BodyText1"/>
          <w:rFonts w:ascii="Arial" w:eastAsiaTheme="minorHAnsi" w:hAnsi="Arial" w:cs="Arial"/>
          <w:b/>
          <w:sz w:val="24"/>
          <w:szCs w:val="24"/>
        </w:rPr>
        <w:t>н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ово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49829F53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083215">
        <w:rPr>
          <w:rFonts w:ascii="Arial" w:eastAsia="Arial MT" w:hAnsi="Arial" w:cs="Arial"/>
          <w:spacing w:val="-5"/>
          <w:szCs w:val="24"/>
        </w:rPr>
        <w:t>67</w:t>
      </w:r>
      <w:r w:rsidR="0089556A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41CA8A45" w:rsidR="00105457" w:rsidRPr="00536F3B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083215" w:rsidRPr="00083215">
        <w:rPr>
          <w:rStyle w:val="BodyText1"/>
          <w:rFonts w:ascii="Arial" w:hAnsi="Arial" w:cs="Arial"/>
          <w:bCs/>
          <w:sz w:val="24"/>
          <w:szCs w:val="24"/>
        </w:rPr>
        <w:t>347</w:t>
      </w:r>
      <w:r w:rsidR="00083215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083215" w:rsidRPr="00083215">
        <w:rPr>
          <w:rStyle w:val="BodyText1"/>
          <w:rFonts w:ascii="Arial" w:hAnsi="Arial" w:cs="Arial"/>
          <w:bCs/>
          <w:sz w:val="24"/>
          <w:szCs w:val="24"/>
        </w:rPr>
        <w:t>644</w:t>
      </w:r>
      <w:r w:rsidR="00083215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536F3B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52526A00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7C961A2D" w:rsidR="009A088A" w:rsidRPr="009A088A" w:rsidRDefault="00B8771D" w:rsidP="009A088A">
      <w:pPr>
        <w:rPr>
          <w:rFonts w:ascii="Arial" w:eastAsia="Arial MT" w:hAnsi="Arial" w:cs="Arial"/>
          <w:szCs w:val="24"/>
        </w:rPr>
      </w:pPr>
      <w:r w:rsidRPr="00083215">
        <w:rPr>
          <w:rFonts w:ascii="Arial" w:eastAsia="Arial MT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A61748B" wp14:editId="76D80307">
            <wp:simplePos x="0" y="0"/>
            <wp:positionH relativeFrom="margin">
              <wp:align>center</wp:align>
            </wp:positionH>
            <wp:positionV relativeFrom="paragraph">
              <wp:posOffset>3385820</wp:posOffset>
            </wp:positionV>
            <wp:extent cx="484124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504" y="21454"/>
                <wp:lineTo x="21504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215">
        <w:rPr>
          <w:rFonts w:ascii="Arial" w:eastAsia="Arial MT" w:hAnsi="Arial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6B25AAD" wp14:editId="257731C0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484251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98" y="21456"/>
                <wp:lineTo x="2149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9A088A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1629" w14:textId="77777777" w:rsidR="001F18F1" w:rsidRDefault="001F18F1" w:rsidP="00AB5470">
      <w:pPr>
        <w:spacing w:before="0"/>
      </w:pPr>
      <w:r>
        <w:separator/>
      </w:r>
    </w:p>
  </w:endnote>
  <w:endnote w:type="continuationSeparator" w:id="0">
    <w:p w14:paraId="413C28A9" w14:textId="77777777" w:rsidR="001F18F1" w:rsidRDefault="001F18F1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B8771D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B8771D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AFC02" w14:textId="77777777" w:rsidR="001F18F1" w:rsidRDefault="001F18F1" w:rsidP="00AB5470">
      <w:pPr>
        <w:spacing w:before="0"/>
      </w:pPr>
      <w:r>
        <w:separator/>
      </w:r>
    </w:p>
  </w:footnote>
  <w:footnote w:type="continuationSeparator" w:id="0">
    <w:p w14:paraId="3653E455" w14:textId="77777777" w:rsidR="001F18F1" w:rsidRDefault="001F18F1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1168">
    <w:abstractNumId w:val="2"/>
  </w:num>
  <w:num w:numId="2" w16cid:durableId="83036585">
    <w:abstractNumId w:val="5"/>
  </w:num>
  <w:num w:numId="3" w16cid:durableId="467213123">
    <w:abstractNumId w:val="4"/>
  </w:num>
  <w:num w:numId="4" w16cid:durableId="134641194">
    <w:abstractNumId w:val="3"/>
  </w:num>
  <w:num w:numId="5" w16cid:durableId="1160074705">
    <w:abstractNumId w:val="0"/>
  </w:num>
  <w:num w:numId="6" w16cid:durableId="472020780">
    <w:abstractNumId w:val="1"/>
  </w:num>
  <w:num w:numId="7" w16cid:durableId="72379133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3215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64A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8F1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97EF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6F3B"/>
    <w:rsid w:val="0053705B"/>
    <w:rsid w:val="005438CA"/>
    <w:rsid w:val="0054554E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5713D"/>
    <w:rsid w:val="00661D84"/>
    <w:rsid w:val="00663E2C"/>
    <w:rsid w:val="00675B6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9556A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64290"/>
    <w:rsid w:val="00965E93"/>
    <w:rsid w:val="00971222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65C3"/>
    <w:rsid w:val="00AC774D"/>
    <w:rsid w:val="00AD2693"/>
    <w:rsid w:val="00AD2DA6"/>
    <w:rsid w:val="00AD7D8C"/>
    <w:rsid w:val="00AE150A"/>
    <w:rsid w:val="00AE2393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8771D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012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52BE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2CF2"/>
    <w:rsid w:val="00E24A2C"/>
    <w:rsid w:val="00E263A1"/>
    <w:rsid w:val="00E277A6"/>
    <w:rsid w:val="00E300E7"/>
    <w:rsid w:val="00E3067F"/>
    <w:rsid w:val="00E3607E"/>
    <w:rsid w:val="00E37251"/>
    <w:rsid w:val="00E4279C"/>
    <w:rsid w:val="00E42D5D"/>
    <w:rsid w:val="00E436C7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950CF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4831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AC13"/>
  <w15:docId w15:val="{A48D1118-BBF9-4371-A911-FF724AF4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8071-99ED-44AD-8CB8-6BA99EA4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Aleksandra Iljazoska</cp:lastModifiedBy>
  <cp:revision>2</cp:revision>
  <cp:lastPrinted>2022-12-19T10:52:00Z</cp:lastPrinted>
  <dcterms:created xsi:type="dcterms:W3CDTF">2025-05-21T11:42:00Z</dcterms:created>
  <dcterms:modified xsi:type="dcterms:W3CDTF">2025-06-24T11:16:00Z</dcterms:modified>
</cp:coreProperties>
</file>