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9E17" w14:textId="0027ADFC" w:rsidR="00D55FCD" w:rsidRPr="00AF5BC8" w:rsidRDefault="00AF5BC8" w:rsidP="00AF5BC8">
      <w:pPr>
        <w:widowControl w:val="0"/>
        <w:autoSpaceDE w:val="0"/>
        <w:autoSpaceDN w:val="0"/>
        <w:spacing w:before="0" w:line="275" w:lineRule="exact"/>
        <w:ind w:left="360"/>
        <w:jc w:val="center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Изградба на улица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</w:rPr>
        <w:t>,,</w:t>
      </w:r>
      <w:r w:rsidR="00CE3FC3">
        <w:rPr>
          <w:rStyle w:val="BodyText1"/>
          <w:rFonts w:ascii="Arial" w:eastAsiaTheme="minorHAnsi" w:hAnsi="Arial" w:cs="Arial"/>
          <w:b/>
          <w:sz w:val="24"/>
          <w:szCs w:val="24"/>
        </w:rPr>
        <w:t xml:space="preserve">Улица </w:t>
      </w:r>
      <w:r w:rsidR="001C5A8D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4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>”-</w:t>
      </w:r>
      <w:r w:rsidR="008C6EC1">
        <w:rPr>
          <w:rStyle w:val="BodyText1"/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AF5BC8">
        <w:rPr>
          <w:rStyle w:val="BodyText1"/>
          <w:rFonts w:ascii="Arial" w:eastAsiaTheme="minorHAnsi" w:hAnsi="Arial" w:cs="Arial"/>
          <w:b/>
          <w:sz w:val="24"/>
          <w:szCs w:val="24"/>
        </w:rPr>
        <w:t>Општина Свети Николе</w:t>
      </w:r>
    </w:p>
    <w:p w14:paraId="48350C61" w14:textId="006E194C" w:rsidR="00105457" w:rsidRPr="00AF5BC8" w:rsidRDefault="002F50D8" w:rsidP="00105457">
      <w:pPr>
        <w:widowControl w:val="0"/>
        <w:autoSpaceDE w:val="0"/>
        <w:autoSpaceDN w:val="0"/>
        <w:spacing w:before="0" w:line="275" w:lineRule="exact"/>
        <w:ind w:left="36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Вкупна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должина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на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патот</w:t>
      </w:r>
      <w:proofErr w:type="spellEnd"/>
      <w:r w:rsidR="00105457" w:rsidRPr="00AF5BC8">
        <w:rPr>
          <w:rFonts w:ascii="Arial" w:eastAsia="Arial MT" w:hAnsi="Arial" w:cs="Arial"/>
          <w:szCs w:val="24"/>
        </w:rPr>
        <w:t>:</w:t>
      </w:r>
      <w:r w:rsidR="00105457" w:rsidRPr="00AF5BC8">
        <w:rPr>
          <w:rFonts w:ascii="Arial" w:eastAsia="Arial MT" w:hAnsi="Arial" w:cs="Arial"/>
          <w:spacing w:val="-2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L</w:t>
      </w:r>
      <w:r w:rsidR="00105457" w:rsidRPr="00AF5BC8">
        <w:rPr>
          <w:rFonts w:ascii="Arial" w:eastAsia="Arial MT" w:hAnsi="Arial" w:cs="Arial"/>
          <w:spacing w:val="-3"/>
          <w:szCs w:val="24"/>
        </w:rPr>
        <w:t xml:space="preserve"> </w:t>
      </w:r>
      <w:r w:rsidR="00105457" w:rsidRPr="00AF5BC8">
        <w:rPr>
          <w:rFonts w:ascii="Arial" w:eastAsia="Arial MT" w:hAnsi="Arial" w:cs="Arial"/>
          <w:szCs w:val="24"/>
        </w:rPr>
        <w:t>=</w:t>
      </w:r>
      <w:r w:rsidR="00105457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86735E">
        <w:rPr>
          <w:rFonts w:ascii="Arial" w:eastAsia="Arial MT" w:hAnsi="Arial" w:cs="Arial"/>
          <w:spacing w:val="-5"/>
          <w:szCs w:val="24"/>
        </w:rPr>
        <w:t>101.08</w:t>
      </w:r>
      <w:r w:rsidR="00D55FCD" w:rsidRPr="00AF5BC8">
        <w:rPr>
          <w:rFonts w:ascii="Arial" w:eastAsia="Arial MT" w:hAnsi="Arial" w:cs="Arial"/>
          <w:spacing w:val="-5"/>
          <w:szCs w:val="24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4"/>
        </w:rPr>
        <w:t>m</w:t>
      </w:r>
    </w:p>
    <w:p w14:paraId="3628C6B9" w14:textId="66BD503F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 w:line="275" w:lineRule="exact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Проектирана брзина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1A79EC" w:rsidRPr="00AF5BC8">
        <w:rPr>
          <w:rFonts w:ascii="Arial" w:eastAsia="Arial MT" w:hAnsi="Arial" w:cs="Arial"/>
          <w:szCs w:val="22"/>
        </w:rPr>
        <w:t>3</w:t>
      </w:r>
      <w:r w:rsidR="00105457" w:rsidRPr="00AF5BC8">
        <w:rPr>
          <w:rFonts w:ascii="Arial" w:eastAsia="Arial MT" w:hAnsi="Arial" w:cs="Arial"/>
          <w:szCs w:val="22"/>
        </w:rPr>
        <w:t>0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km/h</w:t>
      </w:r>
    </w:p>
    <w:p w14:paraId="15A59699" w14:textId="5CD37E4E" w:rsidR="002F50D8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pacing w:val="-4"/>
          <w:szCs w:val="22"/>
          <w:lang w:val="mk-MK"/>
        </w:rPr>
        <w:t>Ширина на профил на патот</w:t>
      </w:r>
      <w:r w:rsidRPr="00AF5BC8">
        <w:rPr>
          <w:rFonts w:ascii="Arial" w:eastAsia="Arial MT" w:hAnsi="Arial" w:cs="Arial"/>
          <w:szCs w:val="22"/>
        </w:rPr>
        <w:t>:</w:t>
      </w:r>
      <w:r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053E94">
        <w:rPr>
          <w:rFonts w:ascii="Arial" w:eastAsia="Arial MT" w:hAnsi="Arial" w:cs="Arial"/>
          <w:spacing w:val="-2"/>
          <w:szCs w:val="22"/>
          <w:lang w:val="mk-MK"/>
        </w:rPr>
        <w:t>5.</w:t>
      </w:r>
      <w:r w:rsidR="00AF5BC8" w:rsidRPr="00AF5BC8">
        <w:rPr>
          <w:rFonts w:ascii="Arial" w:eastAsia="Arial MT" w:hAnsi="Arial" w:cs="Arial"/>
          <w:spacing w:val="-2"/>
          <w:szCs w:val="22"/>
          <w:lang w:val="mk-MK"/>
        </w:rPr>
        <w:t>5</w:t>
      </w:r>
      <w:r w:rsidRPr="00AF5BC8">
        <w:rPr>
          <w:rFonts w:ascii="Arial" w:eastAsia="Arial MT" w:hAnsi="Arial" w:cs="Arial"/>
          <w:spacing w:val="-2"/>
          <w:szCs w:val="22"/>
          <w:lang w:val="mk-MK"/>
        </w:rPr>
        <w:t xml:space="preserve">0 </w:t>
      </w:r>
      <w:r w:rsidRPr="00AF5BC8">
        <w:rPr>
          <w:rFonts w:ascii="Arial" w:eastAsia="Arial MT" w:hAnsi="Arial" w:cs="Arial"/>
          <w:spacing w:val="-4"/>
          <w:szCs w:val="22"/>
        </w:rPr>
        <w:t>m</w:t>
      </w:r>
    </w:p>
    <w:p w14:paraId="78248BAB" w14:textId="431E86C5" w:rsidR="00105457" w:rsidRPr="00AF5BC8" w:rsidRDefault="002F50D8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 xml:space="preserve">Максимален попречен </w:t>
      </w:r>
      <w:r w:rsidR="00DA1539">
        <w:rPr>
          <w:rFonts w:ascii="Arial" w:eastAsia="Arial MT" w:hAnsi="Arial" w:cs="Arial"/>
          <w:szCs w:val="22"/>
          <w:lang w:val="mk-MK"/>
        </w:rPr>
        <w:t>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4"/>
          <w:szCs w:val="22"/>
        </w:rPr>
        <w:t xml:space="preserve"> </w:t>
      </w:r>
      <w:r w:rsidR="00CE3FC3">
        <w:rPr>
          <w:rFonts w:ascii="Arial" w:eastAsia="Arial MT" w:hAnsi="Arial" w:cs="Arial"/>
          <w:spacing w:val="-4"/>
          <w:szCs w:val="22"/>
          <w:lang w:val="mk-MK"/>
        </w:rPr>
        <w:t>2.50</w:t>
      </w:r>
      <w:r w:rsidR="00440BC5" w:rsidRPr="00AF5BC8">
        <w:rPr>
          <w:rFonts w:ascii="Arial" w:eastAsia="Arial MT" w:hAnsi="Arial" w:cs="Arial"/>
          <w:spacing w:val="-4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4"/>
          <w:szCs w:val="22"/>
        </w:rPr>
        <w:t>%</w:t>
      </w:r>
    </w:p>
    <w:p w14:paraId="2D0F29AA" w14:textId="4CEC4FD9" w:rsidR="00105457" w:rsidRPr="00AF5BC8" w:rsidRDefault="00DA1539" w:rsidP="001E59F5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  <w:lang w:val="mk-MK"/>
        </w:rPr>
        <w:t>Максимален надолжен наклон</w:t>
      </w:r>
      <w:r w:rsidR="00105457" w:rsidRPr="00AF5BC8">
        <w:rPr>
          <w:rFonts w:ascii="Arial" w:eastAsia="Arial MT" w:hAnsi="Arial" w:cs="Arial"/>
          <w:szCs w:val="22"/>
        </w:rPr>
        <w:t>:</w:t>
      </w:r>
      <w:r w:rsidR="00105457" w:rsidRPr="00AF5BC8">
        <w:rPr>
          <w:rFonts w:ascii="Arial" w:eastAsia="Arial MT" w:hAnsi="Arial" w:cs="Arial"/>
          <w:spacing w:val="-6"/>
          <w:szCs w:val="22"/>
        </w:rPr>
        <w:t xml:space="preserve"> </w:t>
      </w:r>
      <w:r w:rsidR="00CE3FC3">
        <w:rPr>
          <w:rFonts w:ascii="Arial" w:eastAsia="Arial MT" w:hAnsi="Arial" w:cs="Arial"/>
          <w:spacing w:val="-2"/>
          <w:szCs w:val="22"/>
          <w:lang w:val="mk-MK"/>
        </w:rPr>
        <w:t>2.83</w:t>
      </w:r>
      <w:r w:rsidR="00D55FCD" w:rsidRPr="00AF5BC8">
        <w:rPr>
          <w:rFonts w:ascii="Arial" w:eastAsia="Arial MT" w:hAnsi="Arial" w:cs="Arial"/>
          <w:spacing w:val="-2"/>
          <w:szCs w:val="22"/>
          <w:lang w:val="mk-MK"/>
        </w:rPr>
        <w:t xml:space="preserve"> </w:t>
      </w:r>
      <w:r w:rsidR="00105457" w:rsidRPr="00AF5BC8">
        <w:rPr>
          <w:rFonts w:ascii="Arial" w:eastAsia="Arial MT" w:hAnsi="Arial" w:cs="Arial"/>
          <w:spacing w:val="-2"/>
          <w:szCs w:val="22"/>
        </w:rPr>
        <w:t>%</w:t>
      </w:r>
    </w:p>
    <w:p w14:paraId="39BE330E" w14:textId="34603D67" w:rsidR="00105457" w:rsidRPr="00AF5BC8" w:rsidRDefault="002F50D8" w:rsidP="00105457">
      <w:pPr>
        <w:widowControl w:val="0"/>
        <w:autoSpaceDE w:val="0"/>
        <w:autoSpaceDN w:val="0"/>
        <w:spacing w:before="276"/>
        <w:ind w:left="360"/>
        <w:jc w:val="left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>Структура на тротоар</w:t>
      </w:r>
    </w:p>
    <w:p w14:paraId="56801A59" w14:textId="4FDB5332" w:rsidR="00C90617" w:rsidRPr="00945149" w:rsidRDefault="002F50D8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 w:rsidRPr="00AF5BC8">
        <w:rPr>
          <w:rFonts w:ascii="Arial" w:eastAsia="Arial MT" w:hAnsi="Arial" w:cs="Arial"/>
          <w:szCs w:val="22"/>
          <w:lang w:val="mk-MK"/>
        </w:rPr>
        <w:t>БНХС</w:t>
      </w:r>
      <w:r w:rsidR="00D55FCD" w:rsidRPr="00AF5BC8">
        <w:rPr>
          <w:rFonts w:ascii="Arial" w:eastAsia="Arial MT" w:hAnsi="Arial" w:cs="Arial"/>
          <w:szCs w:val="22"/>
        </w:rPr>
        <w:t xml:space="preserve"> </w:t>
      </w:r>
      <w:r w:rsidR="00AF5BC8" w:rsidRPr="00AF5BC8">
        <w:rPr>
          <w:rFonts w:ascii="Arial" w:eastAsia="Arial MT" w:hAnsi="Arial" w:cs="Arial"/>
          <w:szCs w:val="22"/>
          <w:lang w:val="mk-MK"/>
        </w:rPr>
        <w:t>22</w:t>
      </w:r>
      <w:r w:rsidR="00264444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</w:rPr>
        <w:t>–</w:t>
      </w:r>
      <w:r w:rsidR="00C90617" w:rsidRPr="00AF5BC8">
        <w:rPr>
          <w:rFonts w:ascii="Arial" w:eastAsia="Arial MT" w:hAnsi="Arial" w:cs="Arial"/>
          <w:szCs w:val="22"/>
        </w:rPr>
        <w:t xml:space="preserve"> </w:t>
      </w:r>
      <w:r w:rsidRPr="00AF5BC8">
        <w:rPr>
          <w:rFonts w:ascii="Arial" w:eastAsia="Arial MT" w:hAnsi="Arial" w:cs="Arial"/>
          <w:szCs w:val="22"/>
          <w:lang w:val="mk-MK"/>
        </w:rPr>
        <w:t>асфалтен слој</w:t>
      </w:r>
      <w:r w:rsidR="00C90617" w:rsidRPr="00AF5BC8">
        <w:rPr>
          <w:rFonts w:ascii="Arial" w:eastAsia="Arial MT" w:hAnsi="Arial" w:cs="Arial"/>
          <w:szCs w:val="22"/>
        </w:rPr>
        <w:t>: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d</w:t>
      </w:r>
      <w:r w:rsidR="00C90617" w:rsidRPr="00AF5BC8">
        <w:rPr>
          <w:rFonts w:ascii="Arial" w:eastAsia="Arial MT" w:hAnsi="Arial" w:cs="Arial"/>
          <w:spacing w:val="-2"/>
          <w:szCs w:val="22"/>
        </w:rPr>
        <w:t xml:space="preserve"> </w:t>
      </w:r>
      <w:r w:rsidR="00C90617" w:rsidRPr="00AF5BC8">
        <w:rPr>
          <w:rFonts w:ascii="Arial" w:eastAsia="Arial MT" w:hAnsi="Arial" w:cs="Arial"/>
          <w:szCs w:val="22"/>
        </w:rPr>
        <w:t>=</w:t>
      </w:r>
      <w:r w:rsidR="00C90617" w:rsidRPr="00AF5BC8">
        <w:rPr>
          <w:rFonts w:ascii="Arial" w:eastAsia="Arial MT" w:hAnsi="Arial" w:cs="Arial"/>
          <w:spacing w:val="-3"/>
          <w:szCs w:val="22"/>
        </w:rPr>
        <w:t xml:space="preserve"> </w:t>
      </w:r>
      <w:r w:rsidR="00264444" w:rsidRPr="00AF5BC8">
        <w:rPr>
          <w:rFonts w:ascii="Arial" w:eastAsia="Arial MT" w:hAnsi="Arial" w:cs="Arial"/>
          <w:spacing w:val="-3"/>
          <w:szCs w:val="22"/>
        </w:rPr>
        <w:t>7</w:t>
      </w:r>
      <w:r w:rsidR="00C90617" w:rsidRPr="00AF5BC8">
        <w:rPr>
          <w:rFonts w:ascii="Arial" w:eastAsia="Arial MT" w:hAnsi="Arial" w:cs="Arial"/>
          <w:spacing w:val="-5"/>
          <w:szCs w:val="22"/>
        </w:rPr>
        <w:t>cm</w:t>
      </w:r>
    </w:p>
    <w:p w14:paraId="3ADAF2F6" w14:textId="46C91573" w:rsidR="00945149" w:rsidRPr="00945149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  <w:lang w:val="mk-MK"/>
        </w:rPr>
        <w:t>Тампон под коловоз: 30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2B48C1B5" w14:textId="26A251DE" w:rsidR="00945149" w:rsidRPr="00AF5BC8" w:rsidRDefault="00945149" w:rsidP="001E59F5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0"/>
        <w:jc w:val="left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pacing w:val="-5"/>
          <w:szCs w:val="22"/>
        </w:rPr>
        <w:t>Ta</w:t>
      </w:r>
      <w:r>
        <w:rPr>
          <w:rFonts w:ascii="Arial" w:eastAsia="Arial MT" w:hAnsi="Arial" w:cs="Arial"/>
          <w:spacing w:val="-5"/>
          <w:szCs w:val="22"/>
          <w:lang w:val="mk-MK"/>
        </w:rPr>
        <w:t xml:space="preserve">мпон под тротоар: </w:t>
      </w:r>
      <w:r w:rsidR="00053E94">
        <w:rPr>
          <w:rFonts w:ascii="Arial" w:eastAsia="Arial MT" w:hAnsi="Arial" w:cs="Arial"/>
          <w:spacing w:val="-5"/>
          <w:szCs w:val="22"/>
        </w:rPr>
        <w:t>2</w:t>
      </w:r>
      <w:r>
        <w:rPr>
          <w:rFonts w:ascii="Arial" w:eastAsia="Arial MT" w:hAnsi="Arial" w:cs="Arial"/>
          <w:spacing w:val="-5"/>
          <w:szCs w:val="22"/>
          <w:lang w:val="mk-MK"/>
        </w:rPr>
        <w:t>0</w:t>
      </w:r>
      <w:r>
        <w:rPr>
          <w:rFonts w:ascii="Arial" w:eastAsia="Arial MT" w:hAnsi="Arial" w:cs="Arial"/>
          <w:spacing w:val="-5"/>
          <w:szCs w:val="22"/>
        </w:rPr>
        <w:t>cm</w:t>
      </w:r>
    </w:p>
    <w:p w14:paraId="7127AF95" w14:textId="77777777" w:rsidR="00105457" w:rsidRPr="00AF5BC8" w:rsidRDefault="00105457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</w:p>
    <w:p w14:paraId="3A371054" w14:textId="25ECEBCD" w:rsidR="002F50D8" w:rsidRPr="00AF5BC8" w:rsidRDefault="002F50D8" w:rsidP="002F50D8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</w:rPr>
      </w:pPr>
      <w:r w:rsidRPr="00AF5BC8">
        <w:rPr>
          <w:rFonts w:ascii="Arial" w:eastAsia="Arial MT" w:hAnsi="Arial" w:cs="Arial"/>
          <w:szCs w:val="24"/>
          <w:lang w:val="mk-MK"/>
        </w:rPr>
        <w:t>Предметната улица е дел од Т</w:t>
      </w:r>
      <w:r w:rsidR="00AF5BC8" w:rsidRPr="00AF5BC8">
        <w:rPr>
          <w:rFonts w:ascii="Arial" w:eastAsia="Arial MT" w:hAnsi="Arial" w:cs="Arial"/>
          <w:szCs w:val="24"/>
          <w:lang w:val="mk-MK"/>
        </w:rPr>
        <w:t>4Д5.</w:t>
      </w:r>
    </w:p>
    <w:p w14:paraId="79700768" w14:textId="597F841B" w:rsidR="00105457" w:rsidRPr="00945149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 w:val="32"/>
          <w:szCs w:val="24"/>
          <w:lang w:val="mk-MK"/>
        </w:rPr>
      </w:pPr>
      <w:r w:rsidRPr="00AF5BC8">
        <w:rPr>
          <w:rFonts w:ascii="Arial" w:eastAsia="Arial MT" w:hAnsi="Arial" w:cs="Arial"/>
          <w:szCs w:val="24"/>
        </w:rPr>
        <w:br/>
      </w:r>
      <w:proofErr w:type="spellStart"/>
      <w:r w:rsidRPr="00AF5BC8">
        <w:rPr>
          <w:rFonts w:ascii="Arial" w:eastAsia="Arial MT" w:hAnsi="Arial" w:cs="Arial"/>
          <w:szCs w:val="24"/>
        </w:rPr>
        <w:t>Работите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ги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изведува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градежната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proofErr w:type="spellStart"/>
      <w:r w:rsidRPr="00AF5BC8">
        <w:rPr>
          <w:rFonts w:ascii="Arial" w:eastAsia="Arial MT" w:hAnsi="Arial" w:cs="Arial"/>
          <w:szCs w:val="24"/>
        </w:rPr>
        <w:t>компанија</w:t>
      </w:r>
      <w:proofErr w:type="spellEnd"/>
      <w:r w:rsidRPr="00AF5BC8">
        <w:rPr>
          <w:rFonts w:ascii="Arial" w:eastAsia="Arial MT" w:hAnsi="Arial" w:cs="Arial"/>
          <w:szCs w:val="24"/>
        </w:rPr>
        <w:t xml:space="preserve"> </w:t>
      </w:r>
      <w:r w:rsidR="00AF5BC8" w:rsidRPr="00AF5BC8">
        <w:rPr>
          <w:rStyle w:val="BodyText1"/>
          <w:rFonts w:ascii="Arial" w:hAnsi="Arial" w:cs="Arial"/>
          <w:bCs/>
          <w:sz w:val="24"/>
          <w:szCs w:val="24"/>
        </w:rPr>
        <w:t>ДПТУ ЕСКАВАТОРИ – МК Дооел Скопје</w:t>
      </w:r>
      <w:r w:rsidR="00AF5BC8">
        <w:rPr>
          <w:rStyle w:val="BodyText1"/>
          <w:rFonts w:ascii="Arial" w:hAnsi="Arial" w:cs="Arial"/>
          <w:bCs/>
          <w:sz w:val="24"/>
          <w:szCs w:val="24"/>
          <w:lang w:val="en-US"/>
        </w:rPr>
        <w:t>.</w:t>
      </w:r>
      <w:r w:rsidR="00945149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 xml:space="preserve">Вкупната вредност за изградба на оваа улица изнесува </w:t>
      </w:r>
      <w:r w:rsidR="0086735E" w:rsidRPr="0086735E">
        <w:rPr>
          <w:rStyle w:val="BodyText1"/>
          <w:rFonts w:ascii="Arial" w:hAnsi="Arial" w:cs="Arial"/>
          <w:bCs/>
          <w:sz w:val="24"/>
          <w:szCs w:val="24"/>
        </w:rPr>
        <w:t>2</w:t>
      </w:r>
      <w:r w:rsidR="0086735E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86735E" w:rsidRPr="0086735E">
        <w:rPr>
          <w:rStyle w:val="BodyText1"/>
          <w:rFonts w:ascii="Arial" w:hAnsi="Arial" w:cs="Arial"/>
          <w:bCs/>
          <w:sz w:val="24"/>
          <w:szCs w:val="24"/>
        </w:rPr>
        <w:t>556</w:t>
      </w:r>
      <w:r w:rsidR="0086735E">
        <w:rPr>
          <w:rStyle w:val="BodyText1"/>
          <w:rFonts w:ascii="Arial" w:hAnsi="Arial" w:cs="Arial"/>
          <w:bCs/>
          <w:sz w:val="24"/>
          <w:szCs w:val="24"/>
          <w:lang w:val="en-US"/>
        </w:rPr>
        <w:t>,</w:t>
      </w:r>
      <w:r w:rsidR="0086735E" w:rsidRPr="0086735E">
        <w:rPr>
          <w:rStyle w:val="BodyText1"/>
          <w:rFonts w:ascii="Arial" w:hAnsi="Arial" w:cs="Arial"/>
          <w:bCs/>
          <w:sz w:val="24"/>
          <w:szCs w:val="24"/>
        </w:rPr>
        <w:t>580</w:t>
      </w:r>
      <w:r w:rsidR="0086735E">
        <w:rPr>
          <w:rStyle w:val="BodyText1"/>
          <w:rFonts w:ascii="Arial" w:hAnsi="Arial" w:cs="Arial"/>
          <w:bCs/>
          <w:sz w:val="24"/>
          <w:szCs w:val="24"/>
          <w:lang w:val="en-US"/>
        </w:rPr>
        <w:t xml:space="preserve"> </w:t>
      </w:r>
      <w:r w:rsidR="00945149">
        <w:rPr>
          <w:rStyle w:val="BodyText1"/>
          <w:rFonts w:ascii="Arial" w:hAnsi="Arial" w:cs="Arial"/>
          <w:bCs/>
          <w:sz w:val="24"/>
          <w:szCs w:val="24"/>
        </w:rPr>
        <w:t>денари.</w:t>
      </w:r>
    </w:p>
    <w:p w14:paraId="798BC31A" w14:textId="77777777" w:rsidR="002F50D8" w:rsidRPr="00AF5BC8" w:rsidRDefault="002F50D8" w:rsidP="00105457">
      <w:pPr>
        <w:widowControl w:val="0"/>
        <w:autoSpaceDE w:val="0"/>
        <w:autoSpaceDN w:val="0"/>
        <w:spacing w:before="0"/>
        <w:jc w:val="left"/>
        <w:rPr>
          <w:rFonts w:ascii="Arial" w:eastAsia="Arial MT" w:hAnsi="Arial" w:cs="Arial"/>
          <w:szCs w:val="24"/>
          <w:lang w:val="mk-MK"/>
        </w:rPr>
      </w:pPr>
    </w:p>
    <w:p w14:paraId="59D916F1" w14:textId="42D4369E" w:rsidR="00105457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  <w:r w:rsidRPr="00AF5BC8">
        <w:rPr>
          <w:rFonts w:ascii="Arial" w:eastAsia="Arial" w:hAnsi="Arial" w:cs="Arial"/>
          <w:b/>
          <w:bCs/>
          <w:szCs w:val="24"/>
          <w:lang w:val="mk-MK"/>
        </w:rPr>
        <w:t>Преглед на проектот</w:t>
      </w:r>
    </w:p>
    <w:p w14:paraId="11829D97" w14:textId="77777777" w:rsidR="002F50D8" w:rsidRPr="00AF5BC8" w:rsidRDefault="002F50D8" w:rsidP="00105457">
      <w:pPr>
        <w:widowControl w:val="0"/>
        <w:autoSpaceDE w:val="0"/>
        <w:autoSpaceDN w:val="0"/>
        <w:spacing w:before="0"/>
        <w:ind w:left="360"/>
        <w:jc w:val="left"/>
        <w:outlineLvl w:val="0"/>
        <w:rPr>
          <w:rFonts w:ascii="Arial" w:eastAsia="Arial" w:hAnsi="Arial" w:cs="Arial"/>
          <w:b/>
          <w:bCs/>
          <w:szCs w:val="24"/>
          <w:lang w:val="mk-MK"/>
        </w:rPr>
      </w:pPr>
    </w:p>
    <w:p w14:paraId="15CFA2D5" w14:textId="55231D6F" w:rsid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AF5BC8">
        <w:rPr>
          <w:rFonts w:ascii="Arial" w:eastAsia="Arial MT" w:hAnsi="Arial" w:cs="Arial"/>
          <w:szCs w:val="24"/>
          <w:lang w:val="mk-MK"/>
        </w:rPr>
        <w:t xml:space="preserve">  </w:t>
      </w:r>
      <w:r w:rsidR="00AF5BC8" w:rsidRPr="00AF5BC8">
        <w:rPr>
          <w:rFonts w:ascii="Arial" w:eastAsia="Arial MT" w:hAnsi="Arial" w:cs="Arial"/>
          <w:szCs w:val="24"/>
          <w:lang w:val="mk-MK"/>
        </w:rPr>
        <w:t>Припремни работи :</w:t>
      </w:r>
    </w:p>
    <w:p w14:paraId="3F2D102E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78307507" w14:textId="0A416346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и осигурување на траса</w:t>
      </w:r>
    </w:p>
    <w:p w14:paraId="14F484A4" w14:textId="494766B5" w:rsidR="00AF5BC8" w:rsidRPr="00945149" w:rsidRDefault="00AF5BC8" w:rsidP="001E59F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Дислокација на постојни бетонски столбови</w:t>
      </w:r>
    </w:p>
    <w:p w14:paraId="2E6EFA87" w14:textId="7A24AE7E" w:rsidR="00B63670" w:rsidRPr="00AF5BC8" w:rsidRDefault="00B63670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4E613616" w14:textId="1B6D62F8" w:rsidR="00B63670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Долен и горен строј:</w:t>
      </w:r>
    </w:p>
    <w:p w14:paraId="54C738AB" w14:textId="77777777" w:rsidR="00B63670" w:rsidRPr="00945149" w:rsidRDefault="00B63670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1CBA3F48" w14:textId="2506240B" w:rsidR="00B63670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Машински ископ земја во широ откоп 3-4кат.</w:t>
      </w:r>
    </w:p>
    <w:p w14:paraId="5ACD038B" w14:textId="21A0FDC9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постелка</w:t>
      </w:r>
    </w:p>
    <w:p w14:paraId="2EB6D15C" w14:textId="41F45076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</w:t>
      </w:r>
    </w:p>
    <w:p w14:paraId="2967B094" w14:textId="79C0F24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Нивелирање на постоечки шахти</w:t>
      </w:r>
    </w:p>
    <w:p w14:paraId="2E151F0C" w14:textId="1480EC3B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коловоз ) d=30см</w:t>
      </w:r>
    </w:p>
    <w:p w14:paraId="30F34257" w14:textId="4106A0D6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бетонски рабници 18/24</w:t>
      </w:r>
    </w:p>
    <w:p w14:paraId="5563F05C" w14:textId="7DF36C9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тампонски слој (под тротоари ) d=20см.</w:t>
      </w:r>
    </w:p>
    <w:p w14:paraId="68A6A40C" w14:textId="068658D5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БНС22 д=7см.</w:t>
      </w:r>
    </w:p>
    <w:p w14:paraId="108C4B8C" w14:textId="366F3200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слој АБ11 д=5см.</w:t>
      </w:r>
    </w:p>
    <w:p w14:paraId="533AA7A8" w14:textId="248F4F00" w:rsidR="00945149" w:rsidRP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тротоарски бетонски рабници 6/20</w:t>
      </w:r>
    </w:p>
    <w:p w14:paraId="14926454" w14:textId="6503222E" w:rsidR="00945149" w:rsidRDefault="00945149" w:rsidP="001E59F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павер елементи на тротоари</w:t>
      </w:r>
    </w:p>
    <w:p w14:paraId="60C49AAE" w14:textId="77777777" w:rsidR="00945149" w:rsidRDefault="00945149" w:rsidP="00945149">
      <w:pPr>
        <w:pStyle w:val="ListParagraph"/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BCEA3D4" w14:textId="1045CC8B" w:rsidR="00945149" w:rsidRDefault="00945149" w:rsidP="00945149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Одводнување:</w:t>
      </w:r>
    </w:p>
    <w:p w14:paraId="2D14DDEC" w14:textId="24B6D504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вградување на дренажни цевки ф150 (со ископ, филтерски материјал и затрпување</w:t>
      </w:r>
    </w:p>
    <w:p w14:paraId="534078A3" w14:textId="1516D33F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lastRenderedPageBreak/>
        <w:t>Набавка и вградување на улични сливници</w:t>
      </w:r>
    </w:p>
    <w:p w14:paraId="6E374E1C" w14:textId="27B2D4BB" w:rsidR="00945149" w:rsidRPr="00945149" w:rsidRDefault="00945149" w:rsidP="001E59F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попивателни бунари (4ком.)</w:t>
      </w:r>
    </w:p>
    <w:p w14:paraId="6E8A64FF" w14:textId="77777777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0BD5E497" w14:textId="706BB1A1" w:rsid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Сообраќајна сигнализација:</w:t>
      </w:r>
    </w:p>
    <w:p w14:paraId="2A3C64D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</w:p>
    <w:p w14:paraId="196FCF6A" w14:textId="08CA8B88" w:rsidR="00B63670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Поставување(монтажа) на сообраќајни знаци</w:t>
      </w:r>
    </w:p>
    <w:p w14:paraId="164922CD" w14:textId="5D57A1D1" w:rsidR="00945149" w:rsidRPr="00945149" w:rsidRDefault="00945149" w:rsidP="001E59F5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Обележување на хоризонтална сигнализација</w:t>
      </w:r>
    </w:p>
    <w:p w14:paraId="02ADB5F3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371454BA" w14:textId="167D839C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b/>
          <w:szCs w:val="24"/>
          <w:lang w:val="mk-MK"/>
        </w:rPr>
      </w:pPr>
      <w:r w:rsidRPr="00945149">
        <w:rPr>
          <w:rFonts w:ascii="Arial" w:eastAsia="Arial MT" w:hAnsi="Arial" w:cs="Arial"/>
          <w:b/>
          <w:szCs w:val="24"/>
          <w:lang w:val="mk-MK"/>
        </w:rPr>
        <w:t>Дополнителни количини:</w:t>
      </w:r>
    </w:p>
    <w:p w14:paraId="5D29DE27" w14:textId="77777777" w:rsidR="00945149" w:rsidRPr="00945149" w:rsidRDefault="00945149" w:rsidP="00B63670">
      <w:pPr>
        <w:widowControl w:val="0"/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</w:p>
    <w:p w14:paraId="682EAA2C" w14:textId="22511C88" w:rsidR="00945149" w:rsidRPr="00945149" w:rsidRDefault="00945149" w:rsidP="001E59F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Изработка на насип, со набавка на материјалот (подобрена постелка)</w:t>
      </w:r>
    </w:p>
    <w:p w14:paraId="63DFEDD4" w14:textId="090ED5BE" w:rsidR="00945149" w:rsidRPr="00945149" w:rsidRDefault="00945149" w:rsidP="001E59F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jc w:val="both"/>
        <w:rPr>
          <w:rFonts w:ascii="Arial" w:eastAsia="Arial MT" w:hAnsi="Arial" w:cs="Arial"/>
          <w:szCs w:val="24"/>
          <w:lang w:val="mk-MK"/>
        </w:rPr>
      </w:pPr>
      <w:r w:rsidRPr="00945149">
        <w:rPr>
          <w:rFonts w:ascii="Arial" w:eastAsia="Arial MT" w:hAnsi="Arial" w:cs="Arial"/>
          <w:szCs w:val="24"/>
          <w:lang w:val="mk-MK"/>
        </w:rPr>
        <w:t>Набавка</w:t>
      </w:r>
      <w:r w:rsidR="00E818EE">
        <w:rPr>
          <w:rFonts w:ascii="Arial" w:eastAsia="Arial MT" w:hAnsi="Arial" w:cs="Arial"/>
          <w:szCs w:val="24"/>
          <w:lang w:val="mk-MK"/>
        </w:rPr>
        <w:t xml:space="preserve"> и вградување на железни капаци</w:t>
      </w:r>
      <w:r w:rsidRPr="00945149">
        <w:rPr>
          <w:rFonts w:ascii="Arial" w:eastAsia="Arial MT" w:hAnsi="Arial" w:cs="Arial"/>
          <w:szCs w:val="24"/>
          <w:lang w:val="mk-MK"/>
        </w:rPr>
        <w:t xml:space="preserve"> за шахти</w:t>
      </w:r>
    </w:p>
    <w:p w14:paraId="25BDD336" w14:textId="1D8584DC" w:rsidR="00B63670" w:rsidRPr="00AF5BC8" w:rsidRDefault="00B63670" w:rsidP="009A088A">
      <w:pPr>
        <w:widowControl w:val="0"/>
        <w:autoSpaceDE w:val="0"/>
        <w:autoSpaceDN w:val="0"/>
        <w:spacing w:before="0"/>
        <w:jc w:val="center"/>
        <w:rPr>
          <w:rFonts w:ascii="Arial" w:eastAsia="Arial MT" w:hAnsi="Arial" w:cs="Arial"/>
          <w:szCs w:val="24"/>
          <w:lang w:val="mk-MK"/>
        </w:rPr>
      </w:pPr>
    </w:p>
    <w:p w14:paraId="05DEAB48" w14:textId="0FBD0E92" w:rsidR="005024A3" w:rsidRPr="00AF5BC8" w:rsidRDefault="005024A3" w:rsidP="009A088A">
      <w:pPr>
        <w:widowControl w:val="0"/>
        <w:autoSpaceDE w:val="0"/>
        <w:autoSpaceDN w:val="0"/>
        <w:spacing w:before="0"/>
        <w:ind w:left="360"/>
        <w:jc w:val="center"/>
        <w:rPr>
          <w:rFonts w:ascii="Arial" w:eastAsia="Arial MT" w:hAnsi="Arial" w:cs="Arial"/>
          <w:szCs w:val="24"/>
        </w:rPr>
      </w:pPr>
    </w:p>
    <w:p w14:paraId="62E4A352" w14:textId="32224778" w:rsidR="009A088A" w:rsidRDefault="009A088A" w:rsidP="009A088A">
      <w:pPr>
        <w:widowControl w:val="0"/>
        <w:autoSpaceDE w:val="0"/>
        <w:autoSpaceDN w:val="0"/>
        <w:spacing w:before="0"/>
        <w:ind w:left="360"/>
        <w:rPr>
          <w:rFonts w:ascii="Arial" w:eastAsia="Arial MT" w:hAnsi="Arial" w:cs="Arial"/>
          <w:szCs w:val="24"/>
        </w:rPr>
      </w:pPr>
    </w:p>
    <w:p w14:paraId="4EECF422" w14:textId="681C9976" w:rsidR="009A088A" w:rsidRPr="009A088A" w:rsidRDefault="00EC7FD7" w:rsidP="009A088A">
      <w:pPr>
        <w:rPr>
          <w:rFonts w:ascii="Arial" w:eastAsia="Arial MT" w:hAnsi="Arial" w:cs="Arial"/>
          <w:szCs w:val="24"/>
        </w:rPr>
      </w:pPr>
      <w:r>
        <w:rPr>
          <w:rFonts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65605EF" wp14:editId="625BE624">
            <wp:simplePos x="0" y="0"/>
            <wp:positionH relativeFrom="column">
              <wp:posOffset>1066800</wp:posOffset>
            </wp:positionH>
            <wp:positionV relativeFrom="paragraph">
              <wp:posOffset>88900</wp:posOffset>
            </wp:positionV>
            <wp:extent cx="3288030" cy="1607185"/>
            <wp:effectExtent l="0" t="0" r="7620" b="0"/>
            <wp:wrapTight wrapText="bothSides">
              <wp:wrapPolygon edited="0">
                <wp:start x="0" y="0"/>
                <wp:lineTo x="0" y="21250"/>
                <wp:lineTo x="21525" y="21250"/>
                <wp:lineTo x="2152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1ECF7" w14:textId="1D46D4B2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6DE8BFF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25B6E065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567F5A91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306DECBA" w14:textId="77777777" w:rsidR="009A088A" w:rsidRPr="009A088A" w:rsidRDefault="009A088A" w:rsidP="009A088A">
      <w:pPr>
        <w:rPr>
          <w:rFonts w:ascii="Arial" w:eastAsia="Arial MT" w:hAnsi="Arial" w:cs="Arial"/>
          <w:szCs w:val="24"/>
        </w:rPr>
      </w:pPr>
    </w:p>
    <w:p w14:paraId="0491A637" w14:textId="16F4286B" w:rsidR="009A088A" w:rsidRPr="00E24A2C" w:rsidRDefault="009A088A" w:rsidP="009A088A">
      <w:pPr>
        <w:jc w:val="both"/>
        <w:rPr>
          <w:rFonts w:ascii="Arial" w:eastAsia="Arial MT" w:hAnsi="Arial" w:cs="Arial"/>
          <w:b/>
          <w:szCs w:val="24"/>
        </w:rPr>
      </w:pPr>
    </w:p>
    <w:sectPr w:rsidR="009A088A" w:rsidRPr="00E24A2C" w:rsidSect="00E62D6C">
      <w:headerReference w:type="default" r:id="rId9"/>
      <w:footerReference w:type="default" r:id="rId10"/>
      <w:pgSz w:w="11907" w:h="16839" w:code="9"/>
      <w:pgMar w:top="851" w:right="992" w:bottom="851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65261" w14:textId="77777777" w:rsidR="00A34B07" w:rsidRDefault="00A34B07" w:rsidP="00AB5470">
      <w:pPr>
        <w:spacing w:before="0"/>
      </w:pPr>
      <w:r>
        <w:separator/>
      </w:r>
    </w:p>
  </w:endnote>
  <w:endnote w:type="continuationSeparator" w:id="0">
    <w:p w14:paraId="662294EF" w14:textId="77777777" w:rsidR="00A34B07" w:rsidRDefault="00A34B07" w:rsidP="00AB54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yrilic Times">
    <w:charset w:val="00"/>
    <w:family w:val="roman"/>
    <w:pitch w:val="variable"/>
    <w:sig w:usb0="00000087" w:usb1="00000000" w:usb2="00000000" w:usb3="00000000" w:csb0="0000001B" w:csb1="00000000"/>
  </w:font>
  <w:font w:name="Arial Cyri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CE5A" w14:textId="4611E8FD" w:rsidR="00102DC3" w:rsidRPr="009967A7" w:rsidRDefault="00E37251" w:rsidP="00102DC3">
    <w:pPr>
      <w:pStyle w:val="Footer"/>
      <w:rPr>
        <w:rFonts w:cs="Arial"/>
        <w:color w:val="FF0000"/>
        <w:sz w:val="16"/>
        <w:szCs w:val="16"/>
      </w:rPr>
    </w:pPr>
    <w:r>
      <w:rPr>
        <w:noProof/>
        <w:sz w:val="18"/>
        <w:szCs w:val="18"/>
      </w:rPr>
      <w:br/>
    </w:r>
    <w:r w:rsidR="00102DC3" w:rsidRPr="00102DC3">
      <w:rPr>
        <w:rFonts w:cs="Arial"/>
        <w:color w:val="FF0000"/>
        <w:sz w:val="18"/>
        <w:szCs w:val="16"/>
      </w:rPr>
      <w:t xml:space="preserve">                                                                                                           </w:t>
    </w:r>
    <w:r w:rsidR="00102DC3">
      <w:rPr>
        <w:rFonts w:cs="Arial"/>
        <w:color w:val="FF0000"/>
        <w:sz w:val="18"/>
        <w:szCs w:val="16"/>
        <w:lang w:val="mk-MK"/>
      </w:rPr>
      <w:t xml:space="preserve">  </w:t>
    </w:r>
    <w:r w:rsidR="00102DC3" w:rsidRPr="00102DC3">
      <w:rPr>
        <w:rFonts w:cs="Arial"/>
        <w:color w:val="FF0000"/>
        <w:sz w:val="18"/>
        <w:szCs w:val="16"/>
        <w:lang w:val="mk-MK"/>
      </w:rPr>
      <w:t xml:space="preserve">     </w:t>
    </w:r>
    <w:r w:rsidR="00102DC3" w:rsidRPr="00102DC3">
      <w:rPr>
        <w:rFonts w:cs="Arial"/>
        <w:color w:val="FF0000"/>
        <w:sz w:val="18"/>
        <w:szCs w:val="16"/>
      </w:rPr>
      <w:t xml:space="preserve"> </w:t>
    </w:r>
    <w:r w:rsidR="00102DC3" w:rsidRPr="00D46053">
      <w:rPr>
        <w:rFonts w:cs="Arial"/>
        <w:color w:val="000000"/>
        <w:sz w:val="18"/>
        <w:szCs w:val="16"/>
      </w:rPr>
      <w:t>‘’</w:t>
    </w:r>
    <w:r w:rsidR="00102DC3" w:rsidRPr="00D46053">
      <w:rPr>
        <w:rFonts w:cs="Arial"/>
        <w:color w:val="000000"/>
        <w:sz w:val="18"/>
        <w:szCs w:val="16"/>
        <w:lang w:val="mk-MK"/>
      </w:rPr>
      <w:t>Н</w:t>
    </w:r>
    <w:r w:rsidR="00102DC3" w:rsidRPr="00D46053">
      <w:rPr>
        <w:rFonts w:cs="Arial"/>
        <w:color w:val="000000"/>
        <w:sz w:val="18"/>
        <w:szCs w:val="16"/>
      </w:rPr>
      <w:t>’’</w:t>
    </w:r>
  </w:p>
  <w:p w14:paraId="387FD62B" w14:textId="0B92B058" w:rsidR="00520848" w:rsidRPr="00102DC3" w:rsidRDefault="00520848" w:rsidP="00092097">
    <w:pPr>
      <w:pStyle w:val="Footer"/>
      <w:tabs>
        <w:tab w:val="clear" w:pos="9360"/>
        <w:tab w:val="right" w:pos="9639"/>
      </w:tabs>
      <w:jc w:val="center"/>
      <w:rPr>
        <w:noProof/>
        <w:sz w:val="18"/>
        <w:szCs w:val="18"/>
        <w:lang w:val="mk-MK"/>
      </w:rPr>
    </w:pPr>
  </w:p>
  <w:p w14:paraId="25BC416B" w14:textId="4F508B0A" w:rsidR="00102DC3" w:rsidRPr="0056600B" w:rsidRDefault="00102DC3" w:rsidP="00102DC3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mk-MK"/>
      </w:rPr>
      <w:t>Страна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C7FD7">
      <w:rPr>
        <w:rFonts w:ascii="Arial" w:hAnsi="Arial" w:cs="Arial"/>
        <w:bCs/>
        <w:noProof/>
        <w:sz w:val="16"/>
        <w:szCs w:val="16"/>
      </w:rPr>
      <w:t>1</w:t>
    </w:r>
    <w:r w:rsidRPr="0056600B">
      <w:rPr>
        <w:rFonts w:ascii="Arial" w:hAnsi="Arial" w:cs="Arial"/>
        <w:bCs/>
        <w:sz w:val="16"/>
        <w:szCs w:val="16"/>
      </w:rPr>
      <w:fldChar w:fldCharType="end"/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sz w:val="16"/>
        <w:szCs w:val="16"/>
        <w:lang w:val="mk-MK"/>
      </w:rPr>
      <w:t>/</w:t>
    </w:r>
    <w:r w:rsidRPr="0056600B">
      <w:rPr>
        <w:rFonts w:ascii="Arial" w:hAnsi="Arial" w:cs="Arial"/>
        <w:sz w:val="16"/>
        <w:szCs w:val="16"/>
      </w:rPr>
      <w:t xml:space="preserve"> </w:t>
    </w:r>
    <w:r w:rsidRPr="0056600B">
      <w:rPr>
        <w:rFonts w:ascii="Arial" w:hAnsi="Arial" w:cs="Arial"/>
        <w:bCs/>
        <w:sz w:val="16"/>
        <w:szCs w:val="16"/>
      </w:rPr>
      <w:fldChar w:fldCharType="begin"/>
    </w:r>
    <w:r w:rsidRPr="0056600B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56600B">
      <w:rPr>
        <w:rFonts w:ascii="Arial" w:hAnsi="Arial" w:cs="Arial"/>
        <w:bCs/>
        <w:sz w:val="16"/>
        <w:szCs w:val="16"/>
      </w:rPr>
      <w:fldChar w:fldCharType="separate"/>
    </w:r>
    <w:r w:rsidR="00EC7FD7">
      <w:rPr>
        <w:rFonts w:ascii="Arial" w:hAnsi="Arial" w:cs="Arial"/>
        <w:bCs/>
        <w:noProof/>
        <w:sz w:val="16"/>
        <w:szCs w:val="16"/>
      </w:rPr>
      <w:t>2</w:t>
    </w:r>
    <w:r w:rsidRPr="0056600B">
      <w:rPr>
        <w:rFonts w:ascii="Arial" w:hAnsi="Arial" w:cs="Arial"/>
        <w:bCs/>
        <w:sz w:val="16"/>
        <w:szCs w:val="16"/>
      </w:rPr>
      <w:fldChar w:fldCharType="end"/>
    </w:r>
  </w:p>
  <w:p w14:paraId="1B47F1A3" w14:textId="547EF650" w:rsidR="00156F5B" w:rsidRPr="00900443" w:rsidRDefault="00156F5B" w:rsidP="00F37CA4">
    <w:pPr>
      <w:pStyle w:val="Footer"/>
      <w:jc w:val="center"/>
      <w:rPr>
        <w:rFonts w:ascii="Arial" w:hAnsi="Arial" w:cs="Arial"/>
        <w:b/>
        <w:color w:val="FF0000"/>
        <w:sz w:val="20"/>
        <w:szCs w:val="20"/>
      </w:rPr>
    </w:pPr>
  </w:p>
  <w:p w14:paraId="62270DE4" w14:textId="77777777" w:rsidR="00DA4E13" w:rsidRDefault="00DA4E13"/>
  <w:p w14:paraId="005CD44D" w14:textId="77777777" w:rsidR="00DA4E13" w:rsidRDefault="00DA4E13"/>
  <w:p w14:paraId="55FE2D6C" w14:textId="77777777" w:rsidR="00DA4E13" w:rsidRDefault="00DA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6C1C" w14:textId="77777777" w:rsidR="00A34B07" w:rsidRDefault="00A34B07" w:rsidP="00AB5470">
      <w:pPr>
        <w:spacing w:before="0"/>
      </w:pPr>
      <w:r>
        <w:separator/>
      </w:r>
    </w:p>
  </w:footnote>
  <w:footnote w:type="continuationSeparator" w:id="0">
    <w:p w14:paraId="7DCA2784" w14:textId="77777777" w:rsidR="00A34B07" w:rsidRDefault="00A34B07" w:rsidP="00AB54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871C" w14:textId="71BFEC70" w:rsidR="00DA4E13" w:rsidRDefault="00AB7831">
    <w:r>
      <w:rPr>
        <w:b/>
        <w:noProof/>
        <w:sz w:val="20"/>
      </w:rPr>
      <w:drawing>
        <wp:anchor distT="0" distB="0" distL="0" distR="0" simplePos="0" relativeHeight="251661312" behindDoc="1" locked="0" layoutInCell="1" allowOverlap="1" wp14:anchorId="1C14EB8E" wp14:editId="1E5FA4CF">
          <wp:simplePos x="0" y="0"/>
          <wp:positionH relativeFrom="margin">
            <wp:posOffset>5040591</wp:posOffset>
          </wp:positionH>
          <wp:positionV relativeFrom="page">
            <wp:posOffset>230531</wp:posOffset>
          </wp:positionV>
          <wp:extent cx="1167095" cy="1074394"/>
          <wp:effectExtent l="0" t="0" r="0" b="0"/>
          <wp:wrapNone/>
          <wp:docPr id="1251588242" name="Image 2" descr="A blue globe with a white background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88242" name="Image 2" descr="A blue globe with a white background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095" cy="107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4E3CCFFC" wp14:editId="41F87D52">
          <wp:simplePos x="0" y="0"/>
          <wp:positionH relativeFrom="page">
            <wp:posOffset>634696</wp:posOffset>
          </wp:positionH>
          <wp:positionV relativeFrom="page">
            <wp:posOffset>296368</wp:posOffset>
          </wp:positionV>
          <wp:extent cx="1030029" cy="993405"/>
          <wp:effectExtent l="0" t="0" r="0" b="0"/>
          <wp:wrapNone/>
          <wp:docPr id="1259408174" name="Image 1" descr="A logo with arrows pointing to the top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08174" name="Image 1" descr="A logo with arrows pointing to the top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029" cy="99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35BCC2" w14:textId="77777777" w:rsidR="00AF5BC8" w:rsidRPr="00D6600F" w:rsidRDefault="00AF5BC8" w:rsidP="00AF5BC8">
    <w:pPr>
      <w:tabs>
        <w:tab w:val="left" w:pos="5520"/>
      </w:tabs>
      <w:jc w:val="center"/>
      <w:rPr>
        <w:rFonts w:asciiTheme="minorHAnsi" w:hAnsiTheme="minorHAnsi"/>
        <w:b/>
        <w:sz w:val="28"/>
      </w:rPr>
    </w:pPr>
    <w:r w:rsidRPr="00D6600F">
      <w:rPr>
        <w:rFonts w:asciiTheme="minorHAnsi" w:hAnsiTheme="minorHAnsi"/>
        <w:b/>
        <w:sz w:val="28"/>
      </w:rPr>
      <w:t>LOCAL ROADS CONNECTIVITY PROJECT</w:t>
    </w:r>
  </w:p>
  <w:p w14:paraId="5B09D3C4" w14:textId="3CDAF4BC" w:rsidR="00AB7831" w:rsidRDefault="00AB7831"/>
  <w:p w14:paraId="68640021" w14:textId="0E69A2A4" w:rsidR="00AB7831" w:rsidRDefault="00AB7831"/>
  <w:p w14:paraId="56649A60" w14:textId="77777777" w:rsidR="00DA4E13" w:rsidRDefault="00DA4E13" w:rsidP="00AF5BC8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3C53"/>
    <w:multiLevelType w:val="hybridMultilevel"/>
    <w:tmpl w:val="1EF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563C"/>
    <w:multiLevelType w:val="hybridMultilevel"/>
    <w:tmpl w:val="196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66C7"/>
    <w:multiLevelType w:val="hybridMultilevel"/>
    <w:tmpl w:val="80B2D072"/>
    <w:lvl w:ilvl="0" w:tplc="53706C20">
      <w:numFmt w:val="bullet"/>
      <w:lvlText w:val="•"/>
      <w:lvlJc w:val="left"/>
      <w:pPr>
        <w:ind w:left="108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0ADC9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8108C7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AB40160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39DAC06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2C76285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468438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8DE02E5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2BA9F9E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E14846"/>
    <w:multiLevelType w:val="hybridMultilevel"/>
    <w:tmpl w:val="DD3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E68B7"/>
    <w:multiLevelType w:val="hybridMultilevel"/>
    <w:tmpl w:val="E01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CB"/>
    <w:multiLevelType w:val="hybridMultilevel"/>
    <w:tmpl w:val="D3340EC4"/>
    <w:lvl w:ilvl="0" w:tplc="C6E00DA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CEA694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9D1A556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5FD4BF0C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E3920D0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AE5200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75E07C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31ACE5E0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C02477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F32CF9"/>
    <w:multiLevelType w:val="hybridMultilevel"/>
    <w:tmpl w:val="EB8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9466">
    <w:abstractNumId w:val="2"/>
  </w:num>
  <w:num w:numId="2" w16cid:durableId="1406100473">
    <w:abstractNumId w:val="5"/>
  </w:num>
  <w:num w:numId="3" w16cid:durableId="905148512">
    <w:abstractNumId w:val="4"/>
  </w:num>
  <w:num w:numId="4" w16cid:durableId="1308902336">
    <w:abstractNumId w:val="3"/>
  </w:num>
  <w:num w:numId="5" w16cid:durableId="1653289055">
    <w:abstractNumId w:val="0"/>
  </w:num>
  <w:num w:numId="6" w16cid:durableId="144712896">
    <w:abstractNumId w:val="1"/>
  </w:num>
  <w:num w:numId="7" w16cid:durableId="95285740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1D"/>
    <w:rsid w:val="000057EC"/>
    <w:rsid w:val="00005B5C"/>
    <w:rsid w:val="00012D6D"/>
    <w:rsid w:val="00014F2B"/>
    <w:rsid w:val="00015FD6"/>
    <w:rsid w:val="00021A69"/>
    <w:rsid w:val="000331E9"/>
    <w:rsid w:val="00034219"/>
    <w:rsid w:val="00034D33"/>
    <w:rsid w:val="00037067"/>
    <w:rsid w:val="00037AD1"/>
    <w:rsid w:val="00040066"/>
    <w:rsid w:val="000416A0"/>
    <w:rsid w:val="00046746"/>
    <w:rsid w:val="00053E94"/>
    <w:rsid w:val="000548F9"/>
    <w:rsid w:val="00063097"/>
    <w:rsid w:val="00071E5E"/>
    <w:rsid w:val="0007598C"/>
    <w:rsid w:val="000763A4"/>
    <w:rsid w:val="00076D91"/>
    <w:rsid w:val="00081F8E"/>
    <w:rsid w:val="00083012"/>
    <w:rsid w:val="00084A0D"/>
    <w:rsid w:val="00092097"/>
    <w:rsid w:val="000920CB"/>
    <w:rsid w:val="00092956"/>
    <w:rsid w:val="00094195"/>
    <w:rsid w:val="000958DE"/>
    <w:rsid w:val="000958E1"/>
    <w:rsid w:val="00096546"/>
    <w:rsid w:val="00096610"/>
    <w:rsid w:val="000A1E45"/>
    <w:rsid w:val="000B0F48"/>
    <w:rsid w:val="000B1479"/>
    <w:rsid w:val="000B3F8C"/>
    <w:rsid w:val="000B7BAA"/>
    <w:rsid w:val="000C36D1"/>
    <w:rsid w:val="000C40AE"/>
    <w:rsid w:val="000C79A5"/>
    <w:rsid w:val="000D02EA"/>
    <w:rsid w:val="000D0693"/>
    <w:rsid w:val="000D138D"/>
    <w:rsid w:val="000E02C6"/>
    <w:rsid w:val="000E13E1"/>
    <w:rsid w:val="000E3777"/>
    <w:rsid w:val="000E4088"/>
    <w:rsid w:val="000E440C"/>
    <w:rsid w:val="000E46BF"/>
    <w:rsid w:val="000E549F"/>
    <w:rsid w:val="000F68B4"/>
    <w:rsid w:val="000F6C76"/>
    <w:rsid w:val="001028C8"/>
    <w:rsid w:val="00102DC3"/>
    <w:rsid w:val="00103E77"/>
    <w:rsid w:val="00105457"/>
    <w:rsid w:val="001072DA"/>
    <w:rsid w:val="001111F1"/>
    <w:rsid w:val="0011711D"/>
    <w:rsid w:val="0012184E"/>
    <w:rsid w:val="00124F1D"/>
    <w:rsid w:val="00126327"/>
    <w:rsid w:val="001264AC"/>
    <w:rsid w:val="00134700"/>
    <w:rsid w:val="00146CC5"/>
    <w:rsid w:val="001544DC"/>
    <w:rsid w:val="00154D3D"/>
    <w:rsid w:val="00155715"/>
    <w:rsid w:val="00156856"/>
    <w:rsid w:val="00156F5B"/>
    <w:rsid w:val="001625B7"/>
    <w:rsid w:val="0016339D"/>
    <w:rsid w:val="00163417"/>
    <w:rsid w:val="001651BD"/>
    <w:rsid w:val="00183034"/>
    <w:rsid w:val="0018359B"/>
    <w:rsid w:val="0018395F"/>
    <w:rsid w:val="00184D23"/>
    <w:rsid w:val="00185EEE"/>
    <w:rsid w:val="00191FC8"/>
    <w:rsid w:val="0019278E"/>
    <w:rsid w:val="00194E1E"/>
    <w:rsid w:val="001A68A4"/>
    <w:rsid w:val="001A79EC"/>
    <w:rsid w:val="001B67B1"/>
    <w:rsid w:val="001C07BA"/>
    <w:rsid w:val="001C2A79"/>
    <w:rsid w:val="001C3AF6"/>
    <w:rsid w:val="001C5A8D"/>
    <w:rsid w:val="001D2B82"/>
    <w:rsid w:val="001D3F12"/>
    <w:rsid w:val="001E5245"/>
    <w:rsid w:val="001E59F5"/>
    <w:rsid w:val="001F19C8"/>
    <w:rsid w:val="001F2139"/>
    <w:rsid w:val="00201BDE"/>
    <w:rsid w:val="0020527E"/>
    <w:rsid w:val="00205CB0"/>
    <w:rsid w:val="002101BF"/>
    <w:rsid w:val="002131E3"/>
    <w:rsid w:val="002151DC"/>
    <w:rsid w:val="002162A7"/>
    <w:rsid w:val="0022521D"/>
    <w:rsid w:val="00225930"/>
    <w:rsid w:val="002306C4"/>
    <w:rsid w:val="002311AC"/>
    <w:rsid w:val="0025254E"/>
    <w:rsid w:val="00264444"/>
    <w:rsid w:val="00265D82"/>
    <w:rsid w:val="0026620B"/>
    <w:rsid w:val="00266C48"/>
    <w:rsid w:val="0027084A"/>
    <w:rsid w:val="00272E5E"/>
    <w:rsid w:val="00272FC9"/>
    <w:rsid w:val="002735D1"/>
    <w:rsid w:val="00276E3F"/>
    <w:rsid w:val="00280D04"/>
    <w:rsid w:val="00283FDC"/>
    <w:rsid w:val="00287D3B"/>
    <w:rsid w:val="0029075A"/>
    <w:rsid w:val="0029222D"/>
    <w:rsid w:val="00293FF2"/>
    <w:rsid w:val="002966D0"/>
    <w:rsid w:val="00297483"/>
    <w:rsid w:val="002A156D"/>
    <w:rsid w:val="002A1B48"/>
    <w:rsid w:val="002A1C15"/>
    <w:rsid w:val="002A1EEA"/>
    <w:rsid w:val="002A28C8"/>
    <w:rsid w:val="002A4BBE"/>
    <w:rsid w:val="002A6AA2"/>
    <w:rsid w:val="002B1250"/>
    <w:rsid w:val="002C4F71"/>
    <w:rsid w:val="002C6994"/>
    <w:rsid w:val="002D0C5E"/>
    <w:rsid w:val="002D18B7"/>
    <w:rsid w:val="002D3B0A"/>
    <w:rsid w:val="002E3BE2"/>
    <w:rsid w:val="002E5E18"/>
    <w:rsid w:val="002E784E"/>
    <w:rsid w:val="002F0835"/>
    <w:rsid w:val="002F1065"/>
    <w:rsid w:val="002F50D8"/>
    <w:rsid w:val="002F5C09"/>
    <w:rsid w:val="0030126D"/>
    <w:rsid w:val="003138FC"/>
    <w:rsid w:val="00313F96"/>
    <w:rsid w:val="00320187"/>
    <w:rsid w:val="00324038"/>
    <w:rsid w:val="00331093"/>
    <w:rsid w:val="00331CC7"/>
    <w:rsid w:val="00335886"/>
    <w:rsid w:val="0034692E"/>
    <w:rsid w:val="00355621"/>
    <w:rsid w:val="00356B27"/>
    <w:rsid w:val="00357487"/>
    <w:rsid w:val="00360608"/>
    <w:rsid w:val="00370D01"/>
    <w:rsid w:val="00371B4E"/>
    <w:rsid w:val="00371B75"/>
    <w:rsid w:val="0037416D"/>
    <w:rsid w:val="00374D89"/>
    <w:rsid w:val="003808CE"/>
    <w:rsid w:val="00383EA9"/>
    <w:rsid w:val="00384DEA"/>
    <w:rsid w:val="003862F7"/>
    <w:rsid w:val="00392F67"/>
    <w:rsid w:val="00395943"/>
    <w:rsid w:val="003967CE"/>
    <w:rsid w:val="003A1F4E"/>
    <w:rsid w:val="003A1FD3"/>
    <w:rsid w:val="003A3E2C"/>
    <w:rsid w:val="003B3FD1"/>
    <w:rsid w:val="003B715B"/>
    <w:rsid w:val="003C170B"/>
    <w:rsid w:val="003C2463"/>
    <w:rsid w:val="003C5080"/>
    <w:rsid w:val="003C7DA4"/>
    <w:rsid w:val="003D1BF3"/>
    <w:rsid w:val="003D1E5F"/>
    <w:rsid w:val="003D42BD"/>
    <w:rsid w:val="003D44F3"/>
    <w:rsid w:val="003D731E"/>
    <w:rsid w:val="003D75A7"/>
    <w:rsid w:val="003D7ECF"/>
    <w:rsid w:val="003E77E8"/>
    <w:rsid w:val="003F11A9"/>
    <w:rsid w:val="00402ABE"/>
    <w:rsid w:val="00404624"/>
    <w:rsid w:val="00423A47"/>
    <w:rsid w:val="0042583E"/>
    <w:rsid w:val="0043553F"/>
    <w:rsid w:val="00436EBA"/>
    <w:rsid w:val="00440BC5"/>
    <w:rsid w:val="004422B0"/>
    <w:rsid w:val="004425DE"/>
    <w:rsid w:val="00444055"/>
    <w:rsid w:val="00445A10"/>
    <w:rsid w:val="00450A88"/>
    <w:rsid w:val="00452AFE"/>
    <w:rsid w:val="00461A4B"/>
    <w:rsid w:val="00463E81"/>
    <w:rsid w:val="00473AF1"/>
    <w:rsid w:val="00474958"/>
    <w:rsid w:val="004800EC"/>
    <w:rsid w:val="00484083"/>
    <w:rsid w:val="004978C0"/>
    <w:rsid w:val="004A0B8A"/>
    <w:rsid w:val="004A393D"/>
    <w:rsid w:val="004A5CA9"/>
    <w:rsid w:val="004A7850"/>
    <w:rsid w:val="004B2186"/>
    <w:rsid w:val="004C4CB1"/>
    <w:rsid w:val="004C696A"/>
    <w:rsid w:val="004D02E6"/>
    <w:rsid w:val="004E1654"/>
    <w:rsid w:val="004F1759"/>
    <w:rsid w:val="004F19DF"/>
    <w:rsid w:val="004F2F65"/>
    <w:rsid w:val="004F35A7"/>
    <w:rsid w:val="004F46B7"/>
    <w:rsid w:val="005024A3"/>
    <w:rsid w:val="0050378A"/>
    <w:rsid w:val="005048AB"/>
    <w:rsid w:val="00505F85"/>
    <w:rsid w:val="005130D0"/>
    <w:rsid w:val="00520848"/>
    <w:rsid w:val="00531FA9"/>
    <w:rsid w:val="00534C4C"/>
    <w:rsid w:val="0053705B"/>
    <w:rsid w:val="005438CA"/>
    <w:rsid w:val="00545C9F"/>
    <w:rsid w:val="00546396"/>
    <w:rsid w:val="00550C1E"/>
    <w:rsid w:val="005544F6"/>
    <w:rsid w:val="00560F45"/>
    <w:rsid w:val="005676D8"/>
    <w:rsid w:val="00570134"/>
    <w:rsid w:val="005702C6"/>
    <w:rsid w:val="00575A83"/>
    <w:rsid w:val="00577387"/>
    <w:rsid w:val="00580433"/>
    <w:rsid w:val="0058106F"/>
    <w:rsid w:val="00585246"/>
    <w:rsid w:val="005877B0"/>
    <w:rsid w:val="00592B70"/>
    <w:rsid w:val="00595FF7"/>
    <w:rsid w:val="005A0E8A"/>
    <w:rsid w:val="005A2A53"/>
    <w:rsid w:val="005A628B"/>
    <w:rsid w:val="005A779F"/>
    <w:rsid w:val="005B494E"/>
    <w:rsid w:val="005B58CF"/>
    <w:rsid w:val="005B7F94"/>
    <w:rsid w:val="005C1B39"/>
    <w:rsid w:val="005C3443"/>
    <w:rsid w:val="005C74FA"/>
    <w:rsid w:val="005D0A5C"/>
    <w:rsid w:val="005D2B31"/>
    <w:rsid w:val="005D41DF"/>
    <w:rsid w:val="005D41F1"/>
    <w:rsid w:val="005D69DB"/>
    <w:rsid w:val="005E1E20"/>
    <w:rsid w:val="005E573C"/>
    <w:rsid w:val="005F080A"/>
    <w:rsid w:val="005F502C"/>
    <w:rsid w:val="005F7F4F"/>
    <w:rsid w:val="006026DD"/>
    <w:rsid w:val="00604094"/>
    <w:rsid w:val="00610395"/>
    <w:rsid w:val="006117A2"/>
    <w:rsid w:val="00611D7E"/>
    <w:rsid w:val="006141BF"/>
    <w:rsid w:val="006238B9"/>
    <w:rsid w:val="00630347"/>
    <w:rsid w:val="00636DC3"/>
    <w:rsid w:val="00640F29"/>
    <w:rsid w:val="00645E23"/>
    <w:rsid w:val="00647CEB"/>
    <w:rsid w:val="006564EE"/>
    <w:rsid w:val="00661D84"/>
    <w:rsid w:val="00663E2C"/>
    <w:rsid w:val="00675FA0"/>
    <w:rsid w:val="006764A9"/>
    <w:rsid w:val="00680A0E"/>
    <w:rsid w:val="0068350E"/>
    <w:rsid w:val="0068473F"/>
    <w:rsid w:val="00687775"/>
    <w:rsid w:val="006906D9"/>
    <w:rsid w:val="006914B1"/>
    <w:rsid w:val="00693B9C"/>
    <w:rsid w:val="00694DD1"/>
    <w:rsid w:val="00696610"/>
    <w:rsid w:val="00697BA3"/>
    <w:rsid w:val="00697BB2"/>
    <w:rsid w:val="006A3CAA"/>
    <w:rsid w:val="006A558B"/>
    <w:rsid w:val="006A6DDE"/>
    <w:rsid w:val="006B440F"/>
    <w:rsid w:val="006B64C3"/>
    <w:rsid w:val="006B717D"/>
    <w:rsid w:val="006B71A4"/>
    <w:rsid w:val="006C4A56"/>
    <w:rsid w:val="006C66FC"/>
    <w:rsid w:val="006D1ACC"/>
    <w:rsid w:val="006D46FC"/>
    <w:rsid w:val="006D76B7"/>
    <w:rsid w:val="006D7FAF"/>
    <w:rsid w:val="006E3587"/>
    <w:rsid w:val="006E3E6C"/>
    <w:rsid w:val="007148D5"/>
    <w:rsid w:val="007158C8"/>
    <w:rsid w:val="00717257"/>
    <w:rsid w:val="0072289D"/>
    <w:rsid w:val="00726EA0"/>
    <w:rsid w:val="0073162A"/>
    <w:rsid w:val="00732237"/>
    <w:rsid w:val="00732ED6"/>
    <w:rsid w:val="007339B3"/>
    <w:rsid w:val="00736609"/>
    <w:rsid w:val="007433BE"/>
    <w:rsid w:val="007472C4"/>
    <w:rsid w:val="00752BC9"/>
    <w:rsid w:val="00753673"/>
    <w:rsid w:val="007573F8"/>
    <w:rsid w:val="00763FAE"/>
    <w:rsid w:val="00772050"/>
    <w:rsid w:val="00781105"/>
    <w:rsid w:val="0078175D"/>
    <w:rsid w:val="007827D0"/>
    <w:rsid w:val="00786F2D"/>
    <w:rsid w:val="007903BC"/>
    <w:rsid w:val="00791CBF"/>
    <w:rsid w:val="00794075"/>
    <w:rsid w:val="00795716"/>
    <w:rsid w:val="00795F2D"/>
    <w:rsid w:val="007A0302"/>
    <w:rsid w:val="007A4183"/>
    <w:rsid w:val="007B218A"/>
    <w:rsid w:val="007C0BE3"/>
    <w:rsid w:val="007C2779"/>
    <w:rsid w:val="007C32F5"/>
    <w:rsid w:val="007C4224"/>
    <w:rsid w:val="007C4765"/>
    <w:rsid w:val="007C47EF"/>
    <w:rsid w:val="007C5619"/>
    <w:rsid w:val="007D4766"/>
    <w:rsid w:val="007D6F4C"/>
    <w:rsid w:val="007D711B"/>
    <w:rsid w:val="007D7692"/>
    <w:rsid w:val="007E177D"/>
    <w:rsid w:val="007E3778"/>
    <w:rsid w:val="007E76E6"/>
    <w:rsid w:val="007E7F81"/>
    <w:rsid w:val="007F1894"/>
    <w:rsid w:val="007F21D1"/>
    <w:rsid w:val="007F2269"/>
    <w:rsid w:val="0080368A"/>
    <w:rsid w:val="008039B2"/>
    <w:rsid w:val="00807443"/>
    <w:rsid w:val="00815862"/>
    <w:rsid w:val="00821E1A"/>
    <w:rsid w:val="00823758"/>
    <w:rsid w:val="008336FA"/>
    <w:rsid w:val="00835B95"/>
    <w:rsid w:val="00840472"/>
    <w:rsid w:val="00840DA0"/>
    <w:rsid w:val="00843454"/>
    <w:rsid w:val="00845A1A"/>
    <w:rsid w:val="00846145"/>
    <w:rsid w:val="00850230"/>
    <w:rsid w:val="0086735E"/>
    <w:rsid w:val="00870E47"/>
    <w:rsid w:val="00874BB9"/>
    <w:rsid w:val="00880620"/>
    <w:rsid w:val="00882D79"/>
    <w:rsid w:val="00884D18"/>
    <w:rsid w:val="0088510B"/>
    <w:rsid w:val="008A3636"/>
    <w:rsid w:val="008A56DA"/>
    <w:rsid w:val="008B0FEE"/>
    <w:rsid w:val="008B235F"/>
    <w:rsid w:val="008C687C"/>
    <w:rsid w:val="008C6EC1"/>
    <w:rsid w:val="008D1C45"/>
    <w:rsid w:val="008D1E07"/>
    <w:rsid w:val="008D5992"/>
    <w:rsid w:val="008D7C4E"/>
    <w:rsid w:val="008E2DC3"/>
    <w:rsid w:val="008E3D5A"/>
    <w:rsid w:val="008E663F"/>
    <w:rsid w:val="008E6A05"/>
    <w:rsid w:val="008F071B"/>
    <w:rsid w:val="008F0875"/>
    <w:rsid w:val="008F25AC"/>
    <w:rsid w:val="008F2E04"/>
    <w:rsid w:val="00900443"/>
    <w:rsid w:val="00902830"/>
    <w:rsid w:val="00904FBD"/>
    <w:rsid w:val="009058CA"/>
    <w:rsid w:val="0091082E"/>
    <w:rsid w:val="00910BD4"/>
    <w:rsid w:val="00911323"/>
    <w:rsid w:val="00911A26"/>
    <w:rsid w:val="00912CA3"/>
    <w:rsid w:val="009161A9"/>
    <w:rsid w:val="00916257"/>
    <w:rsid w:val="0091792A"/>
    <w:rsid w:val="009267B8"/>
    <w:rsid w:val="00933D7E"/>
    <w:rsid w:val="009349BB"/>
    <w:rsid w:val="00944CCF"/>
    <w:rsid w:val="00945149"/>
    <w:rsid w:val="009502A3"/>
    <w:rsid w:val="00951AD3"/>
    <w:rsid w:val="00960854"/>
    <w:rsid w:val="00960952"/>
    <w:rsid w:val="009616F2"/>
    <w:rsid w:val="009617D6"/>
    <w:rsid w:val="00961ECF"/>
    <w:rsid w:val="009766E1"/>
    <w:rsid w:val="009803AB"/>
    <w:rsid w:val="009879EF"/>
    <w:rsid w:val="0099071F"/>
    <w:rsid w:val="0099657F"/>
    <w:rsid w:val="009A088A"/>
    <w:rsid w:val="009A41A8"/>
    <w:rsid w:val="009B1D43"/>
    <w:rsid w:val="009B280A"/>
    <w:rsid w:val="009B38E2"/>
    <w:rsid w:val="009B3AE3"/>
    <w:rsid w:val="009B3FEA"/>
    <w:rsid w:val="009B488F"/>
    <w:rsid w:val="009B6378"/>
    <w:rsid w:val="009C1415"/>
    <w:rsid w:val="009C45AB"/>
    <w:rsid w:val="009C6FA0"/>
    <w:rsid w:val="009D05C5"/>
    <w:rsid w:val="009D526D"/>
    <w:rsid w:val="009F1E4F"/>
    <w:rsid w:val="009F5DB9"/>
    <w:rsid w:val="009F6568"/>
    <w:rsid w:val="009F7259"/>
    <w:rsid w:val="00A02BD3"/>
    <w:rsid w:val="00A030F2"/>
    <w:rsid w:val="00A03C76"/>
    <w:rsid w:val="00A1243D"/>
    <w:rsid w:val="00A26FE8"/>
    <w:rsid w:val="00A30F16"/>
    <w:rsid w:val="00A34B07"/>
    <w:rsid w:val="00A3724E"/>
    <w:rsid w:val="00A4092D"/>
    <w:rsid w:val="00A43064"/>
    <w:rsid w:val="00A448D9"/>
    <w:rsid w:val="00A546C7"/>
    <w:rsid w:val="00A56D4F"/>
    <w:rsid w:val="00A667FF"/>
    <w:rsid w:val="00A67533"/>
    <w:rsid w:val="00A704F2"/>
    <w:rsid w:val="00A72E80"/>
    <w:rsid w:val="00A73BE6"/>
    <w:rsid w:val="00A91250"/>
    <w:rsid w:val="00A91874"/>
    <w:rsid w:val="00A93C18"/>
    <w:rsid w:val="00AA690A"/>
    <w:rsid w:val="00AB5470"/>
    <w:rsid w:val="00AB7831"/>
    <w:rsid w:val="00AC561E"/>
    <w:rsid w:val="00AC5F60"/>
    <w:rsid w:val="00AC774D"/>
    <w:rsid w:val="00AD2693"/>
    <w:rsid w:val="00AD2DA6"/>
    <w:rsid w:val="00AD7D8C"/>
    <w:rsid w:val="00AE150A"/>
    <w:rsid w:val="00AE27BB"/>
    <w:rsid w:val="00AF5BC8"/>
    <w:rsid w:val="00AF7219"/>
    <w:rsid w:val="00B04127"/>
    <w:rsid w:val="00B0440C"/>
    <w:rsid w:val="00B07CB9"/>
    <w:rsid w:val="00B11AF9"/>
    <w:rsid w:val="00B1237F"/>
    <w:rsid w:val="00B21D4A"/>
    <w:rsid w:val="00B2364D"/>
    <w:rsid w:val="00B30C31"/>
    <w:rsid w:val="00B33187"/>
    <w:rsid w:val="00B40CB8"/>
    <w:rsid w:val="00B50AA2"/>
    <w:rsid w:val="00B516CB"/>
    <w:rsid w:val="00B5526C"/>
    <w:rsid w:val="00B55884"/>
    <w:rsid w:val="00B575EA"/>
    <w:rsid w:val="00B61556"/>
    <w:rsid w:val="00B63670"/>
    <w:rsid w:val="00B653EC"/>
    <w:rsid w:val="00B715A9"/>
    <w:rsid w:val="00B75F24"/>
    <w:rsid w:val="00B83ABB"/>
    <w:rsid w:val="00B84C19"/>
    <w:rsid w:val="00B9240A"/>
    <w:rsid w:val="00B92D1F"/>
    <w:rsid w:val="00B945ED"/>
    <w:rsid w:val="00B96E04"/>
    <w:rsid w:val="00BA1404"/>
    <w:rsid w:val="00BA2A62"/>
    <w:rsid w:val="00BA2E93"/>
    <w:rsid w:val="00BA6002"/>
    <w:rsid w:val="00BA7028"/>
    <w:rsid w:val="00BB705E"/>
    <w:rsid w:val="00BC158B"/>
    <w:rsid w:val="00BC2763"/>
    <w:rsid w:val="00BC36B8"/>
    <w:rsid w:val="00BC4DD6"/>
    <w:rsid w:val="00BC7149"/>
    <w:rsid w:val="00BD112B"/>
    <w:rsid w:val="00BD649C"/>
    <w:rsid w:val="00BE2737"/>
    <w:rsid w:val="00BE7D3B"/>
    <w:rsid w:val="00BF1165"/>
    <w:rsid w:val="00BF33D3"/>
    <w:rsid w:val="00BF5833"/>
    <w:rsid w:val="00C10177"/>
    <w:rsid w:val="00C12D02"/>
    <w:rsid w:val="00C13258"/>
    <w:rsid w:val="00C13F3C"/>
    <w:rsid w:val="00C2301E"/>
    <w:rsid w:val="00C2381E"/>
    <w:rsid w:val="00C27D0F"/>
    <w:rsid w:val="00C32ABA"/>
    <w:rsid w:val="00C37551"/>
    <w:rsid w:val="00C40CCC"/>
    <w:rsid w:val="00C4113A"/>
    <w:rsid w:val="00C42C04"/>
    <w:rsid w:val="00C437A4"/>
    <w:rsid w:val="00C53E15"/>
    <w:rsid w:val="00C56ACE"/>
    <w:rsid w:val="00C61936"/>
    <w:rsid w:val="00C635B0"/>
    <w:rsid w:val="00C657E1"/>
    <w:rsid w:val="00C71211"/>
    <w:rsid w:val="00C73FC5"/>
    <w:rsid w:val="00C74E65"/>
    <w:rsid w:val="00C845B8"/>
    <w:rsid w:val="00C84EB2"/>
    <w:rsid w:val="00C87535"/>
    <w:rsid w:val="00C90617"/>
    <w:rsid w:val="00C908F3"/>
    <w:rsid w:val="00C94577"/>
    <w:rsid w:val="00CA3930"/>
    <w:rsid w:val="00CA77A0"/>
    <w:rsid w:val="00CA7EFF"/>
    <w:rsid w:val="00CB0FCC"/>
    <w:rsid w:val="00CC2506"/>
    <w:rsid w:val="00CC28A9"/>
    <w:rsid w:val="00CC4144"/>
    <w:rsid w:val="00CC4547"/>
    <w:rsid w:val="00CD133B"/>
    <w:rsid w:val="00CD748A"/>
    <w:rsid w:val="00CE051B"/>
    <w:rsid w:val="00CE160B"/>
    <w:rsid w:val="00CE3FC3"/>
    <w:rsid w:val="00CF06EF"/>
    <w:rsid w:val="00CF2397"/>
    <w:rsid w:val="00CF372E"/>
    <w:rsid w:val="00CF3C15"/>
    <w:rsid w:val="00CF4662"/>
    <w:rsid w:val="00CF722E"/>
    <w:rsid w:val="00CF783A"/>
    <w:rsid w:val="00D00328"/>
    <w:rsid w:val="00D0196F"/>
    <w:rsid w:val="00D06447"/>
    <w:rsid w:val="00D11E4D"/>
    <w:rsid w:val="00D13848"/>
    <w:rsid w:val="00D16097"/>
    <w:rsid w:val="00D16B43"/>
    <w:rsid w:val="00D21FB1"/>
    <w:rsid w:val="00D2647A"/>
    <w:rsid w:val="00D27EEE"/>
    <w:rsid w:val="00D310DA"/>
    <w:rsid w:val="00D31B5E"/>
    <w:rsid w:val="00D36F08"/>
    <w:rsid w:val="00D40B28"/>
    <w:rsid w:val="00D416E0"/>
    <w:rsid w:val="00D42998"/>
    <w:rsid w:val="00D4379D"/>
    <w:rsid w:val="00D46053"/>
    <w:rsid w:val="00D50E25"/>
    <w:rsid w:val="00D52E3D"/>
    <w:rsid w:val="00D555FC"/>
    <w:rsid w:val="00D55FCD"/>
    <w:rsid w:val="00D56B92"/>
    <w:rsid w:val="00D60AA9"/>
    <w:rsid w:val="00D60FFE"/>
    <w:rsid w:val="00D703D2"/>
    <w:rsid w:val="00D71E77"/>
    <w:rsid w:val="00D73767"/>
    <w:rsid w:val="00D738FE"/>
    <w:rsid w:val="00D73B6E"/>
    <w:rsid w:val="00D808D2"/>
    <w:rsid w:val="00D8178F"/>
    <w:rsid w:val="00D92B7F"/>
    <w:rsid w:val="00DA1539"/>
    <w:rsid w:val="00DA16D2"/>
    <w:rsid w:val="00DA2228"/>
    <w:rsid w:val="00DA2FA5"/>
    <w:rsid w:val="00DA4E13"/>
    <w:rsid w:val="00DB5545"/>
    <w:rsid w:val="00DB5FCC"/>
    <w:rsid w:val="00DB7998"/>
    <w:rsid w:val="00DC3EA6"/>
    <w:rsid w:val="00DC47C7"/>
    <w:rsid w:val="00DC67CF"/>
    <w:rsid w:val="00DC6849"/>
    <w:rsid w:val="00DD0FA7"/>
    <w:rsid w:val="00DD793B"/>
    <w:rsid w:val="00DE09B4"/>
    <w:rsid w:val="00DE21A5"/>
    <w:rsid w:val="00DE468D"/>
    <w:rsid w:val="00DE49C3"/>
    <w:rsid w:val="00DE7318"/>
    <w:rsid w:val="00DE7E40"/>
    <w:rsid w:val="00DE7E7A"/>
    <w:rsid w:val="00DF27AC"/>
    <w:rsid w:val="00DF3165"/>
    <w:rsid w:val="00DF4F14"/>
    <w:rsid w:val="00DF55C0"/>
    <w:rsid w:val="00DF6FD0"/>
    <w:rsid w:val="00DF7C61"/>
    <w:rsid w:val="00E00BD0"/>
    <w:rsid w:val="00E02E7E"/>
    <w:rsid w:val="00E06CCB"/>
    <w:rsid w:val="00E07876"/>
    <w:rsid w:val="00E115D6"/>
    <w:rsid w:val="00E153C5"/>
    <w:rsid w:val="00E17C29"/>
    <w:rsid w:val="00E20337"/>
    <w:rsid w:val="00E24A2C"/>
    <w:rsid w:val="00E277A6"/>
    <w:rsid w:val="00E300E7"/>
    <w:rsid w:val="00E3067F"/>
    <w:rsid w:val="00E3607E"/>
    <w:rsid w:val="00E37251"/>
    <w:rsid w:val="00E4279C"/>
    <w:rsid w:val="00E42D5D"/>
    <w:rsid w:val="00E47002"/>
    <w:rsid w:val="00E54159"/>
    <w:rsid w:val="00E54AE4"/>
    <w:rsid w:val="00E5712F"/>
    <w:rsid w:val="00E6079D"/>
    <w:rsid w:val="00E60FAD"/>
    <w:rsid w:val="00E61D1F"/>
    <w:rsid w:val="00E61DCE"/>
    <w:rsid w:val="00E62D6C"/>
    <w:rsid w:val="00E63370"/>
    <w:rsid w:val="00E732D0"/>
    <w:rsid w:val="00E74C01"/>
    <w:rsid w:val="00E818EE"/>
    <w:rsid w:val="00E84D39"/>
    <w:rsid w:val="00E87D6E"/>
    <w:rsid w:val="00E91461"/>
    <w:rsid w:val="00E9190E"/>
    <w:rsid w:val="00E93A45"/>
    <w:rsid w:val="00EA05EC"/>
    <w:rsid w:val="00EA4EC2"/>
    <w:rsid w:val="00EA6366"/>
    <w:rsid w:val="00EA64EA"/>
    <w:rsid w:val="00EB0C81"/>
    <w:rsid w:val="00EB10C5"/>
    <w:rsid w:val="00EB2708"/>
    <w:rsid w:val="00EB37B7"/>
    <w:rsid w:val="00EC13A5"/>
    <w:rsid w:val="00EC1C16"/>
    <w:rsid w:val="00EC2287"/>
    <w:rsid w:val="00EC68B6"/>
    <w:rsid w:val="00EC7FD7"/>
    <w:rsid w:val="00ED293C"/>
    <w:rsid w:val="00ED47C3"/>
    <w:rsid w:val="00EE3B7C"/>
    <w:rsid w:val="00EE5EF3"/>
    <w:rsid w:val="00EF6BF4"/>
    <w:rsid w:val="00F00FB2"/>
    <w:rsid w:val="00F04897"/>
    <w:rsid w:val="00F100E6"/>
    <w:rsid w:val="00F118FB"/>
    <w:rsid w:val="00F12957"/>
    <w:rsid w:val="00F133A8"/>
    <w:rsid w:val="00F13DB0"/>
    <w:rsid w:val="00F16BA2"/>
    <w:rsid w:val="00F20FAF"/>
    <w:rsid w:val="00F250BF"/>
    <w:rsid w:val="00F26945"/>
    <w:rsid w:val="00F3132D"/>
    <w:rsid w:val="00F333A3"/>
    <w:rsid w:val="00F35D33"/>
    <w:rsid w:val="00F37CA4"/>
    <w:rsid w:val="00F4205C"/>
    <w:rsid w:val="00F42F47"/>
    <w:rsid w:val="00F45B25"/>
    <w:rsid w:val="00F50CA5"/>
    <w:rsid w:val="00F66299"/>
    <w:rsid w:val="00F66B0F"/>
    <w:rsid w:val="00F7113A"/>
    <w:rsid w:val="00F83668"/>
    <w:rsid w:val="00F838FD"/>
    <w:rsid w:val="00F850D8"/>
    <w:rsid w:val="00F91795"/>
    <w:rsid w:val="00F934DA"/>
    <w:rsid w:val="00F96055"/>
    <w:rsid w:val="00F966B6"/>
    <w:rsid w:val="00FA6B27"/>
    <w:rsid w:val="00FB00DC"/>
    <w:rsid w:val="00FB70EA"/>
    <w:rsid w:val="00FC17FA"/>
    <w:rsid w:val="00FC2669"/>
    <w:rsid w:val="00FD48C1"/>
    <w:rsid w:val="00FD639E"/>
    <w:rsid w:val="00FD73B8"/>
    <w:rsid w:val="00FE3CAC"/>
    <w:rsid w:val="00FE64EB"/>
    <w:rsid w:val="00FE6C65"/>
    <w:rsid w:val="00FF13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AC13"/>
  <w15:docId w15:val="{2707DC8F-F0FC-46A9-9D42-B00525F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378"/>
    <w:pPr>
      <w:spacing w:before="120"/>
      <w:jc w:val="right"/>
    </w:pPr>
    <w:rPr>
      <w:rFonts w:ascii="MAC C Times" w:eastAsia="Times New Roman" w:hAnsi="MAC C 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E77"/>
    <w:pPr>
      <w:keepNext/>
      <w:widowControl w:val="0"/>
      <w:tabs>
        <w:tab w:val="left" w:pos="567"/>
      </w:tabs>
      <w:spacing w:before="400"/>
      <w:ind w:left="357" w:firstLine="567"/>
      <w:outlineLvl w:val="2"/>
    </w:pPr>
    <w:rPr>
      <w:i/>
      <w:snapToGrid w:val="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1E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D71E77"/>
    <w:pPr>
      <w:keepNext/>
      <w:spacing w:before="0"/>
      <w:ind w:left="357" w:firstLine="68"/>
      <w:outlineLvl w:val="6"/>
    </w:pPr>
    <w:rPr>
      <w:b/>
      <w:snapToGrid w:val="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71E77"/>
    <w:pPr>
      <w:keepNext/>
      <w:spacing w:before="0" w:after="360"/>
      <w:ind w:left="357" w:firstLine="68"/>
      <w:jc w:val="left"/>
      <w:outlineLvl w:val="7"/>
    </w:pPr>
    <w:rPr>
      <w:b/>
      <w:snapToGrid w:val="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B5470"/>
  </w:style>
  <w:style w:type="paragraph" w:styleId="Footer">
    <w:name w:val="footer"/>
    <w:basedOn w:val="Normal"/>
    <w:link w:val="FooterChar"/>
    <w:uiPriority w:val="99"/>
    <w:unhideWhenUsed/>
    <w:rsid w:val="00AB5470"/>
    <w:pPr>
      <w:tabs>
        <w:tab w:val="center" w:pos="4680"/>
        <w:tab w:val="right" w:pos="9360"/>
      </w:tabs>
      <w:spacing w:before="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5470"/>
  </w:style>
  <w:style w:type="paragraph" w:styleId="BalloonText">
    <w:name w:val="Balloon Text"/>
    <w:basedOn w:val="Normal"/>
    <w:link w:val="BalloonTextChar"/>
    <w:uiPriority w:val="99"/>
    <w:unhideWhenUsed/>
    <w:rsid w:val="00AB5470"/>
    <w:pPr>
      <w:spacing w:befor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B54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72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71E77"/>
    <w:rPr>
      <w:rFonts w:ascii="Calibri Light" w:eastAsia="Times New Roman" w:hAnsi="Calibri Light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1E77"/>
    <w:rPr>
      <w:rFonts w:ascii="Calibri Light" w:eastAsia="Times New Roman" w:hAnsi="Calibri Light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71E77"/>
    <w:rPr>
      <w:rFonts w:ascii="MAC C Times" w:eastAsia="Times New Roman" w:hAnsi="MAC C Times"/>
      <w:i/>
      <w:snapToGrid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71E77"/>
    <w:rPr>
      <w:rFonts w:ascii="Cambria" w:eastAsia="Times New Roman" w:hAnsi="Cambria"/>
      <w:b/>
      <w:bCs/>
      <w:i/>
      <w:iCs/>
      <w:color w:val="4F81BD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D71E77"/>
    <w:rPr>
      <w:rFonts w:ascii="MAC C Times" w:eastAsia="Times New Roman" w:hAnsi="MAC C Times"/>
      <w:b/>
      <w:snapToGrid w:val="0"/>
      <w:sz w:val="24"/>
      <w:lang w:val="x-none" w:eastAsia="x-none"/>
    </w:rPr>
  </w:style>
  <w:style w:type="paragraph" w:styleId="ListParagraph">
    <w:name w:val="List Paragraph"/>
    <w:aliases w:val="Спореден наслов 2.,Naslov 1"/>
    <w:basedOn w:val="Normal"/>
    <w:link w:val="ListParagraphChar"/>
    <w:uiPriority w:val="1"/>
    <w:qFormat/>
    <w:rsid w:val="00D71E77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71E77"/>
    <w:pPr>
      <w:spacing w:line="240" w:lineRule="exact"/>
      <w:ind w:left="357" w:firstLine="3119"/>
      <w:jc w:val="center"/>
    </w:pPr>
    <w:rPr>
      <w:rFonts w:ascii="Times New Roman" w:hAnsi="Times New Roman"/>
      <w:i/>
      <w:sz w:val="22"/>
    </w:rPr>
  </w:style>
  <w:style w:type="paragraph" w:styleId="FootnoteText">
    <w:name w:val="footnote text"/>
    <w:basedOn w:val="Normal"/>
    <w:link w:val="FootnoteTextChar"/>
    <w:semiHidden/>
    <w:rsid w:val="00D71E77"/>
    <w:pPr>
      <w:ind w:left="357" w:firstLine="68"/>
    </w:pPr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D71E77"/>
    <w:rPr>
      <w:rFonts w:ascii="MAC C Times" w:eastAsia="Times New Roman" w:hAnsi="MAC C Times"/>
      <w:lang w:val="x-none" w:eastAsia="x-none"/>
    </w:rPr>
  </w:style>
  <w:style w:type="character" w:styleId="PageNumber">
    <w:name w:val="page number"/>
    <w:basedOn w:val="DefaultParagraphFont"/>
    <w:rsid w:val="00D71E77"/>
  </w:style>
  <w:style w:type="paragraph" w:styleId="BodyText3">
    <w:name w:val="Body Text 3"/>
    <w:basedOn w:val="Normal"/>
    <w:link w:val="BodyText3Char"/>
    <w:rsid w:val="00D71E77"/>
    <w:pPr>
      <w:widowControl w:val="0"/>
      <w:spacing w:before="0"/>
      <w:ind w:left="357" w:firstLine="68"/>
      <w:jc w:val="center"/>
    </w:pPr>
    <w:rPr>
      <w:b/>
      <w:snapToGrid w:val="0"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71E77"/>
    <w:rPr>
      <w:rFonts w:ascii="MAC C Times" w:eastAsia="Times New Roman" w:hAnsi="MAC C Times"/>
      <w:b/>
      <w:snapToGrid w:val="0"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D71E77"/>
    <w:pPr>
      <w:spacing w:before="0"/>
      <w:ind w:left="357" w:firstLine="720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1E77"/>
    <w:rPr>
      <w:rFonts w:ascii="MAC C Times" w:eastAsia="Times New Roman" w:hAnsi="MAC C Times"/>
      <w:sz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D71E77"/>
    <w:pPr>
      <w:spacing w:before="0" w:after="120" w:line="480" w:lineRule="auto"/>
      <w:ind w:left="357" w:firstLine="68"/>
      <w:jc w:val="left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aslov2">
    <w:name w:val="Naslov2"/>
    <w:basedOn w:val="Normal"/>
    <w:rsid w:val="00D71E77"/>
    <w:pPr>
      <w:keepNext/>
      <w:widowControl w:val="0"/>
      <w:overflowPunct w:val="0"/>
      <w:autoSpaceDE w:val="0"/>
      <w:autoSpaceDN w:val="0"/>
      <w:adjustRightInd w:val="0"/>
      <w:spacing w:before="360" w:after="240" w:line="360" w:lineRule="atLeast"/>
      <w:jc w:val="left"/>
      <w:textAlignment w:val="baseline"/>
    </w:pPr>
    <w:rPr>
      <w:rFonts w:ascii="Cyrilic Times" w:hAnsi="Cyrilic Times"/>
      <w:b/>
      <w:i/>
      <w:caps/>
      <w:sz w:val="22"/>
      <w:lang w:eastAsia="mk-MK"/>
    </w:rPr>
  </w:style>
  <w:style w:type="paragraph" w:styleId="BodyTextIndent">
    <w:name w:val="Body Text Indent"/>
    <w:basedOn w:val="Normal"/>
    <w:link w:val="BodyTextIndentChar"/>
    <w:rsid w:val="00D71E77"/>
    <w:pPr>
      <w:spacing w:after="120"/>
      <w:ind w:left="283" w:firstLine="68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71E77"/>
    <w:rPr>
      <w:rFonts w:ascii="MAC C Times" w:eastAsia="Times New Roman" w:hAnsi="MAC C Times"/>
      <w:sz w:val="24"/>
      <w:lang w:val="x-none" w:eastAsia="x-none"/>
    </w:rPr>
  </w:style>
  <w:style w:type="paragraph" w:customStyle="1" w:styleId="NormalFL">
    <w:name w:val="Normal FL"/>
    <w:basedOn w:val="Normal"/>
    <w:rsid w:val="00D71E77"/>
    <w:pPr>
      <w:overflowPunct w:val="0"/>
      <w:autoSpaceDE w:val="0"/>
      <w:autoSpaceDN w:val="0"/>
      <w:adjustRightInd w:val="0"/>
      <w:spacing w:before="40" w:after="40"/>
      <w:ind w:firstLine="709"/>
      <w:jc w:val="both"/>
      <w:textAlignment w:val="baseline"/>
    </w:pPr>
    <w:rPr>
      <w:rFonts w:ascii="Arial Cyrilic" w:hAnsi="Arial Cyrilic"/>
      <w:sz w:val="22"/>
      <w:lang w:eastAsia="mk-MK"/>
    </w:rPr>
  </w:style>
  <w:style w:type="paragraph" w:customStyle="1" w:styleId="Normal1">
    <w:name w:val="Normal 1"/>
    <w:rsid w:val="00D71E77"/>
    <w:pPr>
      <w:overflowPunct w:val="0"/>
      <w:autoSpaceDE w:val="0"/>
      <w:autoSpaceDN w:val="0"/>
      <w:adjustRightInd w:val="0"/>
      <w:spacing w:after="120"/>
      <w:textAlignment w:val="baseline"/>
    </w:pPr>
    <w:rPr>
      <w:rFonts w:ascii="Cyrilic Times" w:eastAsia="Times New Roman" w:hAnsi="Cyrilic Times"/>
      <w:caps/>
      <w:sz w:val="18"/>
      <w:lang w:val="en-US"/>
    </w:rPr>
  </w:style>
  <w:style w:type="paragraph" w:customStyle="1" w:styleId="ListParagraph1">
    <w:name w:val="List Paragraph1"/>
    <w:basedOn w:val="Normal"/>
    <w:uiPriority w:val="34"/>
    <w:qFormat/>
    <w:rsid w:val="00D71E7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D71E77"/>
    <w:rPr>
      <w:rFonts w:ascii="MAC C Times" w:eastAsia="Times New Roman" w:hAnsi="MAC C Tim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E77"/>
    <w:pPr>
      <w:spacing w:before="0"/>
      <w:ind w:left="357" w:firstLine="68"/>
    </w:pPr>
    <w:rPr>
      <w:sz w:val="20"/>
      <w:lang w:val="mk-MK" w:eastAsia="mk-MK"/>
    </w:rPr>
  </w:style>
  <w:style w:type="character" w:customStyle="1" w:styleId="EndnoteTextChar1">
    <w:name w:val="Endnote Text Char1"/>
    <w:basedOn w:val="DefaultParagraphFon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table" w:styleId="TableGrid">
    <w:name w:val="Table Grid"/>
    <w:basedOn w:val="TableNormal"/>
    <w:uiPriority w:val="59"/>
    <w:rsid w:val="00D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7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77"/>
    <w:rPr>
      <w:rFonts w:ascii="MAC C Times" w:eastAsia="Times New Roman" w:hAnsi="MAC C Time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77"/>
    <w:rPr>
      <w:rFonts w:ascii="MAC C Times" w:eastAsia="Times New Roman" w:hAnsi="MAC C Times"/>
      <w:b/>
      <w:bCs/>
      <w:lang w:val="en-US" w:eastAsia="en-US"/>
    </w:rPr>
  </w:style>
  <w:style w:type="paragraph" w:styleId="NoSpacing">
    <w:name w:val="No Spacing"/>
    <w:uiPriority w:val="1"/>
    <w:qFormat/>
    <w:rsid w:val="00D71E77"/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E77"/>
    <w:pPr>
      <w:tabs>
        <w:tab w:val="left" w:pos="540"/>
        <w:tab w:val="right" w:leader="dot" w:pos="9629"/>
      </w:tabs>
      <w:spacing w:before="240" w:after="120"/>
      <w:ind w:firstLine="284"/>
      <w:jc w:val="both"/>
    </w:pPr>
    <w:rPr>
      <w:rFonts w:ascii="Arial" w:hAnsi="Arial"/>
      <w:b/>
      <w:bCs/>
      <w:sz w:val="20"/>
      <w:lang w:val="mk-MK" w:eastAsia="mk-M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1E77"/>
    <w:pPr>
      <w:tabs>
        <w:tab w:val="left" w:pos="540"/>
      </w:tabs>
      <w:spacing w:after="120"/>
      <w:ind w:left="1702" w:hanging="1418"/>
      <w:jc w:val="left"/>
    </w:pPr>
    <w:rPr>
      <w:rFonts w:ascii="Arial" w:eastAsia="SimSun" w:hAnsi="Arial" w:cs="Arial"/>
      <w:b/>
      <w:bCs/>
      <w:iCs/>
      <w:caps/>
      <w:noProof/>
      <w:sz w:val="28"/>
      <w:szCs w:val="28"/>
      <w:vertAlign w:val="subscript"/>
      <w:lang w:val="mk-MK" w:eastAsia="mk-MK"/>
    </w:rPr>
  </w:style>
  <w:style w:type="paragraph" w:styleId="Subtitle">
    <w:name w:val="Subtitle"/>
    <w:basedOn w:val="Normal"/>
    <w:next w:val="Normal"/>
    <w:link w:val="SubtitleChar"/>
    <w:qFormat/>
    <w:rsid w:val="00D71E77"/>
    <w:pPr>
      <w:spacing w:before="0"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rsid w:val="00D71E77"/>
    <w:rPr>
      <w:rFonts w:ascii="Calibri Light" w:eastAsia="Times New Roman" w:hAnsi="Calibri Light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1E77"/>
    <w:pPr>
      <w:keepLines/>
      <w:spacing w:after="0" w:line="276" w:lineRule="auto"/>
      <w:jc w:val="left"/>
      <w:outlineLvl w:val="9"/>
    </w:pPr>
    <w:rPr>
      <w:b w:val="0"/>
      <w:bCs w:val="0"/>
      <w:color w:val="365F91"/>
      <w:kern w:val="0"/>
    </w:rPr>
  </w:style>
  <w:style w:type="character" w:styleId="Emphasis">
    <w:name w:val="Emphasis"/>
    <w:qFormat/>
    <w:rsid w:val="00D71E77"/>
    <w:rPr>
      <w:i/>
      <w:iCs/>
    </w:rPr>
  </w:style>
  <w:style w:type="paragraph" w:styleId="Title">
    <w:name w:val="Title"/>
    <w:basedOn w:val="Normal"/>
    <w:link w:val="TitleChar"/>
    <w:qFormat/>
    <w:rsid w:val="00D71E77"/>
    <w:pPr>
      <w:widowControl w:val="0"/>
      <w:tabs>
        <w:tab w:val="left" w:pos="-720"/>
      </w:tabs>
      <w:suppressAutoHyphens/>
      <w:spacing w:before="0"/>
      <w:jc w:val="center"/>
    </w:pPr>
    <w:rPr>
      <w:rFonts w:ascii="Times New Roman" w:hAnsi="Times New Roman"/>
      <w:b/>
      <w:sz w:val="48"/>
      <w:lang w:eastAsia="en-GB"/>
    </w:rPr>
  </w:style>
  <w:style w:type="character" w:customStyle="1" w:styleId="TitleChar">
    <w:name w:val="Title Char"/>
    <w:basedOn w:val="DefaultParagraphFont"/>
    <w:link w:val="Title"/>
    <w:rsid w:val="00D71E77"/>
    <w:rPr>
      <w:rFonts w:ascii="Times New Roman" w:eastAsia="Times New Roman" w:hAnsi="Times New Roman"/>
      <w:b/>
      <w:sz w:val="48"/>
      <w:lang w:val="en-US" w:eastAsia="en-GB"/>
    </w:rPr>
  </w:style>
  <w:style w:type="paragraph" w:customStyle="1" w:styleId="Default">
    <w:name w:val="Default"/>
    <w:rsid w:val="00D7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91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Спореден наслов 2. Char,Naslov 1 Char"/>
    <w:link w:val="ListParagraph"/>
    <w:uiPriority w:val="34"/>
    <w:rsid w:val="00EC13A5"/>
    <w:rPr>
      <w:rFonts w:ascii="MAC C Times" w:eastAsia="Times New Roman" w:hAnsi="MAC C Times"/>
      <w:sz w:val="24"/>
      <w:lang w:val="en-US" w:eastAsia="en-US"/>
    </w:rPr>
  </w:style>
  <w:style w:type="paragraph" w:customStyle="1" w:styleId="elementor-icon-box-description">
    <w:name w:val="elementor-icon-box-description"/>
    <w:basedOn w:val="Normal"/>
    <w:rsid w:val="00B715A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105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457"/>
    <w:rPr>
      <w:rFonts w:ascii="MAC C Times" w:eastAsia="Times New Roman" w:hAnsi="MAC C Time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D1ACC"/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0D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2F50D8"/>
  </w:style>
  <w:style w:type="character" w:customStyle="1" w:styleId="BodyText1">
    <w:name w:val="Body Text1"/>
    <w:basedOn w:val="DefaultParagraphFont"/>
    <w:rsid w:val="00AF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mk-MK"/>
    </w:rPr>
  </w:style>
  <w:style w:type="character" w:customStyle="1" w:styleId="Bodytext30">
    <w:name w:val="Body text (3)"/>
    <w:basedOn w:val="DefaultParagraphFont"/>
    <w:rsid w:val="00005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movski.lj\AppData\Local\Microsoft\Windows\Temporary%20Internet%20Files\Content.Outlook\W8T5B0J4\4_&#1059;&#1056;&#1053;&#1045;&#1050;_&#1054;&#1055;&#1064;&#1058;%20&#1076;&#1077;&#1083;%20&#1085;&#1072;%20(&#1087;&#1088;&#1086;&#1077;&#1082;&#1090;&#1085;&#1086;)%20&#1090;&#1077;&#1093;&#1085;&#1080;&#1095;&#1082;&#1072;%20&#1076;&#1086;&#1082;&#1091;&#1084;&#1077;&#1085;&#1090;&#1072;&#1094;&#1080;&#111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BD98-9552-44F8-8777-B341AC47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4_УРНЕК_ОПШТ дел на (проектно) техничка документација</Template>
  <TotalTime>221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 Dimitrov</dc:creator>
  <cp:keywords/>
  <dc:description/>
  <cp:lastModifiedBy>Aleksandra Iljazoska</cp:lastModifiedBy>
  <cp:revision>18</cp:revision>
  <cp:lastPrinted>2022-12-19T10:52:00Z</cp:lastPrinted>
  <dcterms:created xsi:type="dcterms:W3CDTF">2025-05-21T11:42:00Z</dcterms:created>
  <dcterms:modified xsi:type="dcterms:W3CDTF">2025-06-23T09:43:00Z</dcterms:modified>
</cp:coreProperties>
</file>