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4883E" w14:textId="77777777" w:rsidR="00A40D31" w:rsidRDefault="00A40D31" w:rsidP="00AF5BC8">
      <w:pPr>
        <w:widowControl w:val="0"/>
        <w:autoSpaceDE w:val="0"/>
        <w:autoSpaceDN w:val="0"/>
        <w:spacing w:before="0" w:line="275" w:lineRule="exact"/>
        <w:ind w:left="360"/>
        <w:jc w:val="center"/>
        <w:rPr>
          <w:rStyle w:val="BodyText1"/>
          <w:rFonts w:ascii="Arial" w:eastAsiaTheme="minorHAnsi" w:hAnsi="Arial" w:cs="Arial"/>
          <w:b/>
          <w:sz w:val="24"/>
          <w:szCs w:val="24"/>
        </w:rPr>
      </w:pPr>
    </w:p>
    <w:p w14:paraId="0E619E17" w14:textId="54D637B8" w:rsidR="00D55FCD" w:rsidRPr="00AF5BC8" w:rsidRDefault="007475DB" w:rsidP="00AF5BC8">
      <w:pPr>
        <w:widowControl w:val="0"/>
        <w:autoSpaceDE w:val="0"/>
        <w:autoSpaceDN w:val="0"/>
        <w:spacing w:before="0" w:line="275" w:lineRule="exact"/>
        <w:ind w:left="360"/>
        <w:jc w:val="center"/>
        <w:rPr>
          <w:rFonts w:ascii="Arial" w:eastAsia="Arial" w:hAnsi="Arial" w:cs="Arial"/>
          <w:b/>
          <w:bCs/>
          <w:szCs w:val="24"/>
          <w:lang w:val="mk-MK"/>
        </w:rPr>
      </w:pPr>
      <w:r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Реконструкција 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>на улица</w:t>
      </w:r>
      <w:r w:rsidR="008C6EC1">
        <w:rPr>
          <w:rStyle w:val="BodyText1"/>
          <w:rFonts w:ascii="Arial" w:eastAsiaTheme="minorHAnsi" w:hAnsi="Arial" w:cs="Arial"/>
          <w:b/>
          <w:sz w:val="24"/>
          <w:szCs w:val="24"/>
        </w:rPr>
        <w:t>,,</w:t>
      </w:r>
      <w:r w:rsidR="00470B1D"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Улица </w:t>
      </w:r>
      <w:r w:rsidR="009F0EC0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6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”</w:t>
      </w:r>
      <w:r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 во н.м. </w:t>
      </w:r>
      <w:r w:rsidR="00470B1D">
        <w:rPr>
          <w:rStyle w:val="BodyText1"/>
          <w:rFonts w:ascii="Arial" w:eastAsiaTheme="minorHAnsi" w:hAnsi="Arial" w:cs="Arial"/>
          <w:b/>
          <w:sz w:val="24"/>
          <w:szCs w:val="24"/>
        </w:rPr>
        <w:t>Дорфулија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-</w:t>
      </w:r>
      <w:r w:rsidR="008C6EC1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Општина </w:t>
      </w:r>
      <w:r>
        <w:rPr>
          <w:rStyle w:val="BodyText1"/>
          <w:rFonts w:ascii="Arial" w:eastAsiaTheme="minorHAnsi" w:hAnsi="Arial" w:cs="Arial"/>
          <w:b/>
          <w:sz w:val="24"/>
          <w:szCs w:val="24"/>
        </w:rPr>
        <w:t>Лозово</w:t>
      </w:r>
    </w:p>
    <w:p w14:paraId="48350C61" w14:textId="48D4E644" w:rsidR="00105457" w:rsidRPr="00AF5BC8" w:rsidRDefault="002F50D8" w:rsidP="00105457">
      <w:pPr>
        <w:widowControl w:val="0"/>
        <w:autoSpaceDE w:val="0"/>
        <w:autoSpaceDN w:val="0"/>
        <w:spacing w:before="0" w:line="275" w:lineRule="exact"/>
        <w:ind w:left="360"/>
        <w:jc w:val="left"/>
        <w:rPr>
          <w:rFonts w:ascii="Arial" w:eastAsia="Arial MT" w:hAnsi="Arial" w:cs="Arial"/>
          <w:szCs w:val="24"/>
        </w:rPr>
      </w:pPr>
      <w:r w:rsidRPr="00AF5BC8">
        <w:rPr>
          <w:rFonts w:ascii="Arial" w:eastAsia="Arial MT" w:hAnsi="Arial" w:cs="Arial"/>
          <w:szCs w:val="24"/>
        </w:rPr>
        <w:br/>
      </w:r>
      <w:proofErr w:type="spellStart"/>
      <w:r w:rsidRPr="00AF5BC8">
        <w:rPr>
          <w:rFonts w:ascii="Arial" w:eastAsia="Arial MT" w:hAnsi="Arial" w:cs="Arial"/>
          <w:szCs w:val="24"/>
        </w:rPr>
        <w:t>Вкупна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должина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на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патот</w:t>
      </w:r>
      <w:proofErr w:type="spellEnd"/>
      <w:r w:rsidR="00105457" w:rsidRPr="00AF5BC8">
        <w:rPr>
          <w:rFonts w:ascii="Arial" w:eastAsia="Arial MT" w:hAnsi="Arial" w:cs="Arial"/>
          <w:szCs w:val="24"/>
        </w:rPr>
        <w:t>:</w:t>
      </w:r>
      <w:r w:rsidR="00105457" w:rsidRPr="00AF5BC8">
        <w:rPr>
          <w:rFonts w:ascii="Arial" w:eastAsia="Arial MT" w:hAnsi="Arial" w:cs="Arial"/>
          <w:spacing w:val="-2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L</w:t>
      </w:r>
      <w:r w:rsidR="00105457" w:rsidRPr="00AF5BC8">
        <w:rPr>
          <w:rFonts w:ascii="Arial" w:eastAsia="Arial MT" w:hAnsi="Arial" w:cs="Arial"/>
          <w:spacing w:val="-3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=</w:t>
      </w:r>
      <w:r w:rsidR="00105457" w:rsidRPr="00AF5BC8">
        <w:rPr>
          <w:rFonts w:ascii="Arial" w:eastAsia="Arial MT" w:hAnsi="Arial" w:cs="Arial"/>
          <w:spacing w:val="-5"/>
          <w:szCs w:val="24"/>
        </w:rPr>
        <w:t xml:space="preserve"> </w:t>
      </w:r>
      <w:r w:rsidR="00F1670B" w:rsidRPr="00F1670B">
        <w:rPr>
          <w:rFonts w:ascii="Arial" w:eastAsia="Arial MT" w:hAnsi="Arial" w:cs="Arial"/>
          <w:spacing w:val="-5"/>
          <w:szCs w:val="24"/>
        </w:rPr>
        <w:t>2</w:t>
      </w:r>
      <w:r w:rsidR="009F0EC0">
        <w:rPr>
          <w:rFonts w:ascii="Arial" w:eastAsia="Arial MT" w:hAnsi="Arial" w:cs="Arial"/>
          <w:spacing w:val="-5"/>
          <w:szCs w:val="24"/>
        </w:rPr>
        <w:t>54</w:t>
      </w:r>
      <w:r w:rsidR="00D55FCD" w:rsidRPr="00AF5BC8">
        <w:rPr>
          <w:rFonts w:ascii="Arial" w:eastAsia="Arial MT" w:hAnsi="Arial" w:cs="Arial"/>
          <w:spacing w:val="-5"/>
          <w:szCs w:val="24"/>
        </w:rPr>
        <w:t xml:space="preserve"> </w:t>
      </w:r>
      <w:r w:rsidR="00105457" w:rsidRPr="00AF5BC8">
        <w:rPr>
          <w:rFonts w:ascii="Arial" w:eastAsia="Arial MT" w:hAnsi="Arial" w:cs="Arial"/>
          <w:spacing w:val="-2"/>
          <w:szCs w:val="24"/>
        </w:rPr>
        <w:t>m</w:t>
      </w:r>
    </w:p>
    <w:p w14:paraId="3628C6B9" w14:textId="66BD503F" w:rsidR="00105457" w:rsidRPr="00AF5BC8" w:rsidRDefault="002F50D8" w:rsidP="001E59F5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 w:line="275" w:lineRule="exact"/>
        <w:jc w:val="left"/>
        <w:rPr>
          <w:rFonts w:ascii="Arial" w:eastAsia="Arial MT" w:hAnsi="Arial" w:cs="Arial"/>
          <w:szCs w:val="22"/>
        </w:rPr>
      </w:pPr>
      <w:r w:rsidRPr="00AF5BC8">
        <w:rPr>
          <w:rFonts w:ascii="Arial" w:eastAsia="Arial MT" w:hAnsi="Arial" w:cs="Arial"/>
          <w:szCs w:val="22"/>
          <w:lang w:val="mk-MK"/>
        </w:rPr>
        <w:t>Проектирана брзина</w:t>
      </w:r>
      <w:r w:rsidR="00105457" w:rsidRPr="00AF5BC8">
        <w:rPr>
          <w:rFonts w:ascii="Arial" w:eastAsia="Arial MT" w:hAnsi="Arial" w:cs="Arial"/>
          <w:szCs w:val="22"/>
        </w:rPr>
        <w:t>: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</w:t>
      </w:r>
      <w:r w:rsidR="001A79EC" w:rsidRPr="00AF5BC8">
        <w:rPr>
          <w:rFonts w:ascii="Arial" w:eastAsia="Arial MT" w:hAnsi="Arial" w:cs="Arial"/>
          <w:szCs w:val="22"/>
        </w:rPr>
        <w:t>3</w:t>
      </w:r>
      <w:r w:rsidR="00105457" w:rsidRPr="00AF5BC8">
        <w:rPr>
          <w:rFonts w:ascii="Arial" w:eastAsia="Arial MT" w:hAnsi="Arial" w:cs="Arial"/>
          <w:szCs w:val="22"/>
        </w:rPr>
        <w:t>0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km/h</w:t>
      </w:r>
    </w:p>
    <w:p w14:paraId="15A59699" w14:textId="049D6BAB" w:rsidR="002F50D8" w:rsidRPr="00AF5BC8" w:rsidRDefault="002F50D8" w:rsidP="001E59F5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 w:rsidRPr="00AF5BC8">
        <w:rPr>
          <w:rFonts w:ascii="Arial" w:eastAsia="Arial MT" w:hAnsi="Arial" w:cs="Arial"/>
          <w:spacing w:val="-4"/>
          <w:szCs w:val="22"/>
          <w:lang w:val="mk-MK"/>
        </w:rPr>
        <w:t>Ширина на профил на патот</w:t>
      </w:r>
      <w:r w:rsidRPr="00AF5BC8">
        <w:rPr>
          <w:rFonts w:ascii="Arial" w:eastAsia="Arial MT" w:hAnsi="Arial" w:cs="Arial"/>
          <w:szCs w:val="22"/>
        </w:rPr>
        <w:t>:</w:t>
      </w:r>
      <w:r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7475DB">
        <w:rPr>
          <w:rFonts w:ascii="Arial" w:eastAsia="Arial MT" w:hAnsi="Arial" w:cs="Arial"/>
          <w:spacing w:val="-2"/>
          <w:szCs w:val="22"/>
          <w:lang w:val="mk-MK"/>
        </w:rPr>
        <w:t>3.</w:t>
      </w:r>
      <w:r w:rsidR="00AF5BC8" w:rsidRPr="00AF5BC8">
        <w:rPr>
          <w:rFonts w:ascii="Arial" w:eastAsia="Arial MT" w:hAnsi="Arial" w:cs="Arial"/>
          <w:spacing w:val="-2"/>
          <w:szCs w:val="22"/>
          <w:lang w:val="mk-MK"/>
        </w:rPr>
        <w:t>5</w:t>
      </w:r>
      <w:r w:rsidRPr="00AF5BC8">
        <w:rPr>
          <w:rFonts w:ascii="Arial" w:eastAsia="Arial MT" w:hAnsi="Arial" w:cs="Arial"/>
          <w:spacing w:val="-2"/>
          <w:szCs w:val="22"/>
          <w:lang w:val="mk-MK"/>
        </w:rPr>
        <w:t xml:space="preserve">0 </w:t>
      </w:r>
      <w:r w:rsidRPr="00AF5BC8">
        <w:rPr>
          <w:rFonts w:ascii="Arial" w:eastAsia="Arial MT" w:hAnsi="Arial" w:cs="Arial"/>
          <w:spacing w:val="-4"/>
          <w:szCs w:val="22"/>
        </w:rPr>
        <w:t>m</w:t>
      </w:r>
    </w:p>
    <w:p w14:paraId="39BE330E" w14:textId="0C6EDDF9" w:rsidR="00105457" w:rsidRPr="00AF5BC8" w:rsidRDefault="00051F24" w:rsidP="00105457">
      <w:pPr>
        <w:widowControl w:val="0"/>
        <w:autoSpaceDE w:val="0"/>
        <w:autoSpaceDN w:val="0"/>
        <w:spacing w:before="276"/>
        <w:ind w:left="360"/>
        <w:jc w:val="left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Структура на коловоз</w:t>
      </w:r>
    </w:p>
    <w:p w14:paraId="56801A59" w14:textId="7992E352" w:rsidR="00C90617" w:rsidRPr="00945149" w:rsidRDefault="007475DB" w:rsidP="001E59F5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>
        <w:rPr>
          <w:rFonts w:ascii="Arial" w:eastAsia="Arial MT" w:hAnsi="Arial" w:cs="Arial"/>
          <w:szCs w:val="22"/>
          <w:lang w:val="mk-MK"/>
        </w:rPr>
        <w:t>БН</w:t>
      </w:r>
      <w:r w:rsidR="002F50D8" w:rsidRPr="00AF5BC8">
        <w:rPr>
          <w:rFonts w:ascii="Arial" w:eastAsia="Arial MT" w:hAnsi="Arial" w:cs="Arial"/>
          <w:szCs w:val="22"/>
          <w:lang w:val="mk-MK"/>
        </w:rPr>
        <w:t>С</w:t>
      </w:r>
      <w:r w:rsidR="00D55FCD" w:rsidRPr="00AF5BC8">
        <w:rPr>
          <w:rFonts w:ascii="Arial" w:eastAsia="Arial MT" w:hAnsi="Arial" w:cs="Arial"/>
          <w:szCs w:val="22"/>
        </w:rPr>
        <w:t xml:space="preserve"> </w:t>
      </w:r>
      <w:r>
        <w:rPr>
          <w:rFonts w:ascii="Arial" w:eastAsia="Arial MT" w:hAnsi="Arial" w:cs="Arial"/>
          <w:szCs w:val="22"/>
          <w:lang w:val="mk-MK"/>
        </w:rPr>
        <w:t>16</w:t>
      </w:r>
      <w:r w:rsidR="00264444" w:rsidRPr="00AF5BC8">
        <w:rPr>
          <w:rFonts w:ascii="Arial" w:eastAsia="Arial MT" w:hAnsi="Arial" w:cs="Arial"/>
          <w:szCs w:val="22"/>
        </w:rPr>
        <w:t xml:space="preserve"> </w:t>
      </w:r>
      <w:r w:rsidR="002F50D8" w:rsidRPr="00AF5BC8">
        <w:rPr>
          <w:rFonts w:ascii="Arial" w:eastAsia="Arial MT" w:hAnsi="Arial" w:cs="Arial"/>
          <w:szCs w:val="22"/>
        </w:rPr>
        <w:t>–</w:t>
      </w:r>
      <w:r w:rsidR="00C90617" w:rsidRPr="00AF5BC8">
        <w:rPr>
          <w:rFonts w:ascii="Arial" w:eastAsia="Arial MT" w:hAnsi="Arial" w:cs="Arial"/>
          <w:szCs w:val="22"/>
        </w:rPr>
        <w:t xml:space="preserve"> </w:t>
      </w:r>
      <w:r w:rsidR="002F50D8" w:rsidRPr="00AF5BC8">
        <w:rPr>
          <w:rFonts w:ascii="Arial" w:eastAsia="Arial MT" w:hAnsi="Arial" w:cs="Arial"/>
          <w:szCs w:val="22"/>
          <w:lang w:val="mk-MK"/>
        </w:rPr>
        <w:t>асфалтен слој</w:t>
      </w:r>
      <w:r w:rsidR="00C90617" w:rsidRPr="00AF5BC8">
        <w:rPr>
          <w:rFonts w:ascii="Arial" w:eastAsia="Arial MT" w:hAnsi="Arial" w:cs="Arial"/>
          <w:szCs w:val="22"/>
        </w:rPr>
        <w:t>: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d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=</w:t>
      </w:r>
      <w:r w:rsidR="00C90617" w:rsidRPr="00AF5BC8">
        <w:rPr>
          <w:rFonts w:ascii="Arial" w:eastAsia="Arial MT" w:hAnsi="Arial" w:cs="Arial"/>
          <w:spacing w:val="-3"/>
          <w:szCs w:val="22"/>
        </w:rPr>
        <w:t xml:space="preserve"> </w:t>
      </w:r>
      <w:r w:rsidR="00264444" w:rsidRPr="00AF5BC8">
        <w:rPr>
          <w:rFonts w:ascii="Arial" w:eastAsia="Arial MT" w:hAnsi="Arial" w:cs="Arial"/>
          <w:spacing w:val="-3"/>
          <w:szCs w:val="22"/>
        </w:rPr>
        <w:t>7</w:t>
      </w:r>
      <w:r w:rsidR="00C90617" w:rsidRPr="00AF5BC8">
        <w:rPr>
          <w:rFonts w:ascii="Arial" w:eastAsia="Arial MT" w:hAnsi="Arial" w:cs="Arial"/>
          <w:spacing w:val="-5"/>
          <w:szCs w:val="22"/>
        </w:rPr>
        <w:t>cm</w:t>
      </w:r>
    </w:p>
    <w:p w14:paraId="3ADAF2F6" w14:textId="1327C005" w:rsidR="00945149" w:rsidRPr="00945149" w:rsidRDefault="00945149" w:rsidP="001E59F5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>
        <w:rPr>
          <w:rFonts w:ascii="Arial" w:eastAsia="Arial MT" w:hAnsi="Arial" w:cs="Arial"/>
          <w:spacing w:val="-5"/>
          <w:szCs w:val="22"/>
          <w:lang w:val="mk-MK"/>
        </w:rPr>
        <w:t>Тампон под коловоз: 30</w:t>
      </w:r>
      <w:r w:rsidR="007475DB">
        <w:rPr>
          <w:rFonts w:ascii="Arial" w:eastAsia="Arial MT" w:hAnsi="Arial" w:cs="Arial"/>
          <w:spacing w:val="-5"/>
          <w:szCs w:val="22"/>
          <w:lang w:val="mk-MK"/>
        </w:rPr>
        <w:t xml:space="preserve"> </w:t>
      </w:r>
      <w:r>
        <w:rPr>
          <w:rFonts w:ascii="Arial" w:eastAsia="Arial MT" w:hAnsi="Arial" w:cs="Arial"/>
          <w:spacing w:val="-5"/>
          <w:szCs w:val="22"/>
        </w:rPr>
        <w:t>cm</w:t>
      </w:r>
    </w:p>
    <w:p w14:paraId="7127AF95" w14:textId="77777777" w:rsidR="00105457" w:rsidRPr="00AF5BC8" w:rsidRDefault="00105457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</w:p>
    <w:p w14:paraId="3A371054" w14:textId="25ECEBCD" w:rsidR="002F50D8" w:rsidRPr="00AF5BC8" w:rsidRDefault="002F50D8" w:rsidP="002F50D8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  <w:r w:rsidRPr="00AF5BC8">
        <w:rPr>
          <w:rFonts w:ascii="Arial" w:eastAsia="Arial MT" w:hAnsi="Arial" w:cs="Arial"/>
          <w:szCs w:val="24"/>
          <w:lang w:val="mk-MK"/>
        </w:rPr>
        <w:t>Предметната улица е дел од Т</w:t>
      </w:r>
      <w:r w:rsidR="00AF5BC8" w:rsidRPr="00AF5BC8">
        <w:rPr>
          <w:rFonts w:ascii="Arial" w:eastAsia="Arial MT" w:hAnsi="Arial" w:cs="Arial"/>
          <w:szCs w:val="24"/>
          <w:lang w:val="mk-MK"/>
        </w:rPr>
        <w:t>4Д5.</w:t>
      </w:r>
    </w:p>
    <w:p w14:paraId="79700768" w14:textId="58C331A7" w:rsidR="00105457" w:rsidRPr="00945149" w:rsidRDefault="002F50D8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 w:val="32"/>
          <w:szCs w:val="24"/>
          <w:lang w:val="mk-MK"/>
        </w:rPr>
      </w:pPr>
      <w:r w:rsidRPr="00AF5BC8">
        <w:rPr>
          <w:rFonts w:ascii="Arial" w:eastAsia="Arial MT" w:hAnsi="Arial" w:cs="Arial"/>
          <w:szCs w:val="24"/>
        </w:rPr>
        <w:br/>
      </w:r>
      <w:proofErr w:type="spellStart"/>
      <w:r w:rsidRPr="00AF5BC8">
        <w:rPr>
          <w:rFonts w:ascii="Arial" w:eastAsia="Arial MT" w:hAnsi="Arial" w:cs="Arial"/>
          <w:szCs w:val="24"/>
        </w:rPr>
        <w:t>Работите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ги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изведува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градежната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компанија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>ДПТУ ЕСКАВАТОРИ – МК Дооел Скопје</w:t>
      </w:r>
      <w:r w:rsidR="00AF5BC8">
        <w:rPr>
          <w:rStyle w:val="BodyText1"/>
          <w:rFonts w:ascii="Arial" w:hAnsi="Arial" w:cs="Arial"/>
          <w:bCs/>
          <w:sz w:val="24"/>
          <w:szCs w:val="24"/>
          <w:lang w:val="en-US"/>
        </w:rPr>
        <w:t>.</w:t>
      </w:r>
      <w:r w:rsidR="00945149">
        <w:rPr>
          <w:rStyle w:val="BodyText1"/>
          <w:rFonts w:ascii="Arial" w:hAnsi="Arial" w:cs="Arial"/>
          <w:bCs/>
          <w:sz w:val="24"/>
          <w:szCs w:val="24"/>
          <w:lang w:val="en-US"/>
        </w:rPr>
        <w:t xml:space="preserve"> </w:t>
      </w:r>
      <w:r w:rsidR="00945149">
        <w:rPr>
          <w:rStyle w:val="BodyText1"/>
          <w:rFonts w:ascii="Arial" w:hAnsi="Arial" w:cs="Arial"/>
          <w:bCs/>
          <w:sz w:val="24"/>
          <w:szCs w:val="24"/>
        </w:rPr>
        <w:t xml:space="preserve">Вкупната вредност за изградба на оваа улица изнесува </w:t>
      </w:r>
      <w:r w:rsidR="009F0EC0" w:rsidRPr="009F0EC0">
        <w:rPr>
          <w:rStyle w:val="BodyText1"/>
          <w:rFonts w:ascii="Arial" w:hAnsi="Arial" w:cs="Arial"/>
          <w:bCs/>
          <w:sz w:val="24"/>
          <w:szCs w:val="24"/>
        </w:rPr>
        <w:t>1</w:t>
      </w:r>
      <w:r w:rsidR="009F0EC0">
        <w:rPr>
          <w:rStyle w:val="BodyText1"/>
          <w:rFonts w:ascii="Arial" w:hAnsi="Arial" w:cs="Arial"/>
          <w:bCs/>
          <w:sz w:val="24"/>
          <w:szCs w:val="24"/>
          <w:lang w:val="en-US"/>
        </w:rPr>
        <w:t>,</w:t>
      </w:r>
      <w:r w:rsidR="009F0EC0" w:rsidRPr="009F0EC0">
        <w:rPr>
          <w:rStyle w:val="BodyText1"/>
          <w:rFonts w:ascii="Arial" w:hAnsi="Arial" w:cs="Arial"/>
          <w:bCs/>
          <w:sz w:val="24"/>
          <w:szCs w:val="24"/>
        </w:rPr>
        <w:t>373</w:t>
      </w:r>
      <w:r w:rsidR="009F0EC0">
        <w:rPr>
          <w:rStyle w:val="BodyText1"/>
          <w:rFonts w:ascii="Arial" w:hAnsi="Arial" w:cs="Arial"/>
          <w:bCs/>
          <w:sz w:val="24"/>
          <w:szCs w:val="24"/>
          <w:lang w:val="en-US"/>
        </w:rPr>
        <w:t>,</w:t>
      </w:r>
      <w:r w:rsidR="009F0EC0" w:rsidRPr="009F0EC0">
        <w:rPr>
          <w:rStyle w:val="BodyText1"/>
          <w:rFonts w:ascii="Arial" w:hAnsi="Arial" w:cs="Arial"/>
          <w:bCs/>
          <w:sz w:val="24"/>
          <w:szCs w:val="24"/>
        </w:rPr>
        <w:t>615</w:t>
      </w:r>
      <w:r w:rsidR="009F0EC0">
        <w:rPr>
          <w:rStyle w:val="BodyText1"/>
          <w:rFonts w:ascii="Arial" w:hAnsi="Arial" w:cs="Arial"/>
          <w:bCs/>
          <w:sz w:val="24"/>
          <w:szCs w:val="24"/>
          <w:lang w:val="en-US"/>
        </w:rPr>
        <w:t xml:space="preserve"> </w:t>
      </w:r>
      <w:r w:rsidR="00945149">
        <w:rPr>
          <w:rStyle w:val="BodyText1"/>
          <w:rFonts w:ascii="Arial" w:hAnsi="Arial" w:cs="Arial"/>
          <w:bCs/>
          <w:sz w:val="24"/>
          <w:szCs w:val="24"/>
        </w:rPr>
        <w:t>денари.</w:t>
      </w:r>
    </w:p>
    <w:p w14:paraId="798BC31A" w14:textId="77777777" w:rsidR="002F50D8" w:rsidRPr="00AF5BC8" w:rsidRDefault="002F50D8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  <w:lang w:val="mk-MK"/>
        </w:rPr>
      </w:pPr>
    </w:p>
    <w:p w14:paraId="59D916F1" w14:textId="42D4369E" w:rsidR="00105457" w:rsidRPr="00AF5BC8" w:rsidRDefault="002F50D8" w:rsidP="00105457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  <w:lang w:val="mk-MK"/>
        </w:rPr>
      </w:pPr>
      <w:r w:rsidRPr="00AF5BC8">
        <w:rPr>
          <w:rFonts w:ascii="Arial" w:eastAsia="Arial" w:hAnsi="Arial" w:cs="Arial"/>
          <w:b/>
          <w:bCs/>
          <w:szCs w:val="24"/>
          <w:lang w:val="mk-MK"/>
        </w:rPr>
        <w:t>Преглед на проектот</w:t>
      </w:r>
    </w:p>
    <w:p w14:paraId="11829D97" w14:textId="77777777" w:rsidR="002F50D8" w:rsidRPr="00AF5BC8" w:rsidRDefault="002F50D8" w:rsidP="00105457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  <w:lang w:val="mk-MK"/>
        </w:rPr>
      </w:pPr>
    </w:p>
    <w:p w14:paraId="15CFA2D5" w14:textId="55231D6F" w:rsidR="00945149" w:rsidRDefault="00B63670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AF5BC8">
        <w:rPr>
          <w:rFonts w:ascii="Arial" w:eastAsia="Arial MT" w:hAnsi="Arial" w:cs="Arial"/>
          <w:szCs w:val="24"/>
          <w:lang w:val="mk-MK"/>
        </w:rPr>
        <w:t xml:space="preserve">  </w:t>
      </w:r>
      <w:r w:rsidR="00AF5BC8" w:rsidRPr="00AF5BC8">
        <w:rPr>
          <w:rFonts w:ascii="Arial" w:eastAsia="Arial MT" w:hAnsi="Arial" w:cs="Arial"/>
          <w:szCs w:val="24"/>
          <w:lang w:val="mk-MK"/>
        </w:rPr>
        <w:t>Припремни работи :</w:t>
      </w:r>
    </w:p>
    <w:p w14:paraId="3F2D102E" w14:textId="77777777" w:rsid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78307507" w14:textId="0A416346" w:rsidR="00AF5BC8" w:rsidRPr="00945149" w:rsidRDefault="00AF5BC8" w:rsidP="001E59F5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Обележување и осигурување на траса</w:t>
      </w:r>
    </w:p>
    <w:p w14:paraId="2E6EFA87" w14:textId="7A24AE7E" w:rsidR="00B63670" w:rsidRPr="00AF5BC8" w:rsidRDefault="00B63670" w:rsidP="00945149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4E613616" w14:textId="1B6D62F8" w:rsidR="00B63670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 w:rsidRPr="00945149">
        <w:rPr>
          <w:rFonts w:ascii="Arial" w:eastAsia="Arial MT" w:hAnsi="Arial" w:cs="Arial"/>
          <w:b/>
          <w:szCs w:val="24"/>
          <w:lang w:val="mk-MK"/>
        </w:rPr>
        <w:t>Долен и горен строј:</w:t>
      </w:r>
    </w:p>
    <w:p w14:paraId="54C738AB" w14:textId="77777777" w:rsidR="00B63670" w:rsidRPr="00945149" w:rsidRDefault="00B63670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1CBA3F48" w14:textId="137AF978" w:rsidR="00B63670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Машински ископ земја во широ</w:t>
      </w:r>
      <w:r w:rsidR="007475DB">
        <w:rPr>
          <w:rFonts w:ascii="Arial" w:eastAsia="Arial MT" w:hAnsi="Arial" w:cs="Arial"/>
          <w:szCs w:val="24"/>
          <w:lang w:val="mk-MK"/>
        </w:rPr>
        <w:t>к</w:t>
      </w:r>
      <w:r w:rsidRPr="00945149">
        <w:rPr>
          <w:rFonts w:ascii="Arial" w:eastAsia="Arial MT" w:hAnsi="Arial" w:cs="Arial"/>
          <w:szCs w:val="24"/>
          <w:lang w:val="mk-MK"/>
        </w:rPr>
        <w:t xml:space="preserve"> откоп 3-4кат.</w:t>
      </w:r>
    </w:p>
    <w:p w14:paraId="5ACD038B" w14:textId="6FC131DB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 xml:space="preserve">Изработка на </w:t>
      </w:r>
      <w:r w:rsidR="007475DB">
        <w:rPr>
          <w:rFonts w:ascii="Arial" w:eastAsia="Arial MT" w:hAnsi="Arial" w:cs="Arial"/>
          <w:szCs w:val="24"/>
          <w:lang w:val="mk-MK"/>
        </w:rPr>
        <w:t>подтло/</w:t>
      </w:r>
      <w:r w:rsidRPr="00945149">
        <w:rPr>
          <w:rFonts w:ascii="Arial" w:eastAsia="Arial MT" w:hAnsi="Arial" w:cs="Arial"/>
          <w:szCs w:val="24"/>
          <w:lang w:val="mk-MK"/>
        </w:rPr>
        <w:t>постелка</w:t>
      </w:r>
    </w:p>
    <w:p w14:paraId="2EB6D15C" w14:textId="3225450A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Изработка на насип</w:t>
      </w:r>
      <w:r w:rsidR="007475DB">
        <w:rPr>
          <w:rFonts w:ascii="Arial" w:eastAsia="Arial MT" w:hAnsi="Arial" w:cs="Arial"/>
          <w:szCs w:val="24"/>
          <w:lang w:val="mk-MK"/>
        </w:rPr>
        <w:t xml:space="preserve"> (подобрена постелка 15 </w:t>
      </w:r>
      <w:r w:rsidR="007475DB">
        <w:rPr>
          <w:rFonts w:ascii="Arial" w:eastAsia="Arial MT" w:hAnsi="Arial" w:cs="Arial"/>
          <w:szCs w:val="24"/>
        </w:rPr>
        <w:t>cm)</w:t>
      </w:r>
    </w:p>
    <w:p w14:paraId="2967B094" w14:textId="2940A8C5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Нивелирање на постоечки шахти</w:t>
      </w:r>
      <w:r w:rsidR="00F1670B">
        <w:rPr>
          <w:rFonts w:ascii="Arial" w:eastAsia="Arial MT" w:hAnsi="Arial" w:cs="Arial"/>
          <w:szCs w:val="24"/>
          <w:lang w:val="mk-MK"/>
        </w:rPr>
        <w:t xml:space="preserve"> со замена на капаци</w:t>
      </w:r>
    </w:p>
    <w:p w14:paraId="2E151F0C" w14:textId="639D83E2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Вградување на тампонски слој (под коловоз ) d=30</w:t>
      </w:r>
      <w:r w:rsidR="00051F24">
        <w:rPr>
          <w:rFonts w:ascii="Arial" w:eastAsia="Arial MT" w:hAnsi="Arial" w:cs="Arial"/>
          <w:szCs w:val="24"/>
        </w:rPr>
        <w:t xml:space="preserve"> </w:t>
      </w:r>
      <w:r w:rsidRPr="00945149">
        <w:rPr>
          <w:rFonts w:ascii="Arial" w:eastAsia="Arial MT" w:hAnsi="Arial" w:cs="Arial"/>
          <w:szCs w:val="24"/>
          <w:lang w:val="mk-MK"/>
        </w:rPr>
        <w:t>см</w:t>
      </w:r>
    </w:p>
    <w:p w14:paraId="6A1326B3" w14:textId="381020EA" w:rsidR="00051F24" w:rsidRDefault="00051F24" w:rsidP="00051F24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Вградување на слој БНХС 16 д=7</w:t>
      </w:r>
      <w:r>
        <w:rPr>
          <w:rFonts w:ascii="Arial" w:eastAsia="Arial MT" w:hAnsi="Arial" w:cs="Arial"/>
          <w:szCs w:val="24"/>
        </w:rPr>
        <w:t xml:space="preserve"> </w:t>
      </w:r>
      <w:r>
        <w:rPr>
          <w:rFonts w:ascii="Arial" w:eastAsia="Arial MT" w:hAnsi="Arial" w:cs="Arial"/>
          <w:szCs w:val="24"/>
          <w:lang w:val="mk-MK"/>
        </w:rPr>
        <w:t>см</w:t>
      </w:r>
    </w:p>
    <w:p w14:paraId="564C42C0" w14:textId="5DCB8440" w:rsidR="00051F24" w:rsidRPr="00051F24" w:rsidRDefault="00051F24" w:rsidP="00051F24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Изградба на банкини 0.5</w:t>
      </w:r>
      <w:r>
        <w:rPr>
          <w:rFonts w:ascii="Arial" w:eastAsia="Arial MT" w:hAnsi="Arial" w:cs="Arial"/>
          <w:szCs w:val="24"/>
        </w:rPr>
        <w:t xml:space="preserve"> cm</w:t>
      </w:r>
    </w:p>
    <w:p w14:paraId="60C49AAE" w14:textId="77777777" w:rsidR="00945149" w:rsidRDefault="00945149" w:rsidP="00945149">
      <w:pPr>
        <w:pStyle w:val="ListParagraph"/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0BD5E497" w14:textId="706BB1A1" w:rsid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 w:rsidRPr="00945149">
        <w:rPr>
          <w:rFonts w:ascii="Arial" w:eastAsia="Arial MT" w:hAnsi="Arial" w:cs="Arial"/>
          <w:b/>
          <w:szCs w:val="24"/>
          <w:lang w:val="mk-MK"/>
        </w:rPr>
        <w:t>Сообраќајна сигнализација:</w:t>
      </w:r>
    </w:p>
    <w:p w14:paraId="2A3C64D3" w14:textId="77777777" w:rsidR="00945149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</w:p>
    <w:p w14:paraId="196FCF6A" w14:textId="08CA8B88" w:rsidR="00B63670" w:rsidRPr="00945149" w:rsidRDefault="00945149" w:rsidP="001E59F5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Поставување(монтажа) на сообраќајни знаци</w:t>
      </w:r>
    </w:p>
    <w:p w14:paraId="02ADB5F3" w14:textId="77777777" w:rsidR="00945149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25BDD336" w14:textId="1D8584DC" w:rsidR="00B63670" w:rsidRPr="00AF5BC8" w:rsidRDefault="00B63670" w:rsidP="009A088A">
      <w:pPr>
        <w:widowControl w:val="0"/>
        <w:autoSpaceDE w:val="0"/>
        <w:autoSpaceDN w:val="0"/>
        <w:spacing w:before="0"/>
        <w:jc w:val="center"/>
        <w:rPr>
          <w:rFonts w:ascii="Arial" w:eastAsia="Arial MT" w:hAnsi="Arial" w:cs="Arial"/>
          <w:szCs w:val="24"/>
          <w:lang w:val="mk-MK"/>
        </w:rPr>
      </w:pPr>
    </w:p>
    <w:p w14:paraId="05DEAB48" w14:textId="0FBD0E92" w:rsidR="005024A3" w:rsidRPr="00AF5BC8" w:rsidRDefault="005024A3" w:rsidP="009A088A">
      <w:pPr>
        <w:widowControl w:val="0"/>
        <w:autoSpaceDE w:val="0"/>
        <w:autoSpaceDN w:val="0"/>
        <w:spacing w:before="0"/>
        <w:ind w:left="360"/>
        <w:jc w:val="center"/>
        <w:rPr>
          <w:rFonts w:ascii="Arial" w:eastAsia="Arial MT" w:hAnsi="Arial" w:cs="Arial"/>
          <w:szCs w:val="24"/>
        </w:rPr>
      </w:pPr>
    </w:p>
    <w:p w14:paraId="62E4A352" w14:textId="41AF9EBA" w:rsidR="009A088A" w:rsidRDefault="009A088A" w:rsidP="009A088A">
      <w:pPr>
        <w:widowControl w:val="0"/>
        <w:autoSpaceDE w:val="0"/>
        <w:autoSpaceDN w:val="0"/>
        <w:spacing w:before="0"/>
        <w:ind w:left="360"/>
        <w:rPr>
          <w:rFonts w:ascii="Arial" w:eastAsia="Arial MT" w:hAnsi="Arial" w:cs="Arial"/>
          <w:szCs w:val="24"/>
        </w:rPr>
      </w:pPr>
    </w:p>
    <w:p w14:paraId="4EECF422" w14:textId="77777777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1101ECF7" w14:textId="77777777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36DE8BFF" w14:textId="7E67F5E7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25B6E065" w14:textId="20E9CAFD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567F5A91" w14:textId="19FE5327" w:rsidR="009A088A" w:rsidRPr="009A088A" w:rsidRDefault="009F0EC0" w:rsidP="009A088A">
      <w:pPr>
        <w:rPr>
          <w:rFonts w:ascii="Arial" w:eastAsia="Arial MT" w:hAnsi="Arial" w:cs="Arial"/>
          <w:szCs w:val="24"/>
        </w:rPr>
      </w:pPr>
      <w:r w:rsidRPr="009F0EC0">
        <w:rPr>
          <w:rFonts w:ascii="Arial" w:eastAsia="Arial MT" w:hAnsi="Arial" w:cs="Arial"/>
          <w:b/>
          <w:szCs w:val="24"/>
        </w:rPr>
        <w:drawing>
          <wp:anchor distT="0" distB="0" distL="114300" distR="114300" simplePos="0" relativeHeight="251659264" behindDoc="1" locked="0" layoutInCell="1" allowOverlap="1" wp14:anchorId="4F5E06A2" wp14:editId="1F56B613">
            <wp:simplePos x="0" y="0"/>
            <wp:positionH relativeFrom="margin">
              <wp:align>center</wp:align>
            </wp:positionH>
            <wp:positionV relativeFrom="paragraph">
              <wp:posOffset>86360</wp:posOffset>
            </wp:positionV>
            <wp:extent cx="4407535" cy="2590800"/>
            <wp:effectExtent l="0" t="0" r="0" b="0"/>
            <wp:wrapTight wrapText="bothSides">
              <wp:wrapPolygon edited="0">
                <wp:start x="0" y="0"/>
                <wp:lineTo x="0" y="21441"/>
                <wp:lineTo x="21472" y="21441"/>
                <wp:lineTo x="21472" y="0"/>
                <wp:lineTo x="0" y="0"/>
              </wp:wrapPolygon>
            </wp:wrapTight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53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91A637" w14:textId="0AD14986" w:rsidR="009A088A" w:rsidRPr="00E24A2C" w:rsidRDefault="009F0EC0" w:rsidP="009A088A">
      <w:pPr>
        <w:jc w:val="both"/>
        <w:rPr>
          <w:rFonts w:ascii="Arial" w:eastAsia="Arial MT" w:hAnsi="Arial" w:cs="Arial"/>
          <w:b/>
          <w:szCs w:val="24"/>
        </w:rPr>
      </w:pPr>
      <w:bookmarkStart w:id="0" w:name="_GoBack"/>
      <w:r w:rsidRPr="009F0EC0">
        <w:rPr>
          <w:rFonts w:ascii="Arial" w:eastAsia="Arial MT" w:hAnsi="Arial" w:cs="Arial"/>
          <w:b/>
          <w:szCs w:val="24"/>
        </w:rPr>
        <w:drawing>
          <wp:anchor distT="0" distB="0" distL="114300" distR="114300" simplePos="0" relativeHeight="251660288" behindDoc="1" locked="0" layoutInCell="1" allowOverlap="1" wp14:anchorId="31E0B43D" wp14:editId="4B6D80B9">
            <wp:simplePos x="0" y="0"/>
            <wp:positionH relativeFrom="margin">
              <wp:align>center</wp:align>
            </wp:positionH>
            <wp:positionV relativeFrom="paragraph">
              <wp:posOffset>2778125</wp:posOffset>
            </wp:positionV>
            <wp:extent cx="4517390" cy="2609850"/>
            <wp:effectExtent l="0" t="0" r="0" b="0"/>
            <wp:wrapTight wrapText="bothSides">
              <wp:wrapPolygon edited="0">
                <wp:start x="0" y="0"/>
                <wp:lineTo x="0" y="21442"/>
                <wp:lineTo x="21497" y="21442"/>
                <wp:lineTo x="21497" y="0"/>
                <wp:lineTo x="0" y="0"/>
              </wp:wrapPolygon>
            </wp:wrapTight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739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A088A" w:rsidRPr="00E24A2C" w:rsidSect="00E62D6C">
      <w:headerReference w:type="default" r:id="rId10"/>
      <w:footerReference w:type="default" r:id="rId11"/>
      <w:pgSz w:w="11907" w:h="16839" w:code="9"/>
      <w:pgMar w:top="851" w:right="992" w:bottom="851" w:left="1276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C4184" w14:textId="77777777" w:rsidR="001D3725" w:rsidRDefault="001D3725" w:rsidP="00AB5470">
      <w:pPr>
        <w:spacing w:before="0"/>
      </w:pPr>
      <w:r>
        <w:separator/>
      </w:r>
    </w:p>
  </w:endnote>
  <w:endnote w:type="continuationSeparator" w:id="0">
    <w:p w14:paraId="7B5BDC5C" w14:textId="77777777" w:rsidR="001D3725" w:rsidRDefault="001D3725" w:rsidP="00AB54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 C Times">
    <w:altName w:val="Cambria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ic Times">
    <w:charset w:val="00"/>
    <w:family w:val="roman"/>
    <w:pitch w:val="variable"/>
    <w:sig w:usb0="00000087" w:usb1="00000000" w:usb2="00000000" w:usb3="00000000" w:csb0="0000001B" w:csb1="00000000"/>
  </w:font>
  <w:font w:name="Arial Cyri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3CE5A" w14:textId="4611E8FD" w:rsidR="00102DC3" w:rsidRPr="009967A7" w:rsidRDefault="00E37251" w:rsidP="00102DC3">
    <w:pPr>
      <w:pStyle w:val="Footer"/>
      <w:rPr>
        <w:rFonts w:cs="Arial"/>
        <w:color w:val="FF0000"/>
        <w:sz w:val="16"/>
        <w:szCs w:val="16"/>
      </w:rPr>
    </w:pPr>
    <w:r>
      <w:rPr>
        <w:noProof/>
        <w:sz w:val="18"/>
        <w:szCs w:val="18"/>
      </w:rPr>
      <w:br/>
    </w:r>
    <w:r w:rsidR="00102DC3" w:rsidRPr="00102DC3">
      <w:rPr>
        <w:rFonts w:cs="Arial"/>
        <w:color w:val="FF0000"/>
        <w:sz w:val="18"/>
        <w:szCs w:val="16"/>
      </w:rPr>
      <w:t xml:space="preserve">                                                                                                           </w:t>
    </w:r>
    <w:r w:rsidR="00102DC3">
      <w:rPr>
        <w:rFonts w:cs="Arial"/>
        <w:color w:val="FF0000"/>
        <w:sz w:val="18"/>
        <w:szCs w:val="16"/>
        <w:lang w:val="mk-MK"/>
      </w:rPr>
      <w:t xml:space="preserve">  </w:t>
    </w:r>
    <w:r w:rsidR="00102DC3" w:rsidRPr="00102DC3">
      <w:rPr>
        <w:rFonts w:cs="Arial"/>
        <w:color w:val="FF0000"/>
        <w:sz w:val="18"/>
        <w:szCs w:val="16"/>
        <w:lang w:val="mk-MK"/>
      </w:rPr>
      <w:t xml:space="preserve">     </w:t>
    </w:r>
    <w:r w:rsidR="00102DC3" w:rsidRPr="00102DC3">
      <w:rPr>
        <w:rFonts w:cs="Arial"/>
        <w:color w:val="FF0000"/>
        <w:sz w:val="18"/>
        <w:szCs w:val="16"/>
      </w:rPr>
      <w:t xml:space="preserve"> </w:t>
    </w:r>
    <w:r w:rsidR="00102DC3" w:rsidRPr="00D46053">
      <w:rPr>
        <w:rFonts w:cs="Arial"/>
        <w:color w:val="000000"/>
        <w:sz w:val="18"/>
        <w:szCs w:val="16"/>
      </w:rPr>
      <w:t>‘’</w:t>
    </w:r>
    <w:r w:rsidR="00102DC3" w:rsidRPr="00D46053">
      <w:rPr>
        <w:rFonts w:cs="Arial"/>
        <w:color w:val="000000"/>
        <w:sz w:val="18"/>
        <w:szCs w:val="16"/>
        <w:lang w:val="mk-MK"/>
      </w:rPr>
      <w:t>Н</w:t>
    </w:r>
    <w:r w:rsidR="00102DC3" w:rsidRPr="00D46053">
      <w:rPr>
        <w:rFonts w:cs="Arial"/>
        <w:color w:val="000000"/>
        <w:sz w:val="18"/>
        <w:szCs w:val="16"/>
      </w:rPr>
      <w:t>’’</w:t>
    </w:r>
  </w:p>
  <w:p w14:paraId="387FD62B" w14:textId="0B92B058" w:rsidR="00520848" w:rsidRPr="00102DC3" w:rsidRDefault="00520848" w:rsidP="00092097">
    <w:pPr>
      <w:pStyle w:val="Footer"/>
      <w:tabs>
        <w:tab w:val="clear" w:pos="9360"/>
        <w:tab w:val="right" w:pos="9639"/>
      </w:tabs>
      <w:jc w:val="center"/>
      <w:rPr>
        <w:noProof/>
        <w:sz w:val="18"/>
        <w:szCs w:val="18"/>
        <w:lang w:val="mk-MK"/>
      </w:rPr>
    </w:pPr>
  </w:p>
  <w:p w14:paraId="25BC416B" w14:textId="4F508B0A" w:rsidR="00102DC3" w:rsidRPr="0056600B" w:rsidRDefault="00102DC3" w:rsidP="00102DC3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mk-MK"/>
      </w:rPr>
      <w:t>Страна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9F0EC0">
      <w:rPr>
        <w:rFonts w:ascii="Arial" w:hAnsi="Arial" w:cs="Arial"/>
        <w:bCs/>
        <w:noProof/>
        <w:sz w:val="16"/>
        <w:szCs w:val="16"/>
      </w:rPr>
      <w:t>2</w:t>
    </w:r>
    <w:r w:rsidRPr="0056600B">
      <w:rPr>
        <w:rFonts w:ascii="Arial" w:hAnsi="Arial" w:cs="Arial"/>
        <w:bCs/>
        <w:sz w:val="16"/>
        <w:szCs w:val="16"/>
      </w:rPr>
      <w:fldChar w:fldCharType="end"/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sz w:val="16"/>
        <w:szCs w:val="16"/>
        <w:lang w:val="mk-MK"/>
      </w:rPr>
      <w:t>/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9F0EC0">
      <w:rPr>
        <w:rFonts w:ascii="Arial" w:hAnsi="Arial" w:cs="Arial"/>
        <w:bCs/>
        <w:noProof/>
        <w:sz w:val="16"/>
        <w:szCs w:val="16"/>
      </w:rPr>
      <w:t>2</w:t>
    </w:r>
    <w:r w:rsidRPr="0056600B">
      <w:rPr>
        <w:rFonts w:ascii="Arial" w:hAnsi="Arial" w:cs="Arial"/>
        <w:bCs/>
        <w:sz w:val="16"/>
        <w:szCs w:val="16"/>
      </w:rPr>
      <w:fldChar w:fldCharType="end"/>
    </w:r>
  </w:p>
  <w:p w14:paraId="1B47F1A3" w14:textId="547EF650" w:rsidR="00156F5B" w:rsidRPr="00900443" w:rsidRDefault="00156F5B" w:rsidP="00F37CA4">
    <w:pPr>
      <w:pStyle w:val="Footer"/>
      <w:jc w:val="center"/>
      <w:rPr>
        <w:rFonts w:ascii="Arial" w:hAnsi="Arial" w:cs="Arial"/>
        <w:b/>
        <w:color w:val="FF0000"/>
        <w:sz w:val="20"/>
        <w:szCs w:val="20"/>
      </w:rPr>
    </w:pPr>
  </w:p>
  <w:p w14:paraId="62270DE4" w14:textId="77777777" w:rsidR="00DA4E13" w:rsidRDefault="00DA4E13"/>
  <w:p w14:paraId="005CD44D" w14:textId="77777777" w:rsidR="00DA4E13" w:rsidRDefault="00DA4E13"/>
  <w:p w14:paraId="55FE2D6C" w14:textId="77777777" w:rsidR="00DA4E13" w:rsidRDefault="00DA4E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342BB" w14:textId="77777777" w:rsidR="001D3725" w:rsidRDefault="001D3725" w:rsidP="00AB5470">
      <w:pPr>
        <w:spacing w:before="0"/>
      </w:pPr>
      <w:r>
        <w:separator/>
      </w:r>
    </w:p>
  </w:footnote>
  <w:footnote w:type="continuationSeparator" w:id="0">
    <w:p w14:paraId="37AB1996" w14:textId="77777777" w:rsidR="001D3725" w:rsidRDefault="001D3725" w:rsidP="00AB547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4871C" w14:textId="71BFEC70" w:rsidR="00DA4E13" w:rsidRDefault="00AB7831">
    <w:r>
      <w:rPr>
        <w:b/>
        <w:noProof/>
        <w:sz w:val="20"/>
      </w:rPr>
      <w:drawing>
        <wp:anchor distT="0" distB="0" distL="0" distR="0" simplePos="0" relativeHeight="251661312" behindDoc="1" locked="0" layoutInCell="1" allowOverlap="1" wp14:anchorId="1C14EB8E" wp14:editId="1E5FA4CF">
          <wp:simplePos x="0" y="0"/>
          <wp:positionH relativeFrom="margin">
            <wp:posOffset>5040591</wp:posOffset>
          </wp:positionH>
          <wp:positionV relativeFrom="page">
            <wp:posOffset>230531</wp:posOffset>
          </wp:positionV>
          <wp:extent cx="1167095" cy="1074394"/>
          <wp:effectExtent l="0" t="0" r="0" b="0"/>
          <wp:wrapNone/>
          <wp:docPr id="1251588242" name="Image 2" descr="A blue globe with a white background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588242" name="Image 2" descr="A blue globe with a white background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7095" cy="1074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0"/>
      </w:rPr>
      <w:drawing>
        <wp:anchor distT="0" distB="0" distL="0" distR="0" simplePos="0" relativeHeight="251659264" behindDoc="1" locked="0" layoutInCell="1" allowOverlap="1" wp14:anchorId="4E3CCFFC" wp14:editId="41F87D52">
          <wp:simplePos x="0" y="0"/>
          <wp:positionH relativeFrom="page">
            <wp:posOffset>634696</wp:posOffset>
          </wp:positionH>
          <wp:positionV relativeFrom="page">
            <wp:posOffset>296368</wp:posOffset>
          </wp:positionV>
          <wp:extent cx="1030029" cy="993405"/>
          <wp:effectExtent l="0" t="0" r="0" b="0"/>
          <wp:wrapNone/>
          <wp:docPr id="1259408174" name="Image 1" descr="A logo with arrows pointing to the top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408174" name="Image 1" descr="A logo with arrows pointing to the top&#10;&#10;AI-generated content may be incorrect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0029" cy="99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35BCC2" w14:textId="77777777" w:rsidR="00AF5BC8" w:rsidRPr="00D6600F" w:rsidRDefault="00AF5BC8" w:rsidP="00AF5BC8">
    <w:pPr>
      <w:tabs>
        <w:tab w:val="left" w:pos="5520"/>
      </w:tabs>
      <w:jc w:val="center"/>
      <w:rPr>
        <w:rFonts w:asciiTheme="minorHAnsi" w:hAnsiTheme="minorHAnsi"/>
        <w:b/>
        <w:sz w:val="28"/>
      </w:rPr>
    </w:pPr>
    <w:r w:rsidRPr="00D6600F">
      <w:rPr>
        <w:rFonts w:asciiTheme="minorHAnsi" w:hAnsiTheme="minorHAnsi"/>
        <w:b/>
        <w:sz w:val="28"/>
      </w:rPr>
      <w:t>LOCAL ROADS CONNECTIVITY PROJECT</w:t>
    </w:r>
  </w:p>
  <w:p w14:paraId="5B09D3C4" w14:textId="3CDAF4BC" w:rsidR="00AB7831" w:rsidRDefault="00AB7831"/>
  <w:p w14:paraId="68640021" w14:textId="0E69A2A4" w:rsidR="00AB7831" w:rsidRDefault="00AB7831"/>
  <w:p w14:paraId="56649A60" w14:textId="77777777" w:rsidR="00DA4E13" w:rsidRDefault="00DA4E13" w:rsidP="00AF5BC8">
    <w:pP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E3C53"/>
    <w:multiLevelType w:val="hybridMultilevel"/>
    <w:tmpl w:val="1EFE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1563C"/>
    <w:multiLevelType w:val="hybridMultilevel"/>
    <w:tmpl w:val="1968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B66C7"/>
    <w:multiLevelType w:val="hybridMultilevel"/>
    <w:tmpl w:val="80B2D072"/>
    <w:lvl w:ilvl="0" w:tplc="53706C20">
      <w:numFmt w:val="bullet"/>
      <w:lvlText w:val="•"/>
      <w:lvlJc w:val="left"/>
      <w:pPr>
        <w:ind w:left="1080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10ADC96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8108C78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AB40160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39DAC06A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2C76285E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1468438A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8DE02E56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E2BA9F9E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CE14846"/>
    <w:multiLevelType w:val="hybridMultilevel"/>
    <w:tmpl w:val="DD34A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E68B7"/>
    <w:multiLevelType w:val="hybridMultilevel"/>
    <w:tmpl w:val="E0105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610CB"/>
    <w:multiLevelType w:val="hybridMultilevel"/>
    <w:tmpl w:val="D3340EC4"/>
    <w:lvl w:ilvl="0" w:tplc="C6E00DA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CEA694A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9D1A5564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FD4BF0C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E3920D04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AE5200A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C75E07C4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31ACE5E0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4C024776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9F32CF9"/>
    <w:multiLevelType w:val="hybridMultilevel"/>
    <w:tmpl w:val="EB884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1D"/>
    <w:rsid w:val="000057EC"/>
    <w:rsid w:val="00005B5C"/>
    <w:rsid w:val="00012D6D"/>
    <w:rsid w:val="00014F2B"/>
    <w:rsid w:val="00015FD6"/>
    <w:rsid w:val="00021A69"/>
    <w:rsid w:val="000331E9"/>
    <w:rsid w:val="00034219"/>
    <w:rsid w:val="00034D33"/>
    <w:rsid w:val="00037067"/>
    <w:rsid w:val="00037AD1"/>
    <w:rsid w:val="00040066"/>
    <w:rsid w:val="000416A0"/>
    <w:rsid w:val="00046746"/>
    <w:rsid w:val="00051F24"/>
    <w:rsid w:val="00053E94"/>
    <w:rsid w:val="000548F9"/>
    <w:rsid w:val="00063097"/>
    <w:rsid w:val="00071E5E"/>
    <w:rsid w:val="0007598C"/>
    <w:rsid w:val="000763A4"/>
    <w:rsid w:val="00076D91"/>
    <w:rsid w:val="00081F8E"/>
    <w:rsid w:val="00083012"/>
    <w:rsid w:val="00084A0D"/>
    <w:rsid w:val="00092097"/>
    <w:rsid w:val="000920CB"/>
    <w:rsid w:val="00092956"/>
    <w:rsid w:val="00094195"/>
    <w:rsid w:val="000958DE"/>
    <w:rsid w:val="000958E1"/>
    <w:rsid w:val="00096546"/>
    <w:rsid w:val="00096610"/>
    <w:rsid w:val="000A1E45"/>
    <w:rsid w:val="000A79B8"/>
    <w:rsid w:val="000B0F48"/>
    <w:rsid w:val="000B1479"/>
    <w:rsid w:val="000B3F8C"/>
    <w:rsid w:val="000B5076"/>
    <w:rsid w:val="000B7BAA"/>
    <w:rsid w:val="000C36D1"/>
    <w:rsid w:val="000C40AE"/>
    <w:rsid w:val="000C79A5"/>
    <w:rsid w:val="000D02EA"/>
    <w:rsid w:val="000D0693"/>
    <w:rsid w:val="000D138D"/>
    <w:rsid w:val="000E02C6"/>
    <w:rsid w:val="000E13E1"/>
    <w:rsid w:val="000E3777"/>
    <w:rsid w:val="000E4088"/>
    <w:rsid w:val="000E440C"/>
    <w:rsid w:val="000E46BF"/>
    <w:rsid w:val="000E549F"/>
    <w:rsid w:val="000F68B4"/>
    <w:rsid w:val="000F6C76"/>
    <w:rsid w:val="001028C8"/>
    <w:rsid w:val="00102DC3"/>
    <w:rsid w:val="00103E77"/>
    <w:rsid w:val="00105457"/>
    <w:rsid w:val="001072DA"/>
    <w:rsid w:val="001111F1"/>
    <w:rsid w:val="00111856"/>
    <w:rsid w:val="0011711D"/>
    <w:rsid w:val="00117D75"/>
    <w:rsid w:val="0012184E"/>
    <w:rsid w:val="00124F1D"/>
    <w:rsid w:val="00126327"/>
    <w:rsid w:val="001264AC"/>
    <w:rsid w:val="00134700"/>
    <w:rsid w:val="00146CC5"/>
    <w:rsid w:val="001544DC"/>
    <w:rsid w:val="00154D3D"/>
    <w:rsid w:val="00155715"/>
    <w:rsid w:val="00156856"/>
    <w:rsid w:val="00156F5B"/>
    <w:rsid w:val="001625B7"/>
    <w:rsid w:val="0016339D"/>
    <w:rsid w:val="00163417"/>
    <w:rsid w:val="001651BD"/>
    <w:rsid w:val="00183034"/>
    <w:rsid w:val="0018359B"/>
    <w:rsid w:val="0018395F"/>
    <w:rsid w:val="00184D23"/>
    <w:rsid w:val="00185EEE"/>
    <w:rsid w:val="00191FC8"/>
    <w:rsid w:val="0019278E"/>
    <w:rsid w:val="00194E1E"/>
    <w:rsid w:val="001A68A4"/>
    <w:rsid w:val="001A79EC"/>
    <w:rsid w:val="001B67B1"/>
    <w:rsid w:val="001C07BA"/>
    <w:rsid w:val="001C2A79"/>
    <w:rsid w:val="001C3AF6"/>
    <w:rsid w:val="001D2B82"/>
    <w:rsid w:val="001D3725"/>
    <w:rsid w:val="001D3F12"/>
    <w:rsid w:val="001E5245"/>
    <w:rsid w:val="001E59F5"/>
    <w:rsid w:val="001F19C8"/>
    <w:rsid w:val="001F2139"/>
    <w:rsid w:val="00201BDE"/>
    <w:rsid w:val="0020527E"/>
    <w:rsid w:val="00205CB0"/>
    <w:rsid w:val="002101BF"/>
    <w:rsid w:val="002131E3"/>
    <w:rsid w:val="002151DC"/>
    <w:rsid w:val="002162A7"/>
    <w:rsid w:val="0022521D"/>
    <w:rsid w:val="00225930"/>
    <w:rsid w:val="002306C4"/>
    <w:rsid w:val="002311AC"/>
    <w:rsid w:val="0025254E"/>
    <w:rsid w:val="00264444"/>
    <w:rsid w:val="00265D82"/>
    <w:rsid w:val="0026620B"/>
    <w:rsid w:val="00266C48"/>
    <w:rsid w:val="0027084A"/>
    <w:rsid w:val="00272E5E"/>
    <w:rsid w:val="00272FC9"/>
    <w:rsid w:val="002735D1"/>
    <w:rsid w:val="00276E3F"/>
    <w:rsid w:val="00280D04"/>
    <w:rsid w:val="00283FDC"/>
    <w:rsid w:val="00287D3B"/>
    <w:rsid w:val="0029075A"/>
    <w:rsid w:val="0029222D"/>
    <w:rsid w:val="00293FF2"/>
    <w:rsid w:val="002966D0"/>
    <w:rsid w:val="00297483"/>
    <w:rsid w:val="002A156D"/>
    <w:rsid w:val="002A1B48"/>
    <w:rsid w:val="002A1C15"/>
    <w:rsid w:val="002A1EEA"/>
    <w:rsid w:val="002A28C8"/>
    <w:rsid w:val="002A4BBE"/>
    <w:rsid w:val="002A6AA2"/>
    <w:rsid w:val="002B1250"/>
    <w:rsid w:val="002C4F71"/>
    <w:rsid w:val="002C6994"/>
    <w:rsid w:val="002D0C5E"/>
    <w:rsid w:val="002D18B7"/>
    <w:rsid w:val="002D3B0A"/>
    <w:rsid w:val="002E3BE2"/>
    <w:rsid w:val="002E5E18"/>
    <w:rsid w:val="002E784E"/>
    <w:rsid w:val="002F0835"/>
    <w:rsid w:val="002F1065"/>
    <w:rsid w:val="002F3DCE"/>
    <w:rsid w:val="002F50D8"/>
    <w:rsid w:val="002F5C09"/>
    <w:rsid w:val="0030126D"/>
    <w:rsid w:val="003138FC"/>
    <w:rsid w:val="00313F96"/>
    <w:rsid w:val="00320187"/>
    <w:rsid w:val="003234D5"/>
    <w:rsid w:val="00324038"/>
    <w:rsid w:val="00331093"/>
    <w:rsid w:val="00331CC7"/>
    <w:rsid w:val="00335886"/>
    <w:rsid w:val="0034692E"/>
    <w:rsid w:val="00355621"/>
    <w:rsid w:val="00356B27"/>
    <w:rsid w:val="00357487"/>
    <w:rsid w:val="00360608"/>
    <w:rsid w:val="00370D01"/>
    <w:rsid w:val="00371B4E"/>
    <w:rsid w:val="00371B75"/>
    <w:rsid w:val="0037416D"/>
    <w:rsid w:val="00374D89"/>
    <w:rsid w:val="003808CE"/>
    <w:rsid w:val="00383EA9"/>
    <w:rsid w:val="00384DEA"/>
    <w:rsid w:val="003862F7"/>
    <w:rsid w:val="00392F67"/>
    <w:rsid w:val="00395943"/>
    <w:rsid w:val="003967CE"/>
    <w:rsid w:val="003A1F4E"/>
    <w:rsid w:val="003A1FD3"/>
    <w:rsid w:val="003A3E2C"/>
    <w:rsid w:val="003B3FD1"/>
    <w:rsid w:val="003B715B"/>
    <w:rsid w:val="003C170B"/>
    <w:rsid w:val="003C2463"/>
    <w:rsid w:val="003C5080"/>
    <w:rsid w:val="003C7DA4"/>
    <w:rsid w:val="003D1BF3"/>
    <w:rsid w:val="003D1E5F"/>
    <w:rsid w:val="003D42BD"/>
    <w:rsid w:val="003D44F3"/>
    <w:rsid w:val="003D731E"/>
    <w:rsid w:val="003D75A7"/>
    <w:rsid w:val="003D7ECF"/>
    <w:rsid w:val="003E77E8"/>
    <w:rsid w:val="003F11A9"/>
    <w:rsid w:val="00402ABE"/>
    <w:rsid w:val="00404624"/>
    <w:rsid w:val="00423A47"/>
    <w:rsid w:val="0042583E"/>
    <w:rsid w:val="0043553F"/>
    <w:rsid w:val="00436EBA"/>
    <w:rsid w:val="00440BC5"/>
    <w:rsid w:val="004422B0"/>
    <w:rsid w:val="004425DE"/>
    <w:rsid w:val="00444055"/>
    <w:rsid w:val="00445A10"/>
    <w:rsid w:val="00450A88"/>
    <w:rsid w:val="00452AFE"/>
    <w:rsid w:val="00461A4B"/>
    <w:rsid w:val="00463E81"/>
    <w:rsid w:val="00470B1D"/>
    <w:rsid w:val="00473AF1"/>
    <w:rsid w:val="00474958"/>
    <w:rsid w:val="004800EC"/>
    <w:rsid w:val="00484083"/>
    <w:rsid w:val="004978C0"/>
    <w:rsid w:val="004A0B8A"/>
    <w:rsid w:val="004A393D"/>
    <w:rsid w:val="004A5CA9"/>
    <w:rsid w:val="004A7850"/>
    <w:rsid w:val="004B2186"/>
    <w:rsid w:val="004C4CB1"/>
    <w:rsid w:val="004C696A"/>
    <w:rsid w:val="004D02E6"/>
    <w:rsid w:val="004E1654"/>
    <w:rsid w:val="004F1759"/>
    <w:rsid w:val="004F19DF"/>
    <w:rsid w:val="004F2F65"/>
    <w:rsid w:val="004F35A7"/>
    <w:rsid w:val="004F46B7"/>
    <w:rsid w:val="005024A3"/>
    <w:rsid w:val="0050378A"/>
    <w:rsid w:val="005048AB"/>
    <w:rsid w:val="00505F85"/>
    <w:rsid w:val="005130D0"/>
    <w:rsid w:val="00520848"/>
    <w:rsid w:val="00531FA9"/>
    <w:rsid w:val="00534C4C"/>
    <w:rsid w:val="0053705B"/>
    <w:rsid w:val="005438CA"/>
    <w:rsid w:val="00545C9F"/>
    <w:rsid w:val="00546396"/>
    <w:rsid w:val="00550C1E"/>
    <w:rsid w:val="005544F6"/>
    <w:rsid w:val="00560F45"/>
    <w:rsid w:val="005676D8"/>
    <w:rsid w:val="00570134"/>
    <w:rsid w:val="005702C6"/>
    <w:rsid w:val="00575A83"/>
    <w:rsid w:val="00577387"/>
    <w:rsid w:val="00580433"/>
    <w:rsid w:val="0058106F"/>
    <w:rsid w:val="00585246"/>
    <w:rsid w:val="005877B0"/>
    <w:rsid w:val="00592B70"/>
    <w:rsid w:val="00595FF7"/>
    <w:rsid w:val="005A0E8A"/>
    <w:rsid w:val="005A2A53"/>
    <w:rsid w:val="005A628B"/>
    <w:rsid w:val="005A779F"/>
    <w:rsid w:val="005B494E"/>
    <w:rsid w:val="005B58CF"/>
    <w:rsid w:val="005B7F94"/>
    <w:rsid w:val="005C1B39"/>
    <w:rsid w:val="005C3443"/>
    <w:rsid w:val="005C74FA"/>
    <w:rsid w:val="005C7986"/>
    <w:rsid w:val="005D0A5C"/>
    <w:rsid w:val="005D41DF"/>
    <w:rsid w:val="005D41F1"/>
    <w:rsid w:val="005D69DB"/>
    <w:rsid w:val="005E1E20"/>
    <w:rsid w:val="005E573C"/>
    <w:rsid w:val="005F080A"/>
    <w:rsid w:val="005F7F4F"/>
    <w:rsid w:val="006026DD"/>
    <w:rsid w:val="00604094"/>
    <w:rsid w:val="00610395"/>
    <w:rsid w:val="006117A2"/>
    <w:rsid w:val="00611D7E"/>
    <w:rsid w:val="006141BF"/>
    <w:rsid w:val="006238B9"/>
    <w:rsid w:val="00630347"/>
    <w:rsid w:val="00636DC3"/>
    <w:rsid w:val="00640F29"/>
    <w:rsid w:val="00645E23"/>
    <w:rsid w:val="00647CEB"/>
    <w:rsid w:val="006564EE"/>
    <w:rsid w:val="00661D84"/>
    <w:rsid w:val="00663E2C"/>
    <w:rsid w:val="00675FA0"/>
    <w:rsid w:val="006764A9"/>
    <w:rsid w:val="00680A0E"/>
    <w:rsid w:val="0068350E"/>
    <w:rsid w:val="0068473F"/>
    <w:rsid w:val="00687775"/>
    <w:rsid w:val="006906D9"/>
    <w:rsid w:val="006914B1"/>
    <w:rsid w:val="00693B9C"/>
    <w:rsid w:val="00694DD1"/>
    <w:rsid w:val="00696610"/>
    <w:rsid w:val="00697BA3"/>
    <w:rsid w:val="00697BB2"/>
    <w:rsid w:val="006A3CAA"/>
    <w:rsid w:val="006A558B"/>
    <w:rsid w:val="006A6DDE"/>
    <w:rsid w:val="006B440F"/>
    <w:rsid w:val="006B64C3"/>
    <w:rsid w:val="006B717D"/>
    <w:rsid w:val="006B71A4"/>
    <w:rsid w:val="006C4A56"/>
    <w:rsid w:val="006C66FC"/>
    <w:rsid w:val="006D1ACC"/>
    <w:rsid w:val="006D46FC"/>
    <w:rsid w:val="006D479B"/>
    <w:rsid w:val="006D76B7"/>
    <w:rsid w:val="006D7FAF"/>
    <w:rsid w:val="006E3587"/>
    <w:rsid w:val="006E3E6C"/>
    <w:rsid w:val="007148D5"/>
    <w:rsid w:val="007158C8"/>
    <w:rsid w:val="00717257"/>
    <w:rsid w:val="0072289D"/>
    <w:rsid w:val="00726EA0"/>
    <w:rsid w:val="0073162A"/>
    <w:rsid w:val="00732237"/>
    <w:rsid w:val="00732ED6"/>
    <w:rsid w:val="007339B3"/>
    <w:rsid w:val="00736609"/>
    <w:rsid w:val="007433BE"/>
    <w:rsid w:val="007472C4"/>
    <w:rsid w:val="007475DB"/>
    <w:rsid w:val="00752BC9"/>
    <w:rsid w:val="00753673"/>
    <w:rsid w:val="007573F8"/>
    <w:rsid w:val="00763FAE"/>
    <w:rsid w:val="00772050"/>
    <w:rsid w:val="00781105"/>
    <w:rsid w:val="0078175D"/>
    <w:rsid w:val="007827D0"/>
    <w:rsid w:val="00786F2D"/>
    <w:rsid w:val="007903BC"/>
    <w:rsid w:val="00791CBF"/>
    <w:rsid w:val="00794075"/>
    <w:rsid w:val="00795716"/>
    <w:rsid w:val="00795F2D"/>
    <w:rsid w:val="007A0302"/>
    <w:rsid w:val="007A4183"/>
    <w:rsid w:val="007B218A"/>
    <w:rsid w:val="007C0BE3"/>
    <w:rsid w:val="007C2779"/>
    <w:rsid w:val="007C32F5"/>
    <w:rsid w:val="007C4224"/>
    <w:rsid w:val="007C4765"/>
    <w:rsid w:val="007C47EF"/>
    <w:rsid w:val="007C5619"/>
    <w:rsid w:val="007D4766"/>
    <w:rsid w:val="007D6F4C"/>
    <w:rsid w:val="007D711B"/>
    <w:rsid w:val="007D7692"/>
    <w:rsid w:val="007E177D"/>
    <w:rsid w:val="007E3778"/>
    <w:rsid w:val="007E76E6"/>
    <w:rsid w:val="007E7F81"/>
    <w:rsid w:val="007F1894"/>
    <w:rsid w:val="007F21D1"/>
    <w:rsid w:val="007F2269"/>
    <w:rsid w:val="0080368A"/>
    <w:rsid w:val="008039B2"/>
    <w:rsid w:val="00807443"/>
    <w:rsid w:val="00815862"/>
    <w:rsid w:val="00821E1A"/>
    <w:rsid w:val="00823758"/>
    <w:rsid w:val="008336FA"/>
    <w:rsid w:val="00835B95"/>
    <w:rsid w:val="00840472"/>
    <w:rsid w:val="00840DA0"/>
    <w:rsid w:val="00843454"/>
    <w:rsid w:val="00845A1A"/>
    <w:rsid w:val="00846145"/>
    <w:rsid w:val="00850230"/>
    <w:rsid w:val="00870E47"/>
    <w:rsid w:val="00874BB9"/>
    <w:rsid w:val="00880620"/>
    <w:rsid w:val="00882D79"/>
    <w:rsid w:val="00884D18"/>
    <w:rsid w:val="0088510B"/>
    <w:rsid w:val="008A3636"/>
    <w:rsid w:val="008A56DA"/>
    <w:rsid w:val="008B0FEE"/>
    <w:rsid w:val="008B235F"/>
    <w:rsid w:val="008C687C"/>
    <w:rsid w:val="008C6EC1"/>
    <w:rsid w:val="008D1C45"/>
    <w:rsid w:val="008D1E07"/>
    <w:rsid w:val="008D5992"/>
    <w:rsid w:val="008D7C4E"/>
    <w:rsid w:val="008E2DC3"/>
    <w:rsid w:val="008E3D5A"/>
    <w:rsid w:val="008E663F"/>
    <w:rsid w:val="008E6A05"/>
    <w:rsid w:val="008F071B"/>
    <w:rsid w:val="008F0875"/>
    <w:rsid w:val="008F25AC"/>
    <w:rsid w:val="008F2E04"/>
    <w:rsid w:val="00900443"/>
    <w:rsid w:val="00902830"/>
    <w:rsid w:val="00904FBD"/>
    <w:rsid w:val="009058CA"/>
    <w:rsid w:val="0091082E"/>
    <w:rsid w:val="00910BD4"/>
    <w:rsid w:val="00911323"/>
    <w:rsid w:val="00911A26"/>
    <w:rsid w:val="00912CA3"/>
    <w:rsid w:val="009161A9"/>
    <w:rsid w:val="00916257"/>
    <w:rsid w:val="0091792A"/>
    <w:rsid w:val="009267B8"/>
    <w:rsid w:val="00933D7E"/>
    <w:rsid w:val="009349BB"/>
    <w:rsid w:val="00944CCF"/>
    <w:rsid w:val="00945149"/>
    <w:rsid w:val="009502A3"/>
    <w:rsid w:val="00951AD3"/>
    <w:rsid w:val="00960854"/>
    <w:rsid w:val="00960952"/>
    <w:rsid w:val="009616F2"/>
    <w:rsid w:val="009617D6"/>
    <w:rsid w:val="00961ECF"/>
    <w:rsid w:val="009766E1"/>
    <w:rsid w:val="009803AB"/>
    <w:rsid w:val="009879EF"/>
    <w:rsid w:val="0099071F"/>
    <w:rsid w:val="0099657F"/>
    <w:rsid w:val="009A088A"/>
    <w:rsid w:val="009A41A8"/>
    <w:rsid w:val="009B1D43"/>
    <w:rsid w:val="009B280A"/>
    <w:rsid w:val="009B38E2"/>
    <w:rsid w:val="009B3AE3"/>
    <w:rsid w:val="009B3FEA"/>
    <w:rsid w:val="009B488F"/>
    <w:rsid w:val="009B6378"/>
    <w:rsid w:val="009C1415"/>
    <w:rsid w:val="009C45AB"/>
    <w:rsid w:val="009C6FA0"/>
    <w:rsid w:val="009D05C5"/>
    <w:rsid w:val="009D526D"/>
    <w:rsid w:val="009F0EC0"/>
    <w:rsid w:val="009F1E4F"/>
    <w:rsid w:val="009F5DB9"/>
    <w:rsid w:val="009F6568"/>
    <w:rsid w:val="009F7259"/>
    <w:rsid w:val="00A02BD3"/>
    <w:rsid w:val="00A030F2"/>
    <w:rsid w:val="00A03C76"/>
    <w:rsid w:val="00A1243D"/>
    <w:rsid w:val="00A26FE8"/>
    <w:rsid w:val="00A30F16"/>
    <w:rsid w:val="00A3724E"/>
    <w:rsid w:val="00A4092D"/>
    <w:rsid w:val="00A40D31"/>
    <w:rsid w:val="00A43064"/>
    <w:rsid w:val="00A448D9"/>
    <w:rsid w:val="00A546C7"/>
    <w:rsid w:val="00A56D4F"/>
    <w:rsid w:val="00A667FF"/>
    <w:rsid w:val="00A67533"/>
    <w:rsid w:val="00A704F2"/>
    <w:rsid w:val="00A72E80"/>
    <w:rsid w:val="00A73BE6"/>
    <w:rsid w:val="00A91250"/>
    <w:rsid w:val="00A91874"/>
    <w:rsid w:val="00A93C18"/>
    <w:rsid w:val="00AA690A"/>
    <w:rsid w:val="00AB5470"/>
    <w:rsid w:val="00AB7831"/>
    <w:rsid w:val="00AC561E"/>
    <w:rsid w:val="00AC5F60"/>
    <w:rsid w:val="00AC774D"/>
    <w:rsid w:val="00AD2693"/>
    <w:rsid w:val="00AD2DA6"/>
    <w:rsid w:val="00AD7D8C"/>
    <w:rsid w:val="00AE150A"/>
    <w:rsid w:val="00AE27BB"/>
    <w:rsid w:val="00AF5BC8"/>
    <w:rsid w:val="00AF7219"/>
    <w:rsid w:val="00B04127"/>
    <w:rsid w:val="00B0440C"/>
    <w:rsid w:val="00B07CB9"/>
    <w:rsid w:val="00B11AF9"/>
    <w:rsid w:val="00B1237F"/>
    <w:rsid w:val="00B21D4A"/>
    <w:rsid w:val="00B2364D"/>
    <w:rsid w:val="00B30C31"/>
    <w:rsid w:val="00B33187"/>
    <w:rsid w:val="00B40CB8"/>
    <w:rsid w:val="00B50AA2"/>
    <w:rsid w:val="00B516CB"/>
    <w:rsid w:val="00B5526C"/>
    <w:rsid w:val="00B55884"/>
    <w:rsid w:val="00B575EA"/>
    <w:rsid w:val="00B61556"/>
    <w:rsid w:val="00B63670"/>
    <w:rsid w:val="00B653EC"/>
    <w:rsid w:val="00B715A9"/>
    <w:rsid w:val="00B75F24"/>
    <w:rsid w:val="00B83ABB"/>
    <w:rsid w:val="00B84C19"/>
    <w:rsid w:val="00B9240A"/>
    <w:rsid w:val="00B92D1F"/>
    <w:rsid w:val="00B945ED"/>
    <w:rsid w:val="00B96E04"/>
    <w:rsid w:val="00B97772"/>
    <w:rsid w:val="00BA2A62"/>
    <w:rsid w:val="00BA2E93"/>
    <w:rsid w:val="00BA6002"/>
    <w:rsid w:val="00BA7028"/>
    <w:rsid w:val="00BB705E"/>
    <w:rsid w:val="00BC158B"/>
    <w:rsid w:val="00BC2763"/>
    <w:rsid w:val="00BC36B8"/>
    <w:rsid w:val="00BC4DD6"/>
    <w:rsid w:val="00BC7149"/>
    <w:rsid w:val="00BD112B"/>
    <w:rsid w:val="00BD649C"/>
    <w:rsid w:val="00BE2737"/>
    <w:rsid w:val="00BE7D3B"/>
    <w:rsid w:val="00BF1165"/>
    <w:rsid w:val="00BF33D3"/>
    <w:rsid w:val="00BF5833"/>
    <w:rsid w:val="00C10177"/>
    <w:rsid w:val="00C12D02"/>
    <w:rsid w:val="00C13258"/>
    <w:rsid w:val="00C13F3C"/>
    <w:rsid w:val="00C2301E"/>
    <w:rsid w:val="00C2381E"/>
    <w:rsid w:val="00C26A02"/>
    <w:rsid w:val="00C27D0F"/>
    <w:rsid w:val="00C32ABA"/>
    <w:rsid w:val="00C37551"/>
    <w:rsid w:val="00C40CCC"/>
    <w:rsid w:val="00C4113A"/>
    <w:rsid w:val="00C42C04"/>
    <w:rsid w:val="00C437A4"/>
    <w:rsid w:val="00C53E15"/>
    <w:rsid w:val="00C56ACE"/>
    <w:rsid w:val="00C61936"/>
    <w:rsid w:val="00C635B0"/>
    <w:rsid w:val="00C657E1"/>
    <w:rsid w:val="00C71211"/>
    <w:rsid w:val="00C73FC5"/>
    <w:rsid w:val="00C74E65"/>
    <w:rsid w:val="00C845B8"/>
    <w:rsid w:val="00C84EB2"/>
    <w:rsid w:val="00C87535"/>
    <w:rsid w:val="00C90617"/>
    <w:rsid w:val="00C908F3"/>
    <w:rsid w:val="00C94577"/>
    <w:rsid w:val="00CA3930"/>
    <w:rsid w:val="00CA77A0"/>
    <w:rsid w:val="00CA7EFF"/>
    <w:rsid w:val="00CB0FCC"/>
    <w:rsid w:val="00CC2506"/>
    <w:rsid w:val="00CC28A9"/>
    <w:rsid w:val="00CC4144"/>
    <w:rsid w:val="00CC4547"/>
    <w:rsid w:val="00CD133B"/>
    <w:rsid w:val="00CD748A"/>
    <w:rsid w:val="00CE051B"/>
    <w:rsid w:val="00CE160B"/>
    <w:rsid w:val="00CE3FC3"/>
    <w:rsid w:val="00CF06EF"/>
    <w:rsid w:val="00CF2397"/>
    <w:rsid w:val="00CF372E"/>
    <w:rsid w:val="00CF3C15"/>
    <w:rsid w:val="00CF4662"/>
    <w:rsid w:val="00CF722E"/>
    <w:rsid w:val="00CF783A"/>
    <w:rsid w:val="00D00328"/>
    <w:rsid w:val="00D0196F"/>
    <w:rsid w:val="00D06447"/>
    <w:rsid w:val="00D11E4D"/>
    <w:rsid w:val="00D13848"/>
    <w:rsid w:val="00D16097"/>
    <w:rsid w:val="00D16B43"/>
    <w:rsid w:val="00D21FB1"/>
    <w:rsid w:val="00D2647A"/>
    <w:rsid w:val="00D27EEE"/>
    <w:rsid w:val="00D310DA"/>
    <w:rsid w:val="00D31B5E"/>
    <w:rsid w:val="00D36F08"/>
    <w:rsid w:val="00D40B28"/>
    <w:rsid w:val="00D416E0"/>
    <w:rsid w:val="00D42998"/>
    <w:rsid w:val="00D4379D"/>
    <w:rsid w:val="00D46053"/>
    <w:rsid w:val="00D50E25"/>
    <w:rsid w:val="00D52E3D"/>
    <w:rsid w:val="00D555FC"/>
    <w:rsid w:val="00D55FCD"/>
    <w:rsid w:val="00D56B92"/>
    <w:rsid w:val="00D60AA9"/>
    <w:rsid w:val="00D60FFE"/>
    <w:rsid w:val="00D703D2"/>
    <w:rsid w:val="00D71E77"/>
    <w:rsid w:val="00D73767"/>
    <w:rsid w:val="00D738FE"/>
    <w:rsid w:val="00D73B6E"/>
    <w:rsid w:val="00D808D2"/>
    <w:rsid w:val="00D8178F"/>
    <w:rsid w:val="00D92B7F"/>
    <w:rsid w:val="00DA1539"/>
    <w:rsid w:val="00DA16D2"/>
    <w:rsid w:val="00DA2228"/>
    <w:rsid w:val="00DA2FA5"/>
    <w:rsid w:val="00DA4E13"/>
    <w:rsid w:val="00DB5545"/>
    <w:rsid w:val="00DB5FCC"/>
    <w:rsid w:val="00DB7998"/>
    <w:rsid w:val="00DC3EA6"/>
    <w:rsid w:val="00DC47C7"/>
    <w:rsid w:val="00DC67CF"/>
    <w:rsid w:val="00DC6849"/>
    <w:rsid w:val="00DD0FA7"/>
    <w:rsid w:val="00DD5909"/>
    <w:rsid w:val="00DD793B"/>
    <w:rsid w:val="00DE09B4"/>
    <w:rsid w:val="00DE21A5"/>
    <w:rsid w:val="00DE468D"/>
    <w:rsid w:val="00DE49C3"/>
    <w:rsid w:val="00DE7318"/>
    <w:rsid w:val="00DE7E40"/>
    <w:rsid w:val="00DE7E7A"/>
    <w:rsid w:val="00DF27AC"/>
    <w:rsid w:val="00DF3165"/>
    <w:rsid w:val="00DF4F14"/>
    <w:rsid w:val="00DF55C0"/>
    <w:rsid w:val="00DF6FD0"/>
    <w:rsid w:val="00DF7C61"/>
    <w:rsid w:val="00E00BD0"/>
    <w:rsid w:val="00E02E7E"/>
    <w:rsid w:val="00E06CCB"/>
    <w:rsid w:val="00E07876"/>
    <w:rsid w:val="00E115D6"/>
    <w:rsid w:val="00E153C5"/>
    <w:rsid w:val="00E17C29"/>
    <w:rsid w:val="00E20337"/>
    <w:rsid w:val="00E24A2C"/>
    <w:rsid w:val="00E277A6"/>
    <w:rsid w:val="00E300E7"/>
    <w:rsid w:val="00E3067F"/>
    <w:rsid w:val="00E3607E"/>
    <w:rsid w:val="00E37251"/>
    <w:rsid w:val="00E4279C"/>
    <w:rsid w:val="00E42D5D"/>
    <w:rsid w:val="00E47002"/>
    <w:rsid w:val="00E54159"/>
    <w:rsid w:val="00E54AE4"/>
    <w:rsid w:val="00E5712F"/>
    <w:rsid w:val="00E6079D"/>
    <w:rsid w:val="00E60FAD"/>
    <w:rsid w:val="00E61D1F"/>
    <w:rsid w:val="00E61DCE"/>
    <w:rsid w:val="00E62D6C"/>
    <w:rsid w:val="00E63370"/>
    <w:rsid w:val="00E732D0"/>
    <w:rsid w:val="00E74C01"/>
    <w:rsid w:val="00E818EE"/>
    <w:rsid w:val="00E84D39"/>
    <w:rsid w:val="00E87D6E"/>
    <w:rsid w:val="00E91461"/>
    <w:rsid w:val="00E9190E"/>
    <w:rsid w:val="00E93A45"/>
    <w:rsid w:val="00EA05EC"/>
    <w:rsid w:val="00EA4EC2"/>
    <w:rsid w:val="00EA6366"/>
    <w:rsid w:val="00EA64EA"/>
    <w:rsid w:val="00EB0C81"/>
    <w:rsid w:val="00EB10C5"/>
    <w:rsid w:val="00EB2708"/>
    <w:rsid w:val="00EB37B7"/>
    <w:rsid w:val="00EC13A5"/>
    <w:rsid w:val="00EC1C16"/>
    <w:rsid w:val="00EC2287"/>
    <w:rsid w:val="00EC68B6"/>
    <w:rsid w:val="00ED293C"/>
    <w:rsid w:val="00ED47C3"/>
    <w:rsid w:val="00EE3B7C"/>
    <w:rsid w:val="00EE5EF3"/>
    <w:rsid w:val="00EF282A"/>
    <w:rsid w:val="00EF6BF4"/>
    <w:rsid w:val="00F00FB2"/>
    <w:rsid w:val="00F04897"/>
    <w:rsid w:val="00F100E6"/>
    <w:rsid w:val="00F118FB"/>
    <w:rsid w:val="00F12957"/>
    <w:rsid w:val="00F133A8"/>
    <w:rsid w:val="00F13DB0"/>
    <w:rsid w:val="00F1670B"/>
    <w:rsid w:val="00F16BA2"/>
    <w:rsid w:val="00F20FAF"/>
    <w:rsid w:val="00F250BF"/>
    <w:rsid w:val="00F26945"/>
    <w:rsid w:val="00F3132D"/>
    <w:rsid w:val="00F333A3"/>
    <w:rsid w:val="00F35D33"/>
    <w:rsid w:val="00F37CA4"/>
    <w:rsid w:val="00F4205C"/>
    <w:rsid w:val="00F42F47"/>
    <w:rsid w:val="00F45B25"/>
    <w:rsid w:val="00F50CA5"/>
    <w:rsid w:val="00F66299"/>
    <w:rsid w:val="00F66B0F"/>
    <w:rsid w:val="00F7113A"/>
    <w:rsid w:val="00F83668"/>
    <w:rsid w:val="00F838FD"/>
    <w:rsid w:val="00F850D8"/>
    <w:rsid w:val="00F91795"/>
    <w:rsid w:val="00F934DA"/>
    <w:rsid w:val="00F96055"/>
    <w:rsid w:val="00F966B6"/>
    <w:rsid w:val="00FA6B27"/>
    <w:rsid w:val="00FB00DC"/>
    <w:rsid w:val="00FB70EA"/>
    <w:rsid w:val="00FC17FA"/>
    <w:rsid w:val="00FC2669"/>
    <w:rsid w:val="00FD48C1"/>
    <w:rsid w:val="00FD639E"/>
    <w:rsid w:val="00FD73B8"/>
    <w:rsid w:val="00FE3CAC"/>
    <w:rsid w:val="00FE64EB"/>
    <w:rsid w:val="00FE6C65"/>
    <w:rsid w:val="00FF1313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AAC13"/>
  <w15:docId w15:val="{2707DC8F-F0FC-46A9-9D42-B00525F2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378"/>
    <w:pPr>
      <w:spacing w:before="120"/>
      <w:jc w:val="right"/>
    </w:pPr>
    <w:rPr>
      <w:rFonts w:ascii="MAC C Times" w:eastAsia="Times New Roman" w:hAnsi="MAC C Times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E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E7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1E77"/>
    <w:pPr>
      <w:keepNext/>
      <w:widowControl w:val="0"/>
      <w:tabs>
        <w:tab w:val="left" w:pos="567"/>
      </w:tabs>
      <w:spacing w:before="400"/>
      <w:ind w:left="357" w:firstLine="567"/>
      <w:outlineLvl w:val="2"/>
    </w:pPr>
    <w:rPr>
      <w:i/>
      <w:snapToGrid w:val="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1E7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qFormat/>
    <w:rsid w:val="00D71E77"/>
    <w:pPr>
      <w:keepNext/>
      <w:spacing w:before="0"/>
      <w:ind w:left="357" w:firstLine="68"/>
      <w:outlineLvl w:val="6"/>
    </w:pPr>
    <w:rPr>
      <w:b/>
      <w:snapToGrid w:val="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D71E77"/>
    <w:pPr>
      <w:keepNext/>
      <w:spacing w:before="0" w:after="360"/>
      <w:ind w:left="357" w:firstLine="68"/>
      <w:jc w:val="left"/>
      <w:outlineLvl w:val="7"/>
    </w:pPr>
    <w:rPr>
      <w:b/>
      <w:snapToGrid w:val="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B5470"/>
  </w:style>
  <w:style w:type="paragraph" w:styleId="Footer">
    <w:name w:val="footer"/>
    <w:basedOn w:val="Normal"/>
    <w:link w:val="FooterChar"/>
    <w:uiPriority w:val="99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B5470"/>
  </w:style>
  <w:style w:type="paragraph" w:styleId="BalloonText">
    <w:name w:val="Balloon Text"/>
    <w:basedOn w:val="Normal"/>
    <w:link w:val="BalloonTextChar"/>
    <w:uiPriority w:val="99"/>
    <w:unhideWhenUsed/>
    <w:rsid w:val="00AB5470"/>
    <w:pPr>
      <w:spacing w:befor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AB547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F725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71E77"/>
    <w:rPr>
      <w:rFonts w:ascii="Calibri Light" w:eastAsia="Times New Roman" w:hAnsi="Calibri Light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71E77"/>
    <w:rPr>
      <w:rFonts w:ascii="Calibri Light" w:eastAsia="Times New Roman" w:hAnsi="Calibri Light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71E77"/>
    <w:rPr>
      <w:rFonts w:ascii="MAC C Times" w:eastAsia="Times New Roman" w:hAnsi="MAC C Times"/>
      <w:i/>
      <w:snapToGrid w:val="0"/>
      <w:sz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D71E77"/>
    <w:rPr>
      <w:rFonts w:ascii="Cambria" w:eastAsia="Times New Roman" w:hAnsi="Cambria"/>
      <w:b/>
      <w:bCs/>
      <w:i/>
      <w:iCs/>
      <w:color w:val="4F81BD"/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paragraph" w:styleId="ListParagraph">
    <w:name w:val="List Paragraph"/>
    <w:aliases w:val="Спореден наслов 2.,Naslov 1"/>
    <w:basedOn w:val="Normal"/>
    <w:link w:val="ListParagraphChar"/>
    <w:uiPriority w:val="1"/>
    <w:qFormat/>
    <w:rsid w:val="00D71E77"/>
    <w:pPr>
      <w:ind w:left="720"/>
      <w:contextualSpacing/>
    </w:pPr>
  </w:style>
  <w:style w:type="paragraph" w:styleId="Caption">
    <w:name w:val="caption"/>
    <w:basedOn w:val="Normal"/>
    <w:next w:val="Normal"/>
    <w:qFormat/>
    <w:rsid w:val="00D71E77"/>
    <w:pPr>
      <w:spacing w:line="240" w:lineRule="exact"/>
      <w:ind w:left="357" w:firstLine="3119"/>
      <w:jc w:val="center"/>
    </w:pPr>
    <w:rPr>
      <w:rFonts w:ascii="Times New Roman" w:hAnsi="Times New Roman"/>
      <w:i/>
      <w:sz w:val="22"/>
    </w:rPr>
  </w:style>
  <w:style w:type="paragraph" w:styleId="FootnoteText">
    <w:name w:val="footnote text"/>
    <w:basedOn w:val="Normal"/>
    <w:link w:val="FootnoteTextChar"/>
    <w:semiHidden/>
    <w:rsid w:val="00D71E77"/>
    <w:pPr>
      <w:ind w:left="357" w:firstLine="68"/>
    </w:pPr>
    <w:rPr>
      <w:sz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D71E77"/>
    <w:rPr>
      <w:rFonts w:ascii="MAC C Times" w:eastAsia="Times New Roman" w:hAnsi="MAC C Times"/>
      <w:lang w:val="x-none" w:eastAsia="x-none"/>
    </w:rPr>
  </w:style>
  <w:style w:type="character" w:styleId="PageNumber">
    <w:name w:val="page number"/>
    <w:basedOn w:val="DefaultParagraphFont"/>
    <w:rsid w:val="00D71E77"/>
  </w:style>
  <w:style w:type="paragraph" w:styleId="BodyText3">
    <w:name w:val="Body Text 3"/>
    <w:basedOn w:val="Normal"/>
    <w:link w:val="BodyText3Char"/>
    <w:rsid w:val="00D71E77"/>
    <w:pPr>
      <w:widowControl w:val="0"/>
      <w:spacing w:before="0"/>
      <w:ind w:left="357" w:firstLine="68"/>
      <w:jc w:val="center"/>
    </w:pPr>
    <w:rPr>
      <w:b/>
      <w:snapToGrid w:val="0"/>
      <w:sz w:val="32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D71E77"/>
    <w:rPr>
      <w:rFonts w:ascii="MAC C Times" w:eastAsia="Times New Roman" w:hAnsi="MAC C Times"/>
      <w:b/>
      <w:snapToGrid w:val="0"/>
      <w:sz w:val="32"/>
      <w:lang w:val="x-none" w:eastAsia="x-none"/>
    </w:rPr>
  </w:style>
  <w:style w:type="paragraph" w:styleId="BodyTextIndent2">
    <w:name w:val="Body Text Indent 2"/>
    <w:basedOn w:val="Normal"/>
    <w:link w:val="BodyTextIndent2Char"/>
    <w:rsid w:val="00D71E77"/>
    <w:pPr>
      <w:spacing w:before="0"/>
      <w:ind w:left="357" w:firstLine="720"/>
      <w:jc w:val="both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71E77"/>
    <w:rPr>
      <w:rFonts w:ascii="MAC C Times" w:eastAsia="Times New Roman" w:hAnsi="MAC C Times"/>
      <w:sz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D71E77"/>
    <w:pPr>
      <w:spacing w:before="0" w:after="120" w:line="480" w:lineRule="auto"/>
      <w:ind w:left="357" w:firstLine="68"/>
      <w:jc w:val="left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aslov2">
    <w:name w:val="Naslov2"/>
    <w:basedOn w:val="Normal"/>
    <w:rsid w:val="00D71E77"/>
    <w:pPr>
      <w:keepNext/>
      <w:widowControl w:val="0"/>
      <w:overflowPunct w:val="0"/>
      <w:autoSpaceDE w:val="0"/>
      <w:autoSpaceDN w:val="0"/>
      <w:adjustRightInd w:val="0"/>
      <w:spacing w:before="360" w:after="240" w:line="360" w:lineRule="atLeast"/>
      <w:jc w:val="left"/>
      <w:textAlignment w:val="baseline"/>
    </w:pPr>
    <w:rPr>
      <w:rFonts w:ascii="Cyrilic Times" w:hAnsi="Cyrilic Times"/>
      <w:b/>
      <w:i/>
      <w:caps/>
      <w:sz w:val="22"/>
      <w:lang w:eastAsia="mk-MK"/>
    </w:rPr>
  </w:style>
  <w:style w:type="paragraph" w:styleId="BodyTextIndent">
    <w:name w:val="Body Text Indent"/>
    <w:basedOn w:val="Normal"/>
    <w:link w:val="BodyTextIndentChar"/>
    <w:rsid w:val="00D71E77"/>
    <w:pPr>
      <w:spacing w:after="120"/>
      <w:ind w:left="283" w:firstLine="68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ormalFL">
    <w:name w:val="Normal FL"/>
    <w:basedOn w:val="Normal"/>
    <w:rsid w:val="00D71E77"/>
    <w:pPr>
      <w:overflowPunct w:val="0"/>
      <w:autoSpaceDE w:val="0"/>
      <w:autoSpaceDN w:val="0"/>
      <w:adjustRightInd w:val="0"/>
      <w:spacing w:before="40" w:after="40"/>
      <w:ind w:firstLine="709"/>
      <w:jc w:val="both"/>
      <w:textAlignment w:val="baseline"/>
    </w:pPr>
    <w:rPr>
      <w:rFonts w:ascii="Arial Cyrilic" w:hAnsi="Arial Cyrilic"/>
      <w:sz w:val="22"/>
      <w:lang w:eastAsia="mk-MK"/>
    </w:rPr>
  </w:style>
  <w:style w:type="paragraph" w:customStyle="1" w:styleId="Normal1">
    <w:name w:val="Normal 1"/>
    <w:rsid w:val="00D71E77"/>
    <w:pPr>
      <w:overflowPunct w:val="0"/>
      <w:autoSpaceDE w:val="0"/>
      <w:autoSpaceDN w:val="0"/>
      <w:adjustRightInd w:val="0"/>
      <w:spacing w:after="120"/>
      <w:textAlignment w:val="baseline"/>
    </w:pPr>
    <w:rPr>
      <w:rFonts w:ascii="Cyrilic Times" w:eastAsia="Times New Roman" w:hAnsi="Cyrilic Times"/>
      <w:caps/>
      <w:sz w:val="18"/>
      <w:lang w:val="en-US"/>
    </w:rPr>
  </w:style>
  <w:style w:type="paragraph" w:customStyle="1" w:styleId="ListParagraph1">
    <w:name w:val="List Paragraph1"/>
    <w:basedOn w:val="Normal"/>
    <w:uiPriority w:val="34"/>
    <w:qFormat/>
    <w:rsid w:val="00D71E77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EndnoteTextChar">
    <w:name w:val="Endnote Text Char"/>
    <w:link w:val="EndnoteText"/>
    <w:uiPriority w:val="99"/>
    <w:semiHidden/>
    <w:rsid w:val="00D71E77"/>
    <w:rPr>
      <w:rFonts w:ascii="MAC C Times" w:eastAsia="Times New Roman" w:hAnsi="MAC C Time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1E77"/>
    <w:pPr>
      <w:spacing w:before="0"/>
      <w:ind w:left="357" w:firstLine="68"/>
    </w:pPr>
    <w:rPr>
      <w:sz w:val="20"/>
      <w:lang w:val="mk-MK" w:eastAsia="mk-MK"/>
    </w:rPr>
  </w:style>
  <w:style w:type="character" w:customStyle="1" w:styleId="EndnoteTextChar1">
    <w:name w:val="Endnote Text Char1"/>
    <w:basedOn w:val="DefaultParagraphFon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table" w:styleId="TableGrid">
    <w:name w:val="Table Grid"/>
    <w:basedOn w:val="TableNormal"/>
    <w:uiPriority w:val="59"/>
    <w:rsid w:val="00D71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71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E7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E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E77"/>
    <w:rPr>
      <w:rFonts w:ascii="MAC C Times" w:eastAsia="Times New Roman" w:hAnsi="MAC C Times"/>
      <w:b/>
      <w:bCs/>
      <w:lang w:val="en-US" w:eastAsia="en-US"/>
    </w:rPr>
  </w:style>
  <w:style w:type="paragraph" w:styleId="NoSpacing">
    <w:name w:val="No Spacing"/>
    <w:uiPriority w:val="1"/>
    <w:qFormat/>
    <w:rsid w:val="00D71E77"/>
    <w:rPr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71E77"/>
    <w:pPr>
      <w:tabs>
        <w:tab w:val="left" w:pos="540"/>
        <w:tab w:val="right" w:leader="dot" w:pos="9629"/>
      </w:tabs>
      <w:spacing w:before="240" w:after="120"/>
      <w:ind w:firstLine="284"/>
      <w:jc w:val="both"/>
    </w:pPr>
    <w:rPr>
      <w:rFonts w:ascii="Arial" w:hAnsi="Arial"/>
      <w:b/>
      <w:bCs/>
      <w:sz w:val="20"/>
      <w:lang w:val="mk-MK" w:eastAsia="mk-MK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1E77"/>
    <w:pPr>
      <w:tabs>
        <w:tab w:val="left" w:pos="540"/>
      </w:tabs>
      <w:spacing w:after="120"/>
      <w:ind w:left="1702" w:hanging="1418"/>
      <w:jc w:val="left"/>
    </w:pPr>
    <w:rPr>
      <w:rFonts w:ascii="Arial" w:eastAsia="SimSun" w:hAnsi="Arial" w:cs="Arial"/>
      <w:b/>
      <w:bCs/>
      <w:iCs/>
      <w:caps/>
      <w:noProof/>
      <w:sz w:val="28"/>
      <w:szCs w:val="28"/>
      <w:vertAlign w:val="subscript"/>
      <w:lang w:val="mk-MK" w:eastAsia="mk-MK"/>
    </w:rPr>
  </w:style>
  <w:style w:type="paragraph" w:styleId="Subtitle">
    <w:name w:val="Subtitle"/>
    <w:basedOn w:val="Normal"/>
    <w:next w:val="Normal"/>
    <w:link w:val="SubtitleChar"/>
    <w:qFormat/>
    <w:rsid w:val="00D71E77"/>
    <w:pPr>
      <w:spacing w:before="0"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basedOn w:val="DefaultParagraphFont"/>
    <w:link w:val="Subtitle"/>
    <w:rsid w:val="00D71E77"/>
    <w:rPr>
      <w:rFonts w:ascii="Calibri Light" w:eastAsia="Times New Roman" w:hAnsi="Calibri Light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71E77"/>
    <w:pPr>
      <w:keepLines/>
      <w:spacing w:after="0" w:line="276" w:lineRule="auto"/>
      <w:jc w:val="left"/>
      <w:outlineLvl w:val="9"/>
    </w:pPr>
    <w:rPr>
      <w:b w:val="0"/>
      <w:bCs w:val="0"/>
      <w:color w:val="365F91"/>
      <w:kern w:val="0"/>
    </w:rPr>
  </w:style>
  <w:style w:type="character" w:styleId="Emphasis">
    <w:name w:val="Emphasis"/>
    <w:qFormat/>
    <w:rsid w:val="00D71E77"/>
    <w:rPr>
      <w:i/>
      <w:iCs/>
    </w:rPr>
  </w:style>
  <w:style w:type="paragraph" w:styleId="Title">
    <w:name w:val="Title"/>
    <w:basedOn w:val="Normal"/>
    <w:link w:val="TitleChar"/>
    <w:qFormat/>
    <w:rsid w:val="00D71E77"/>
    <w:pPr>
      <w:widowControl w:val="0"/>
      <w:tabs>
        <w:tab w:val="left" w:pos="-720"/>
      </w:tabs>
      <w:suppressAutoHyphens/>
      <w:spacing w:before="0"/>
      <w:jc w:val="center"/>
    </w:pPr>
    <w:rPr>
      <w:rFonts w:ascii="Times New Roman" w:hAnsi="Times New Roman"/>
      <w:b/>
      <w:sz w:val="48"/>
      <w:lang w:eastAsia="en-GB"/>
    </w:rPr>
  </w:style>
  <w:style w:type="character" w:customStyle="1" w:styleId="TitleChar">
    <w:name w:val="Title Char"/>
    <w:basedOn w:val="DefaultParagraphFont"/>
    <w:link w:val="Title"/>
    <w:rsid w:val="00D71E77"/>
    <w:rPr>
      <w:rFonts w:ascii="Times New Roman" w:eastAsia="Times New Roman" w:hAnsi="Times New Roman"/>
      <w:b/>
      <w:sz w:val="48"/>
      <w:lang w:val="en-US" w:eastAsia="en-GB"/>
    </w:rPr>
  </w:style>
  <w:style w:type="paragraph" w:customStyle="1" w:styleId="Default">
    <w:name w:val="Default"/>
    <w:rsid w:val="00D71E7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F9179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Спореден наслов 2. Char,Naslov 1 Char"/>
    <w:link w:val="ListParagraph"/>
    <w:uiPriority w:val="34"/>
    <w:rsid w:val="00EC13A5"/>
    <w:rPr>
      <w:rFonts w:ascii="MAC C Times" w:eastAsia="Times New Roman" w:hAnsi="MAC C Times"/>
      <w:sz w:val="24"/>
      <w:lang w:val="en-US" w:eastAsia="en-US"/>
    </w:rPr>
  </w:style>
  <w:style w:type="paragraph" w:customStyle="1" w:styleId="elementor-icon-box-description">
    <w:name w:val="elementor-icon-box-description"/>
    <w:basedOn w:val="Normal"/>
    <w:rsid w:val="00B715A9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mk-MK" w:eastAsia="mk-MK"/>
    </w:rPr>
  </w:style>
  <w:style w:type="paragraph" w:styleId="BodyText">
    <w:name w:val="Body Text"/>
    <w:basedOn w:val="Normal"/>
    <w:link w:val="BodyTextChar"/>
    <w:uiPriority w:val="99"/>
    <w:semiHidden/>
    <w:unhideWhenUsed/>
    <w:rsid w:val="001054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5457"/>
    <w:rPr>
      <w:rFonts w:ascii="MAC C Times" w:eastAsia="Times New Roman" w:hAnsi="MAC C Times"/>
      <w:sz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D1ACC"/>
    <w:rPr>
      <w:rFonts w:ascii="Times New Roman" w:hAnsi="Times New Roman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5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50D8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2F50D8"/>
  </w:style>
  <w:style w:type="character" w:customStyle="1" w:styleId="BodyText1">
    <w:name w:val="Body Text1"/>
    <w:basedOn w:val="DefaultParagraphFont"/>
    <w:rsid w:val="00AF5BC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mk-MK"/>
    </w:rPr>
  </w:style>
  <w:style w:type="character" w:customStyle="1" w:styleId="Bodytext30">
    <w:name w:val="Body text (3)"/>
    <w:basedOn w:val="DefaultParagraphFont"/>
    <w:rsid w:val="000057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movski.lj\AppData\Local\Microsoft\Windows\Temporary%20Internet%20Files\Content.Outlook\W8T5B0J4\4_&#1059;&#1056;&#1053;&#1045;&#1050;_&#1054;&#1055;&#1064;&#1058;%20&#1076;&#1077;&#1083;%20&#1085;&#1072;%20(&#1087;&#1088;&#1086;&#1077;&#1082;&#1090;&#1085;&#1086;)%20&#1090;&#1077;&#1093;&#1085;&#1080;&#1095;&#1082;&#1072;%20&#1076;&#1086;&#1082;&#1091;&#1084;&#1077;&#1085;&#1090;&#1072;&#1094;&#1080;&#1112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BF067-2E71-4870-8A95-158B73A7C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4_УРНЕК_ОПШТ дел на (проектно) техничка документација</Template>
  <TotalTime>246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Tose Dimitrov</dc:creator>
  <cp:keywords/>
  <dc:description/>
  <cp:lastModifiedBy>INS</cp:lastModifiedBy>
  <cp:revision>26</cp:revision>
  <cp:lastPrinted>2022-12-19T10:52:00Z</cp:lastPrinted>
  <dcterms:created xsi:type="dcterms:W3CDTF">2025-05-21T11:42:00Z</dcterms:created>
  <dcterms:modified xsi:type="dcterms:W3CDTF">2025-06-25T07:29:00Z</dcterms:modified>
</cp:coreProperties>
</file>