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363BB2E1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965974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8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22490206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9C55EA">
        <w:rPr>
          <w:rFonts w:ascii="Arial" w:eastAsia="Arial MT" w:hAnsi="Arial" w:cs="Arial"/>
          <w:spacing w:val="-5"/>
          <w:szCs w:val="24"/>
        </w:rPr>
        <w:t>1</w:t>
      </w:r>
      <w:r w:rsidR="00965974">
        <w:rPr>
          <w:rFonts w:ascii="Arial" w:eastAsia="Arial MT" w:hAnsi="Arial" w:cs="Arial"/>
          <w:spacing w:val="-5"/>
          <w:szCs w:val="24"/>
        </w:rPr>
        <w:t>12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6A115FD3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965974" w:rsidRPr="00965974">
        <w:rPr>
          <w:rStyle w:val="BodyText1"/>
          <w:rFonts w:ascii="Arial" w:hAnsi="Arial" w:cs="Arial"/>
          <w:bCs/>
          <w:sz w:val="24"/>
          <w:szCs w:val="24"/>
        </w:rPr>
        <w:t>719</w:t>
      </w:r>
      <w:r w:rsidR="00965974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965974" w:rsidRPr="00965974">
        <w:rPr>
          <w:rStyle w:val="BodyText1"/>
          <w:rFonts w:ascii="Arial" w:hAnsi="Arial" w:cs="Arial"/>
          <w:bCs/>
          <w:sz w:val="24"/>
          <w:szCs w:val="24"/>
        </w:rPr>
        <w:t>332</w:t>
      </w:r>
      <w:r w:rsidR="00965974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E67F5E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20E9CAFD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0830A82D" w:rsidR="009A088A" w:rsidRPr="009A088A" w:rsidRDefault="00965974" w:rsidP="009A088A">
      <w:pPr>
        <w:rPr>
          <w:rFonts w:ascii="Arial" w:eastAsia="Arial MT" w:hAnsi="Arial" w:cs="Arial"/>
          <w:szCs w:val="24"/>
        </w:rPr>
      </w:pPr>
      <w:r w:rsidRPr="00965974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59264" behindDoc="1" locked="0" layoutInCell="1" allowOverlap="1" wp14:anchorId="517C2431" wp14:editId="35EDA744">
            <wp:simplePos x="0" y="0"/>
            <wp:positionH relativeFrom="page">
              <wp:align>center</wp:align>
            </wp:positionH>
            <wp:positionV relativeFrom="paragraph">
              <wp:posOffset>124460</wp:posOffset>
            </wp:positionV>
            <wp:extent cx="4571365" cy="2495550"/>
            <wp:effectExtent l="0" t="0" r="635" b="0"/>
            <wp:wrapTight wrapText="bothSides">
              <wp:wrapPolygon edited="0">
                <wp:start x="0" y="0"/>
                <wp:lineTo x="0" y="21435"/>
                <wp:lineTo x="21513" y="21435"/>
                <wp:lineTo x="21513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39E102AE" w:rsidR="009A088A" w:rsidRPr="00E24A2C" w:rsidRDefault="00965974" w:rsidP="009A088A">
      <w:pPr>
        <w:jc w:val="both"/>
        <w:rPr>
          <w:rFonts w:ascii="Arial" w:eastAsia="Arial MT" w:hAnsi="Arial" w:cs="Arial"/>
          <w:b/>
          <w:szCs w:val="24"/>
        </w:rPr>
      </w:pPr>
      <w:bookmarkStart w:id="0" w:name="_GoBack"/>
      <w:bookmarkEnd w:id="0"/>
      <w:r w:rsidRPr="00965974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60288" behindDoc="1" locked="0" layoutInCell="1" allowOverlap="1" wp14:anchorId="70C1743C" wp14:editId="6F690DAA">
            <wp:simplePos x="0" y="0"/>
            <wp:positionH relativeFrom="column">
              <wp:posOffset>675640</wp:posOffset>
            </wp:positionH>
            <wp:positionV relativeFrom="paragraph">
              <wp:posOffset>2520950</wp:posOffset>
            </wp:positionV>
            <wp:extent cx="4586605" cy="2457450"/>
            <wp:effectExtent l="0" t="0" r="4445" b="0"/>
            <wp:wrapTight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A453" w14:textId="77777777" w:rsidR="007B28F3" w:rsidRDefault="007B28F3" w:rsidP="00AB5470">
      <w:pPr>
        <w:spacing w:before="0"/>
      </w:pPr>
      <w:r>
        <w:separator/>
      </w:r>
    </w:p>
  </w:endnote>
  <w:endnote w:type="continuationSeparator" w:id="0">
    <w:p w14:paraId="34E664E2" w14:textId="77777777" w:rsidR="007B28F3" w:rsidRDefault="007B28F3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65974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65974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41F5" w14:textId="77777777" w:rsidR="007B28F3" w:rsidRDefault="007B28F3" w:rsidP="00AB5470">
      <w:pPr>
        <w:spacing w:before="0"/>
      </w:pPr>
      <w:r>
        <w:separator/>
      </w:r>
    </w:p>
  </w:footnote>
  <w:footnote w:type="continuationSeparator" w:id="0">
    <w:p w14:paraId="18833108" w14:textId="77777777" w:rsidR="007B28F3" w:rsidRDefault="007B28F3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5076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725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3DCE"/>
    <w:rsid w:val="002F50D8"/>
    <w:rsid w:val="002F5C09"/>
    <w:rsid w:val="0030126D"/>
    <w:rsid w:val="003138FC"/>
    <w:rsid w:val="00313F96"/>
    <w:rsid w:val="00320187"/>
    <w:rsid w:val="003234D5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479B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B28F3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05E3B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65974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55EA"/>
    <w:rsid w:val="009C6FA0"/>
    <w:rsid w:val="009D05C5"/>
    <w:rsid w:val="009D526D"/>
    <w:rsid w:val="009F0EC0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6A02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282A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E817-E2B4-4C87-87DB-B45F737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28</cp:revision>
  <cp:lastPrinted>2022-12-19T10:52:00Z</cp:lastPrinted>
  <dcterms:created xsi:type="dcterms:W3CDTF">2025-05-21T11:42:00Z</dcterms:created>
  <dcterms:modified xsi:type="dcterms:W3CDTF">2025-06-25T07:34:00Z</dcterms:modified>
</cp:coreProperties>
</file>